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1E" w:rsidRPr="008360C3" w:rsidRDefault="00F76776" w:rsidP="00043969">
      <w:pPr>
        <w:spacing w:before="80" w:after="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b/>
          <w:noProof/>
          <w:sz w:val="24"/>
          <w:szCs w:val="24"/>
        </w:rPr>
        <w:drawing>
          <wp:anchor distT="0" distB="0" distL="114300" distR="114300" simplePos="0" relativeHeight="252063744" behindDoc="0" locked="0" layoutInCell="1" allowOverlap="1" wp14:anchorId="2229A0D5" wp14:editId="320BD868">
            <wp:simplePos x="0" y="0"/>
            <wp:positionH relativeFrom="column">
              <wp:posOffset>4381500</wp:posOffset>
            </wp:positionH>
            <wp:positionV relativeFrom="paragraph">
              <wp:posOffset>95563</wp:posOffset>
            </wp:positionV>
            <wp:extent cx="1800246" cy="715460"/>
            <wp:effectExtent l="0" t="0" r="0" b="8890"/>
            <wp:wrapNone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826152-800px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1" b="21999"/>
                    <a:stretch/>
                  </pic:blipFill>
                  <pic:spPr bwMode="auto">
                    <a:xfrm>
                      <a:off x="0" y="0"/>
                      <a:ext cx="1800246" cy="71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91E" w:rsidRPr="008360C3">
        <w:rPr>
          <w:rStyle w:val="Heading2Char"/>
        </w:rPr>
        <w:t>1</w:t>
      </w:r>
      <w:r w:rsidR="008360C3">
        <w:rPr>
          <w:rFonts w:ascii="SassoonPrimaryInfant" w:hAnsi="SassoonPrimaryInfant"/>
          <w:sz w:val="24"/>
          <w:szCs w:val="24"/>
        </w:rPr>
        <w:tab/>
      </w:r>
      <w:r w:rsidR="008360C3">
        <w:rPr>
          <w:rFonts w:ascii="SassoonPrimaryInfant" w:hAnsi="SassoonPrimaryInfant"/>
          <w:sz w:val="24"/>
          <w:szCs w:val="24"/>
        </w:rPr>
        <w:tab/>
      </w:r>
      <w:r w:rsidR="00DB391E" w:rsidRPr="008360C3">
        <w:rPr>
          <w:rFonts w:ascii="SassoonPrimaryInfant" w:hAnsi="SassoonPrimaryInfant"/>
          <w:sz w:val="24"/>
          <w:szCs w:val="24"/>
        </w:rPr>
        <w:t>Eight friends buy one lottery ticket.</w:t>
      </w:r>
    </w:p>
    <w:p w:rsidR="00DB391E" w:rsidRPr="008360C3" w:rsidRDefault="00DB391E" w:rsidP="008360C3">
      <w:pPr>
        <w:spacing w:after="120"/>
        <w:ind w:left="720" w:hanging="72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sz w:val="24"/>
          <w:szCs w:val="24"/>
        </w:rPr>
        <w:tab/>
      </w:r>
      <w:r w:rsidRPr="008360C3">
        <w:rPr>
          <w:rFonts w:ascii="SassoonPrimaryInfant" w:hAnsi="SassoonPrimaryInfant"/>
          <w:sz w:val="24"/>
          <w:szCs w:val="24"/>
        </w:rPr>
        <w:tab/>
        <w:t>They win £1760 and share it equally</w:t>
      </w:r>
    </w:p>
    <w:p w:rsidR="00DB391E" w:rsidRPr="00F934D8" w:rsidRDefault="00DB391E" w:rsidP="008360C3">
      <w:pPr>
        <w:spacing w:after="120"/>
        <w:ind w:left="720" w:hanging="720"/>
        <w:rPr>
          <w:rFonts w:ascii="SassoonPrimaryInfant" w:hAnsi="SassoonPrimaryInfant"/>
          <w:b/>
          <w:sz w:val="24"/>
          <w:szCs w:val="24"/>
        </w:rPr>
      </w:pPr>
      <w:r w:rsidRPr="008360C3">
        <w:rPr>
          <w:rFonts w:ascii="SassoonPrimaryInfant" w:hAnsi="SassoonPrimaryInfant"/>
          <w:sz w:val="24"/>
          <w:szCs w:val="24"/>
        </w:rPr>
        <w:tab/>
      </w:r>
      <w:r w:rsidRPr="008360C3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How much does each friend get?</w:t>
      </w:r>
    </w:p>
    <w:p w:rsidR="00DB391E" w:rsidRPr="008360C3" w:rsidRDefault="00DB391E" w:rsidP="00F76776">
      <w:pPr>
        <w:spacing w:before="120" w:after="0"/>
        <w:ind w:left="720" w:firstLine="720"/>
        <w:rPr>
          <w:rFonts w:ascii="SassoonPrimaryInfant" w:hAnsi="SassoonPrimaryInfant"/>
          <w:sz w:val="24"/>
          <w:szCs w:val="24"/>
        </w:rPr>
      </w:pPr>
      <w:proofErr w:type="gramStart"/>
      <w:r w:rsidRPr="008360C3">
        <w:rPr>
          <w:rFonts w:ascii="SassoonPrimaryInfant" w:hAnsi="SassoonPrimaryInfant"/>
          <w:b/>
          <w:sz w:val="24"/>
          <w:szCs w:val="24"/>
        </w:rPr>
        <w:t>A</w:t>
      </w:r>
      <w:r w:rsidR="008360C3">
        <w:rPr>
          <w:rFonts w:ascii="SassoonPrimaryInfant" w:hAnsi="SassoonPrimaryInfant"/>
          <w:b/>
          <w:sz w:val="24"/>
          <w:szCs w:val="24"/>
        </w:rPr>
        <w:t>.</w:t>
      </w:r>
      <w:r w:rsidRPr="008360C3">
        <w:rPr>
          <w:rFonts w:ascii="SassoonPrimaryInfant" w:hAnsi="SassoonPrimaryInfant"/>
          <w:sz w:val="24"/>
          <w:szCs w:val="24"/>
        </w:rPr>
        <w:t xml:space="preserve"> </w:t>
      </w:r>
      <w:r w:rsidR="008360C3">
        <w:rPr>
          <w:rFonts w:ascii="SassoonPrimaryInfant" w:hAnsi="SassoonPrimaryInfant"/>
          <w:sz w:val="24"/>
          <w:szCs w:val="24"/>
        </w:rPr>
        <w:t xml:space="preserve"> </w:t>
      </w:r>
      <w:r w:rsidRPr="008360C3">
        <w:rPr>
          <w:rFonts w:ascii="SassoonPrimaryInfant" w:hAnsi="SassoonPrimaryInfant"/>
          <w:sz w:val="24"/>
          <w:szCs w:val="24"/>
        </w:rPr>
        <w:t>£</w:t>
      </w:r>
      <w:proofErr w:type="gramEnd"/>
      <w:r w:rsidRPr="008360C3">
        <w:rPr>
          <w:rFonts w:ascii="SassoonPrimaryInfant" w:hAnsi="SassoonPrimaryInfant"/>
          <w:sz w:val="24"/>
          <w:szCs w:val="24"/>
        </w:rPr>
        <w:t>225</w:t>
      </w:r>
      <w:r w:rsidR="00594C5F" w:rsidRPr="008360C3">
        <w:rPr>
          <w:rFonts w:ascii="SassoonPrimaryInfant" w:hAnsi="SassoonPrimaryInfant"/>
          <w:sz w:val="24"/>
          <w:szCs w:val="24"/>
        </w:rPr>
        <w:t xml:space="preserve"> </w:t>
      </w:r>
      <w:r w:rsidRPr="008360C3">
        <w:rPr>
          <w:rFonts w:ascii="SassoonPrimaryInfant" w:hAnsi="SassoonPrimaryInfant"/>
          <w:sz w:val="24"/>
          <w:szCs w:val="24"/>
        </w:rPr>
        <w:tab/>
      </w:r>
      <w:r w:rsidRPr="008360C3">
        <w:rPr>
          <w:rFonts w:ascii="SassoonPrimaryInfant" w:hAnsi="SassoonPrimaryInfant"/>
          <w:b/>
          <w:sz w:val="24"/>
          <w:szCs w:val="24"/>
        </w:rPr>
        <w:t>B</w:t>
      </w:r>
      <w:r w:rsidR="008360C3">
        <w:rPr>
          <w:rFonts w:ascii="SassoonPrimaryInfant" w:hAnsi="SassoonPrimaryInfant"/>
          <w:b/>
          <w:sz w:val="24"/>
          <w:szCs w:val="24"/>
        </w:rPr>
        <w:t>.</w:t>
      </w:r>
      <w:r w:rsidRPr="008360C3">
        <w:rPr>
          <w:rFonts w:ascii="SassoonPrimaryInfant" w:hAnsi="SassoonPrimaryInfant"/>
          <w:b/>
          <w:sz w:val="24"/>
          <w:szCs w:val="24"/>
        </w:rPr>
        <w:t xml:space="preserve">  </w:t>
      </w:r>
      <w:proofErr w:type="gramStart"/>
      <w:r w:rsidRPr="008360C3">
        <w:rPr>
          <w:rFonts w:ascii="SassoonPrimaryInfant" w:hAnsi="SassoonPrimaryInfant"/>
          <w:sz w:val="24"/>
          <w:szCs w:val="24"/>
        </w:rPr>
        <w:t>£208</w:t>
      </w:r>
      <w:r w:rsidR="00594C5F" w:rsidRPr="008360C3">
        <w:rPr>
          <w:rFonts w:ascii="SassoonPrimaryInfant" w:hAnsi="SassoonPrimaryInfant"/>
          <w:sz w:val="24"/>
          <w:szCs w:val="24"/>
        </w:rPr>
        <w:t xml:space="preserve"> </w:t>
      </w:r>
      <w:r w:rsidRPr="008360C3">
        <w:rPr>
          <w:rFonts w:ascii="SassoonPrimaryInfant" w:hAnsi="SassoonPrimaryInfant"/>
          <w:sz w:val="24"/>
          <w:szCs w:val="24"/>
        </w:rPr>
        <w:tab/>
      </w:r>
      <w:r w:rsidRPr="008360C3">
        <w:rPr>
          <w:rFonts w:ascii="SassoonPrimaryInfant" w:hAnsi="SassoonPrimaryInfant"/>
          <w:b/>
          <w:sz w:val="24"/>
          <w:szCs w:val="24"/>
        </w:rPr>
        <w:t xml:space="preserve"> C</w:t>
      </w:r>
      <w:r w:rsidR="008360C3">
        <w:rPr>
          <w:rFonts w:ascii="SassoonPrimaryInfant" w:hAnsi="SassoonPrimaryInfant"/>
          <w:b/>
          <w:sz w:val="24"/>
          <w:szCs w:val="24"/>
        </w:rPr>
        <w:t>.</w:t>
      </w:r>
      <w:proofErr w:type="gramEnd"/>
      <w:r w:rsidRPr="008360C3">
        <w:rPr>
          <w:rFonts w:ascii="SassoonPrimaryInfant" w:hAnsi="SassoonPrimaryInfant"/>
          <w:b/>
          <w:sz w:val="24"/>
          <w:szCs w:val="24"/>
        </w:rPr>
        <w:t xml:space="preserve">  </w:t>
      </w:r>
      <w:proofErr w:type="gramStart"/>
      <w:r w:rsidRPr="008360C3">
        <w:rPr>
          <w:rFonts w:ascii="SassoonPrimaryInfant" w:hAnsi="SassoonPrimaryInfant"/>
          <w:sz w:val="24"/>
          <w:szCs w:val="24"/>
        </w:rPr>
        <w:t>£220</w:t>
      </w:r>
      <w:r w:rsidRPr="008360C3">
        <w:rPr>
          <w:rFonts w:ascii="SassoonPrimaryInfant" w:hAnsi="SassoonPrimaryInfant"/>
          <w:sz w:val="24"/>
          <w:szCs w:val="24"/>
        </w:rPr>
        <w:tab/>
      </w:r>
      <w:r w:rsidR="00594C5F" w:rsidRPr="008360C3">
        <w:rPr>
          <w:rFonts w:ascii="SassoonPrimaryInfant" w:hAnsi="SassoonPrimaryInfant"/>
          <w:sz w:val="24"/>
          <w:szCs w:val="24"/>
        </w:rPr>
        <w:t xml:space="preserve"> </w:t>
      </w:r>
      <w:r w:rsidRPr="008360C3">
        <w:rPr>
          <w:rFonts w:ascii="SassoonPrimaryInfant" w:hAnsi="SassoonPrimaryInfant"/>
          <w:b/>
          <w:sz w:val="24"/>
          <w:szCs w:val="24"/>
        </w:rPr>
        <w:t>D</w:t>
      </w:r>
      <w:r w:rsidR="008360C3">
        <w:rPr>
          <w:rFonts w:ascii="SassoonPrimaryInfant" w:hAnsi="SassoonPrimaryInfant"/>
          <w:b/>
          <w:sz w:val="24"/>
          <w:szCs w:val="24"/>
        </w:rPr>
        <w:t>.</w:t>
      </w:r>
      <w:proofErr w:type="gramEnd"/>
      <w:r w:rsidRPr="008360C3">
        <w:rPr>
          <w:rFonts w:ascii="SassoonPrimaryInfant" w:hAnsi="SassoonPrimaryInfant"/>
          <w:sz w:val="24"/>
          <w:szCs w:val="24"/>
        </w:rPr>
        <w:t xml:space="preserve">  </w:t>
      </w:r>
      <w:proofErr w:type="gramStart"/>
      <w:r w:rsidR="00350C8C">
        <w:rPr>
          <w:rFonts w:ascii="SassoonPrimaryInfant" w:hAnsi="SassoonPrimaryInfant"/>
          <w:sz w:val="24"/>
          <w:szCs w:val="24"/>
        </w:rPr>
        <w:t>£</w:t>
      </w:r>
      <w:r w:rsidRPr="008360C3">
        <w:rPr>
          <w:rFonts w:ascii="SassoonPrimaryInfant" w:hAnsi="SassoonPrimaryInfant"/>
          <w:sz w:val="24"/>
          <w:szCs w:val="24"/>
        </w:rPr>
        <w:t>14</w:t>
      </w:r>
      <w:r w:rsidR="00350C8C">
        <w:rPr>
          <w:rFonts w:ascii="SassoonPrimaryInfant" w:hAnsi="SassoonPrimaryInfant"/>
          <w:sz w:val="24"/>
          <w:szCs w:val="24"/>
        </w:rPr>
        <w:t>,</w:t>
      </w:r>
      <w:r w:rsidRPr="008360C3">
        <w:rPr>
          <w:rFonts w:ascii="SassoonPrimaryInfant" w:hAnsi="SassoonPrimaryInfant"/>
          <w:sz w:val="24"/>
          <w:szCs w:val="24"/>
        </w:rPr>
        <w:t>080</w:t>
      </w:r>
      <w:r w:rsidR="00594C5F" w:rsidRPr="008360C3">
        <w:rPr>
          <w:rFonts w:ascii="SassoonPrimaryInfant" w:hAnsi="SassoonPrimaryInfant"/>
          <w:b/>
          <w:sz w:val="24"/>
          <w:szCs w:val="24"/>
        </w:rPr>
        <w:tab/>
        <w:t xml:space="preserve">    E</w:t>
      </w:r>
      <w:r w:rsidR="008360C3">
        <w:rPr>
          <w:rFonts w:ascii="SassoonPrimaryInfant" w:hAnsi="SassoonPrimaryInfant"/>
          <w:b/>
          <w:sz w:val="24"/>
          <w:szCs w:val="24"/>
        </w:rPr>
        <w:t>.</w:t>
      </w:r>
      <w:proofErr w:type="gramEnd"/>
      <w:r w:rsidR="00594C5F" w:rsidRPr="008360C3">
        <w:rPr>
          <w:rFonts w:ascii="SassoonPrimaryInfant" w:hAnsi="SassoonPrimaryInfant"/>
          <w:b/>
          <w:sz w:val="24"/>
          <w:szCs w:val="24"/>
        </w:rPr>
        <w:t xml:space="preserve">  </w:t>
      </w:r>
      <w:r w:rsidR="00594C5F" w:rsidRPr="008360C3">
        <w:rPr>
          <w:rFonts w:ascii="SassoonPrimaryInfant" w:hAnsi="SassoonPrimaryInfant"/>
          <w:sz w:val="24"/>
          <w:szCs w:val="24"/>
        </w:rPr>
        <w:t>£13</w:t>
      </w:r>
      <w:r w:rsidR="00350C8C">
        <w:rPr>
          <w:rFonts w:ascii="SassoonPrimaryInfant" w:hAnsi="SassoonPrimaryInfant"/>
          <w:sz w:val="24"/>
          <w:szCs w:val="24"/>
        </w:rPr>
        <w:t>,</w:t>
      </w:r>
      <w:r w:rsidR="00594C5F" w:rsidRPr="008360C3">
        <w:rPr>
          <w:rFonts w:ascii="SassoonPrimaryInfant" w:hAnsi="SassoonPrimaryInfant"/>
          <w:sz w:val="24"/>
          <w:szCs w:val="24"/>
        </w:rPr>
        <w:t>600</w:t>
      </w:r>
    </w:p>
    <w:p w:rsidR="00F44320" w:rsidRPr="008360C3" w:rsidRDefault="00F44320" w:rsidP="003F755C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9120ED" w:rsidRPr="002510B3" w:rsidRDefault="002510B3" w:rsidP="002510B3">
      <w:pPr>
        <w:pBdr>
          <w:bottom w:val="dashed" w:sz="8" w:space="1" w:color="9BBB59" w:themeColor="accent3"/>
        </w:pBdr>
        <w:tabs>
          <w:tab w:val="left" w:pos="1530"/>
        </w:tabs>
        <w:spacing w:after="240"/>
        <w:rPr>
          <w:rFonts w:ascii="SassoonPrimaryInfant" w:hAnsi="SassoonPrimaryInfant"/>
          <w:sz w:val="12"/>
          <w:szCs w:val="12"/>
        </w:rPr>
      </w:pPr>
      <w:r>
        <w:rPr>
          <w:rFonts w:ascii="SassoonPrimaryInfant" w:hAnsi="SassoonPrimaryInfant"/>
          <w:sz w:val="16"/>
          <w:szCs w:val="16"/>
        </w:rPr>
        <w:tab/>
      </w:r>
    </w:p>
    <w:p w:rsidR="00594C5F" w:rsidRPr="008360C3" w:rsidRDefault="00043969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noProof/>
          <w:sz w:val="36"/>
          <w:szCs w:val="24"/>
        </w:rPr>
        <w:drawing>
          <wp:anchor distT="0" distB="0" distL="114300" distR="114300" simplePos="0" relativeHeight="252056576" behindDoc="0" locked="0" layoutInCell="1" allowOverlap="1" wp14:anchorId="46A89210" wp14:editId="4BF8508B">
            <wp:simplePos x="0" y="0"/>
            <wp:positionH relativeFrom="column">
              <wp:posOffset>5226050</wp:posOffset>
            </wp:positionH>
            <wp:positionV relativeFrom="paragraph">
              <wp:posOffset>142042</wp:posOffset>
            </wp:positionV>
            <wp:extent cx="1187450" cy="1242060"/>
            <wp:effectExtent l="0" t="0" r="0" b="0"/>
            <wp:wrapNone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flower-800px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C5F" w:rsidRPr="008360C3">
        <w:rPr>
          <w:rStyle w:val="Heading2Char"/>
        </w:rPr>
        <w:t>2</w:t>
      </w:r>
      <w:r w:rsidR="008360C3">
        <w:rPr>
          <w:rFonts w:ascii="SassoonPrimaryInfant" w:hAnsi="SassoonPrimaryInfant"/>
          <w:sz w:val="24"/>
          <w:szCs w:val="24"/>
        </w:rPr>
        <w:tab/>
      </w:r>
      <w:r w:rsidR="00594C5F" w:rsidRPr="008360C3">
        <w:rPr>
          <w:rFonts w:ascii="SassoonPrimaryInfant" w:hAnsi="SassoonPrimaryInfant"/>
          <w:sz w:val="24"/>
          <w:szCs w:val="24"/>
        </w:rPr>
        <w:t>A sunflower was 0.28 metres high at the beginning of May.</w:t>
      </w:r>
    </w:p>
    <w:p w:rsidR="00594C5F" w:rsidRPr="008360C3" w:rsidRDefault="00594C5F" w:rsidP="008360C3">
      <w:pPr>
        <w:spacing w:after="12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sz w:val="24"/>
          <w:szCs w:val="24"/>
        </w:rPr>
        <w:tab/>
        <w:t>At the end of June it was 0.74 metres high.</w:t>
      </w:r>
    </w:p>
    <w:p w:rsidR="00594C5F" w:rsidRPr="00F934D8" w:rsidRDefault="00594C5F" w:rsidP="008360C3">
      <w:pPr>
        <w:spacing w:after="120"/>
        <w:ind w:left="1440" w:hanging="1440"/>
        <w:rPr>
          <w:rFonts w:ascii="SassoonPrimaryInfant" w:hAnsi="SassoonPrimaryInfant"/>
          <w:b/>
          <w:sz w:val="24"/>
          <w:szCs w:val="24"/>
        </w:rPr>
      </w:pPr>
      <w:r w:rsidRPr="008360C3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How many centimetres did the plant grow in May and June?</w:t>
      </w:r>
    </w:p>
    <w:p w:rsidR="00594C5F" w:rsidRPr="008360C3" w:rsidRDefault="00594C5F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sz w:val="24"/>
          <w:szCs w:val="24"/>
        </w:rPr>
        <w:tab/>
      </w:r>
      <w:r w:rsidRPr="008360C3">
        <w:rPr>
          <w:rFonts w:ascii="SassoonPrimaryInfant" w:hAnsi="SassoonPrimaryInfant"/>
          <w:b/>
          <w:sz w:val="24"/>
          <w:szCs w:val="24"/>
        </w:rPr>
        <w:t>A</w:t>
      </w:r>
      <w:r w:rsidRPr="008360C3">
        <w:rPr>
          <w:rFonts w:ascii="SassoonPrimaryInfant" w:hAnsi="SassoonPrimaryInfant"/>
          <w:sz w:val="24"/>
          <w:szCs w:val="24"/>
        </w:rPr>
        <w:t xml:space="preserve">   56 cm     </w:t>
      </w:r>
      <w:proofErr w:type="gramStart"/>
      <w:r w:rsidRPr="008360C3">
        <w:rPr>
          <w:rFonts w:ascii="SassoonPrimaryInfant" w:hAnsi="SassoonPrimaryInfant"/>
          <w:b/>
          <w:sz w:val="24"/>
          <w:szCs w:val="24"/>
        </w:rPr>
        <w:t>B</w:t>
      </w:r>
      <w:r w:rsidRPr="008360C3">
        <w:rPr>
          <w:rFonts w:ascii="SassoonPrimaryInfant" w:hAnsi="SassoonPrimaryInfant"/>
          <w:sz w:val="24"/>
          <w:szCs w:val="24"/>
        </w:rPr>
        <w:t xml:space="preserve">  4</w:t>
      </w:r>
      <w:r w:rsidR="00E23D7B" w:rsidRPr="008360C3">
        <w:rPr>
          <w:rFonts w:ascii="SassoonPrimaryInfant" w:hAnsi="SassoonPrimaryInfant"/>
          <w:sz w:val="24"/>
          <w:szCs w:val="24"/>
        </w:rPr>
        <w:t>6</w:t>
      </w:r>
      <w:r w:rsidRPr="008360C3">
        <w:rPr>
          <w:rFonts w:ascii="SassoonPrimaryInfant" w:hAnsi="SassoonPrimaryInfant"/>
          <w:sz w:val="24"/>
          <w:szCs w:val="24"/>
        </w:rPr>
        <w:t>0</w:t>
      </w:r>
      <w:proofErr w:type="gramEnd"/>
      <w:r w:rsidRPr="008360C3">
        <w:rPr>
          <w:rFonts w:ascii="SassoonPrimaryInfant" w:hAnsi="SassoonPrimaryInfant"/>
          <w:sz w:val="24"/>
          <w:szCs w:val="24"/>
        </w:rPr>
        <w:t xml:space="preserve"> cm    </w:t>
      </w:r>
      <w:r w:rsidRPr="008360C3">
        <w:rPr>
          <w:rFonts w:ascii="SassoonPrimaryInfant" w:hAnsi="SassoonPrimaryInfant"/>
          <w:b/>
          <w:sz w:val="24"/>
          <w:szCs w:val="24"/>
        </w:rPr>
        <w:t>C</w:t>
      </w:r>
      <w:r w:rsidR="00E23D7B" w:rsidRPr="008360C3">
        <w:rPr>
          <w:rFonts w:ascii="SassoonPrimaryInfant" w:hAnsi="SassoonPrimaryInfant"/>
          <w:sz w:val="24"/>
          <w:szCs w:val="24"/>
        </w:rPr>
        <w:t xml:space="preserve">  56</w:t>
      </w:r>
      <w:r w:rsidRPr="008360C3">
        <w:rPr>
          <w:rFonts w:ascii="SassoonPrimaryInfant" w:hAnsi="SassoonPrimaryInfant"/>
          <w:sz w:val="24"/>
          <w:szCs w:val="24"/>
        </w:rPr>
        <w:t xml:space="preserve">0 cm    </w:t>
      </w:r>
      <w:r w:rsidRPr="008360C3">
        <w:rPr>
          <w:rFonts w:ascii="SassoonPrimaryInfant" w:hAnsi="SassoonPrimaryInfant"/>
          <w:b/>
          <w:sz w:val="24"/>
          <w:szCs w:val="24"/>
        </w:rPr>
        <w:t>D</w:t>
      </w:r>
      <w:r w:rsidRPr="008360C3">
        <w:rPr>
          <w:rFonts w:ascii="SassoonPrimaryInfant" w:hAnsi="SassoonPrimaryInfant"/>
          <w:sz w:val="24"/>
          <w:szCs w:val="24"/>
        </w:rPr>
        <w:t xml:space="preserve">  4</w:t>
      </w:r>
      <w:r w:rsidR="00E23D7B" w:rsidRPr="008360C3">
        <w:rPr>
          <w:rFonts w:ascii="SassoonPrimaryInfant" w:hAnsi="SassoonPrimaryInfant"/>
          <w:sz w:val="24"/>
          <w:szCs w:val="24"/>
        </w:rPr>
        <w:t>6</w:t>
      </w:r>
      <w:r w:rsidRPr="008360C3">
        <w:rPr>
          <w:rFonts w:ascii="SassoonPrimaryInfant" w:hAnsi="SassoonPrimaryInfant"/>
          <w:sz w:val="24"/>
          <w:szCs w:val="24"/>
        </w:rPr>
        <w:t xml:space="preserve"> </w:t>
      </w:r>
      <w:r w:rsidR="0095072B" w:rsidRPr="008360C3">
        <w:rPr>
          <w:rFonts w:ascii="SassoonPrimaryInfant" w:hAnsi="SassoonPrimaryInfant"/>
          <w:sz w:val="24"/>
          <w:szCs w:val="24"/>
        </w:rPr>
        <w:t xml:space="preserve">cm    </w:t>
      </w:r>
      <w:r w:rsidR="0095072B" w:rsidRPr="008360C3">
        <w:rPr>
          <w:rFonts w:ascii="SassoonPrimaryInfant" w:hAnsi="SassoonPrimaryInfant"/>
          <w:b/>
          <w:sz w:val="24"/>
          <w:szCs w:val="24"/>
        </w:rPr>
        <w:t xml:space="preserve">E  </w:t>
      </w:r>
      <w:r w:rsidR="0095072B" w:rsidRPr="008360C3">
        <w:rPr>
          <w:rFonts w:ascii="SassoonPrimaryInfant" w:hAnsi="SassoonPrimaryInfant"/>
          <w:sz w:val="24"/>
          <w:szCs w:val="24"/>
        </w:rPr>
        <w:t>4.</w:t>
      </w:r>
      <w:r w:rsidR="00E23D7B" w:rsidRPr="008360C3">
        <w:rPr>
          <w:rFonts w:ascii="SassoonPrimaryInfant" w:hAnsi="SassoonPrimaryInfant"/>
          <w:sz w:val="24"/>
          <w:szCs w:val="24"/>
        </w:rPr>
        <w:t>6</w:t>
      </w:r>
      <w:r w:rsidR="0095072B" w:rsidRPr="008360C3">
        <w:rPr>
          <w:rFonts w:ascii="SassoonPrimaryInfant" w:hAnsi="SassoonPrimaryInfant"/>
          <w:sz w:val="24"/>
          <w:szCs w:val="24"/>
        </w:rPr>
        <w:t xml:space="preserve"> cm</w:t>
      </w:r>
    </w:p>
    <w:p w:rsidR="00F44320" w:rsidRPr="008360C3" w:rsidRDefault="00F44320" w:rsidP="003F755C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9120ED" w:rsidRPr="002510B3" w:rsidRDefault="00F76776" w:rsidP="009120ED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12"/>
          <w:szCs w:val="12"/>
        </w:rPr>
      </w:pPr>
      <w:r>
        <w:rPr>
          <w:rFonts w:ascii="SassoonPrimaryInfant" w:hAnsi="SassoonPrimaryInfant"/>
          <w:b/>
          <w:noProof/>
          <w:sz w:val="24"/>
          <w:szCs w:val="24"/>
        </w:rPr>
        <w:drawing>
          <wp:anchor distT="0" distB="0" distL="114300" distR="114300" simplePos="0" relativeHeight="252064768" behindDoc="0" locked="0" layoutInCell="1" allowOverlap="1" wp14:anchorId="1025D24B" wp14:editId="160136E7">
            <wp:simplePos x="0" y="0"/>
            <wp:positionH relativeFrom="column">
              <wp:posOffset>4831080</wp:posOffset>
            </wp:positionH>
            <wp:positionV relativeFrom="paragraph">
              <wp:posOffset>212016</wp:posOffset>
            </wp:positionV>
            <wp:extent cx="1401043" cy="1980800"/>
            <wp:effectExtent l="0" t="0" r="8890" b="0"/>
            <wp:wrapNone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s6-800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43" cy="19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72B" w:rsidRPr="00F934D8" w:rsidRDefault="0095072B" w:rsidP="008360C3">
      <w:pPr>
        <w:spacing w:after="120"/>
        <w:ind w:left="1440" w:hanging="1440"/>
        <w:rPr>
          <w:rFonts w:ascii="SassoonPrimaryInfant" w:hAnsi="SassoonPrimaryInfant"/>
          <w:b/>
          <w:sz w:val="24"/>
          <w:szCs w:val="24"/>
        </w:rPr>
      </w:pPr>
      <w:r w:rsidRPr="008360C3">
        <w:rPr>
          <w:rStyle w:val="Heading2Char"/>
        </w:rPr>
        <w:t>3</w:t>
      </w:r>
      <w:r w:rsidR="008360C3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Which one of these number sequences is correct?</w:t>
      </w:r>
    </w:p>
    <w:p w:rsidR="0095072B" w:rsidRPr="008360C3" w:rsidRDefault="0095072B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A</w:t>
      </w:r>
      <w:r w:rsidRPr="008360C3">
        <w:rPr>
          <w:rFonts w:ascii="SassoonPrimaryInfant" w:hAnsi="SassoonPrimaryInfant"/>
          <w:b/>
          <w:sz w:val="24"/>
          <w:szCs w:val="24"/>
        </w:rPr>
        <w:tab/>
      </w:r>
      <w:r w:rsidR="0085791B" w:rsidRPr="008360C3">
        <w:rPr>
          <w:rFonts w:ascii="SassoonPrimaryInfant" w:hAnsi="SassoonPrimaryInfant"/>
          <w:sz w:val="24"/>
          <w:szCs w:val="24"/>
        </w:rPr>
        <w:t>(9 x</w:t>
      </w:r>
      <w:r w:rsidRPr="008360C3">
        <w:rPr>
          <w:rFonts w:ascii="SassoonPrimaryInfant" w:hAnsi="SassoonPrimaryInfant"/>
          <w:sz w:val="24"/>
          <w:szCs w:val="24"/>
        </w:rPr>
        <w:t xml:space="preserve"> 3) x (4 </w:t>
      </w:r>
      <w:r w:rsidR="0085791B" w:rsidRPr="008360C3">
        <w:rPr>
          <w:rFonts w:ascii="SassoonPrimaryInfant" w:hAnsi="SassoonPrimaryInfant"/>
          <w:sz w:val="24"/>
          <w:szCs w:val="24"/>
        </w:rPr>
        <w:t>÷</w:t>
      </w:r>
      <w:r w:rsidRPr="008360C3">
        <w:rPr>
          <w:rFonts w:ascii="SassoonPrimaryInfant" w:hAnsi="SassoonPrimaryInfant"/>
          <w:sz w:val="24"/>
          <w:szCs w:val="24"/>
        </w:rPr>
        <w:t xml:space="preserve"> 2) = 24</w:t>
      </w:r>
    </w:p>
    <w:p w:rsidR="0095072B" w:rsidRPr="008360C3" w:rsidRDefault="0095072B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B</w:t>
      </w:r>
      <w:r w:rsidRPr="008360C3">
        <w:rPr>
          <w:rFonts w:ascii="SassoonPrimaryInfant" w:hAnsi="SassoonPrimaryInfant"/>
          <w:b/>
          <w:sz w:val="24"/>
          <w:szCs w:val="24"/>
        </w:rPr>
        <w:tab/>
      </w:r>
      <w:r w:rsidRPr="008360C3">
        <w:rPr>
          <w:rFonts w:ascii="SassoonPrimaryInfant" w:hAnsi="SassoonPrimaryInfant"/>
          <w:sz w:val="24"/>
          <w:szCs w:val="24"/>
        </w:rPr>
        <w:t>(9 ÷ 3) x (4 – 2) = 24</w:t>
      </w:r>
    </w:p>
    <w:p w:rsidR="0095072B" w:rsidRPr="008360C3" w:rsidRDefault="0095072B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C</w:t>
      </w:r>
      <w:r w:rsidRPr="008360C3">
        <w:rPr>
          <w:rFonts w:ascii="SassoonPrimaryInfant" w:hAnsi="SassoonPrimaryInfant"/>
          <w:sz w:val="24"/>
          <w:szCs w:val="24"/>
        </w:rPr>
        <w:tab/>
        <w:t>(9 – 3) x (4 + 2) = 24</w:t>
      </w:r>
    </w:p>
    <w:p w:rsidR="0095072B" w:rsidRPr="008360C3" w:rsidRDefault="0095072B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D</w:t>
      </w:r>
      <w:r w:rsidRPr="008360C3">
        <w:rPr>
          <w:rFonts w:ascii="SassoonPrimaryInfant" w:hAnsi="SassoonPrimaryInfant"/>
          <w:b/>
          <w:sz w:val="24"/>
          <w:szCs w:val="24"/>
        </w:rPr>
        <w:tab/>
      </w:r>
      <w:r w:rsidR="0085791B" w:rsidRPr="008360C3">
        <w:rPr>
          <w:rFonts w:ascii="SassoonPrimaryInfant" w:hAnsi="SassoonPrimaryInfant"/>
          <w:sz w:val="24"/>
          <w:szCs w:val="24"/>
        </w:rPr>
        <w:t>(9 + 3</w:t>
      </w:r>
      <w:r w:rsidRPr="008360C3">
        <w:rPr>
          <w:rFonts w:ascii="SassoonPrimaryInfant" w:hAnsi="SassoonPrimaryInfant"/>
          <w:sz w:val="24"/>
          <w:szCs w:val="24"/>
        </w:rPr>
        <w:t>) x (4 x 2) = 24</w:t>
      </w:r>
    </w:p>
    <w:p w:rsidR="0095072B" w:rsidRPr="008360C3" w:rsidRDefault="0095072B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E</w:t>
      </w:r>
      <w:r w:rsidRPr="008360C3">
        <w:rPr>
          <w:rFonts w:ascii="SassoonPrimaryInfant" w:hAnsi="SassoonPrimaryInfant"/>
          <w:b/>
          <w:sz w:val="24"/>
          <w:szCs w:val="24"/>
        </w:rPr>
        <w:tab/>
      </w:r>
      <w:r w:rsidRPr="008360C3">
        <w:rPr>
          <w:rFonts w:ascii="SassoonPrimaryInfant" w:hAnsi="SassoonPrimaryInfant"/>
          <w:sz w:val="24"/>
          <w:szCs w:val="24"/>
        </w:rPr>
        <w:t>(9 ÷</w:t>
      </w:r>
      <w:r w:rsidR="0085791B" w:rsidRPr="008360C3">
        <w:rPr>
          <w:rFonts w:ascii="SassoonPrimaryInfant" w:hAnsi="SassoonPrimaryInfant"/>
          <w:sz w:val="24"/>
          <w:szCs w:val="24"/>
        </w:rPr>
        <w:t xml:space="preserve"> 3) x (4 x 2) = 24</w:t>
      </w:r>
    </w:p>
    <w:p w:rsidR="00F44320" w:rsidRPr="008360C3" w:rsidRDefault="00F44320" w:rsidP="003F755C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9120ED" w:rsidRPr="002510B3" w:rsidRDefault="009120ED" w:rsidP="002510B3">
      <w:pPr>
        <w:pBdr>
          <w:bottom w:val="dashed" w:sz="8" w:space="1" w:color="9BBB59" w:themeColor="accent3"/>
        </w:pBdr>
        <w:spacing w:after="240"/>
        <w:ind w:firstLine="720"/>
        <w:rPr>
          <w:rFonts w:ascii="SassoonPrimaryInfant" w:hAnsi="SassoonPrimaryInfant"/>
          <w:sz w:val="12"/>
          <w:szCs w:val="12"/>
        </w:rPr>
      </w:pPr>
    </w:p>
    <w:p w:rsidR="00212C0C" w:rsidRPr="008360C3" w:rsidRDefault="0085791B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Style w:val="Heading2Char"/>
        </w:rPr>
        <w:t>4</w:t>
      </w:r>
      <w:r w:rsidRPr="008360C3">
        <w:rPr>
          <w:rFonts w:ascii="SassoonPrimaryInfant" w:hAnsi="SassoonPrimaryInfant"/>
          <w:sz w:val="24"/>
          <w:szCs w:val="24"/>
        </w:rPr>
        <w:tab/>
        <w:t xml:space="preserve">A salesperson in </w:t>
      </w:r>
      <w:r w:rsidR="0090494C" w:rsidRPr="008360C3">
        <w:rPr>
          <w:rFonts w:ascii="SassoonPrimaryInfant" w:hAnsi="SassoonPrimaryInfant"/>
          <w:sz w:val="24"/>
          <w:szCs w:val="24"/>
        </w:rPr>
        <w:t>a mobile phone shop</w:t>
      </w:r>
      <w:r w:rsidRPr="008360C3">
        <w:rPr>
          <w:rFonts w:ascii="SassoonPrimaryInfant" w:hAnsi="SassoonPrimaryInfant"/>
          <w:sz w:val="24"/>
          <w:szCs w:val="24"/>
        </w:rPr>
        <w:t xml:space="preserve"> is paid £40 p</w:t>
      </w:r>
      <w:r w:rsidR="0090494C" w:rsidRPr="008360C3">
        <w:rPr>
          <w:rFonts w:ascii="SassoonPrimaryInfant" w:hAnsi="SassoonPrimaryInfant"/>
          <w:sz w:val="24"/>
          <w:szCs w:val="24"/>
        </w:rPr>
        <w:t>er day, plus £30 for each smartphone</w:t>
      </w:r>
      <w:r w:rsidRPr="008360C3">
        <w:rPr>
          <w:rFonts w:ascii="SassoonPrimaryInfant" w:hAnsi="SassoonPrimaryInfant"/>
          <w:sz w:val="24"/>
          <w:szCs w:val="24"/>
        </w:rPr>
        <w:t xml:space="preserve"> sold.</w:t>
      </w:r>
    </w:p>
    <w:p w:rsidR="0085791B" w:rsidRPr="008360C3" w:rsidRDefault="0085791B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sz w:val="24"/>
          <w:szCs w:val="24"/>
        </w:rPr>
        <w:tab/>
      </w:r>
      <w:proofErr w:type="gramStart"/>
      <w:r w:rsidRPr="008360C3">
        <w:rPr>
          <w:rFonts w:ascii="SassoonPrimaryInfant" w:hAnsi="SassoonPrimaryInfant"/>
          <w:i/>
          <w:sz w:val="24"/>
          <w:szCs w:val="24"/>
        </w:rPr>
        <w:t>n</w:t>
      </w:r>
      <w:proofErr w:type="gramEnd"/>
      <w:r w:rsidRPr="008360C3">
        <w:rPr>
          <w:rFonts w:ascii="SassoonPrimaryInfant" w:hAnsi="SassoonPrimaryInfant"/>
          <w:i/>
          <w:sz w:val="24"/>
          <w:szCs w:val="24"/>
        </w:rPr>
        <w:t xml:space="preserve"> </w:t>
      </w:r>
      <w:r w:rsidR="0090494C" w:rsidRPr="008360C3">
        <w:rPr>
          <w:rFonts w:ascii="SassoonPrimaryInfant" w:hAnsi="SassoonPrimaryInfant"/>
          <w:sz w:val="24"/>
          <w:szCs w:val="24"/>
        </w:rPr>
        <w:t>is the number of smartphones</w:t>
      </w:r>
      <w:r w:rsidR="00212C0C" w:rsidRPr="008360C3">
        <w:rPr>
          <w:rFonts w:ascii="SassoonPrimaryInfant" w:hAnsi="SassoonPrimaryInfant"/>
          <w:sz w:val="24"/>
          <w:szCs w:val="24"/>
        </w:rPr>
        <w:t xml:space="preserve"> the salesperson sells on one day.</w:t>
      </w:r>
    </w:p>
    <w:p w:rsidR="00212C0C" w:rsidRPr="00F934D8" w:rsidRDefault="00212C0C" w:rsidP="008360C3">
      <w:pPr>
        <w:spacing w:before="120" w:after="120"/>
        <w:ind w:left="1440" w:hanging="144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>Which expression shows how much the salesperson is paid for the day, in pounds?</w:t>
      </w:r>
    </w:p>
    <w:p w:rsidR="00212C0C" w:rsidRPr="008360C3" w:rsidRDefault="00212C0C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A</w:t>
      </w:r>
      <w:r w:rsidRPr="008360C3">
        <w:rPr>
          <w:rFonts w:ascii="SassoonPrimaryInfant" w:hAnsi="SassoonPrimaryInfant"/>
          <w:sz w:val="24"/>
          <w:szCs w:val="24"/>
        </w:rPr>
        <w:tab/>
        <w:t>40 + 30n</w:t>
      </w:r>
    </w:p>
    <w:p w:rsidR="00212C0C" w:rsidRPr="008360C3" w:rsidRDefault="00212C0C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B</w:t>
      </w:r>
      <w:r w:rsidRPr="008360C3">
        <w:rPr>
          <w:rFonts w:ascii="SassoonPrimaryInfant" w:hAnsi="SassoonPrimaryInfant"/>
          <w:b/>
          <w:sz w:val="24"/>
          <w:szCs w:val="24"/>
        </w:rPr>
        <w:tab/>
      </w:r>
      <w:r w:rsidRPr="008360C3">
        <w:rPr>
          <w:rFonts w:ascii="SassoonPrimaryInfant" w:hAnsi="SassoonPrimaryInfant"/>
          <w:sz w:val="24"/>
          <w:szCs w:val="24"/>
        </w:rPr>
        <w:t>70n</w:t>
      </w:r>
    </w:p>
    <w:p w:rsidR="00212C0C" w:rsidRPr="008360C3" w:rsidRDefault="00212C0C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C</w:t>
      </w:r>
      <w:r w:rsidRPr="008360C3">
        <w:rPr>
          <w:rFonts w:ascii="SassoonPrimaryInfant" w:hAnsi="SassoonPrimaryInfant"/>
          <w:sz w:val="24"/>
          <w:szCs w:val="24"/>
        </w:rPr>
        <w:tab/>
        <w:t>70 + n</w:t>
      </w:r>
    </w:p>
    <w:p w:rsidR="00212C0C" w:rsidRPr="008360C3" w:rsidRDefault="00212C0C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D</w:t>
      </w:r>
      <w:r w:rsidRPr="008360C3">
        <w:rPr>
          <w:rFonts w:ascii="SassoonPrimaryInfant" w:hAnsi="SassoonPrimaryInfant"/>
          <w:b/>
          <w:sz w:val="24"/>
          <w:szCs w:val="24"/>
        </w:rPr>
        <w:tab/>
      </w:r>
      <w:r w:rsidRPr="008360C3">
        <w:rPr>
          <w:rFonts w:ascii="SassoonPrimaryInfant" w:hAnsi="SassoonPrimaryInfant"/>
          <w:sz w:val="24"/>
          <w:szCs w:val="24"/>
        </w:rPr>
        <w:t>40n + 30n</w:t>
      </w:r>
    </w:p>
    <w:p w:rsidR="00212C0C" w:rsidRPr="008360C3" w:rsidRDefault="00212C0C" w:rsidP="008360C3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8360C3">
        <w:rPr>
          <w:rFonts w:ascii="SassoonPrimaryInfant" w:hAnsi="SassoonPrimaryInfant"/>
          <w:b/>
          <w:sz w:val="24"/>
          <w:szCs w:val="24"/>
        </w:rPr>
        <w:tab/>
        <w:t>E</w:t>
      </w:r>
      <w:r w:rsidRPr="008360C3">
        <w:rPr>
          <w:rFonts w:ascii="SassoonPrimaryInfant" w:hAnsi="SassoonPrimaryInfant"/>
          <w:b/>
          <w:sz w:val="24"/>
          <w:szCs w:val="24"/>
        </w:rPr>
        <w:tab/>
      </w:r>
      <w:r w:rsidRPr="008360C3">
        <w:rPr>
          <w:rFonts w:ascii="SassoonPrimaryInfant" w:hAnsi="SassoonPrimaryInfant"/>
          <w:sz w:val="24"/>
          <w:szCs w:val="24"/>
        </w:rPr>
        <w:t>30 + 40n</w:t>
      </w:r>
    </w:p>
    <w:p w:rsidR="003F755C" w:rsidRDefault="00F44320" w:rsidP="003F755C">
      <w:pPr>
        <w:spacing w:before="200" w:after="120"/>
        <w:ind w:left="720" w:firstLine="720"/>
        <w:rPr>
          <w:rFonts w:ascii="SassoonPrimaryInfant" w:hAnsi="SassoonPrimaryInfant"/>
          <w:i/>
          <w:sz w:val="24"/>
          <w:szCs w:val="24"/>
        </w:rPr>
        <w:sectPr w:rsidR="003F755C" w:rsidSect="00617183">
          <w:headerReference w:type="default" r:id="rId12"/>
          <w:footerReference w:type="default" r:id="rId13"/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3B631B" w:rsidRPr="00F934D8" w:rsidRDefault="00212C0C" w:rsidP="00F934D8">
      <w:pPr>
        <w:spacing w:after="0"/>
        <w:ind w:left="1440" w:hanging="1440"/>
        <w:rPr>
          <w:rFonts w:ascii="SassoonPrimaryInfant" w:hAnsi="SassoonPrimaryInfant"/>
          <w:sz w:val="24"/>
          <w:szCs w:val="24"/>
        </w:rPr>
      </w:pPr>
      <w:r w:rsidRPr="00F934D8">
        <w:rPr>
          <w:rStyle w:val="Heading2Char"/>
        </w:rPr>
        <w:lastRenderedPageBreak/>
        <w:t>5</w:t>
      </w:r>
      <w:r w:rsidRPr="00F934D8">
        <w:rPr>
          <w:rFonts w:ascii="SassoonPrimaryInfant" w:hAnsi="SassoonPrimaryInfant"/>
          <w:sz w:val="24"/>
          <w:szCs w:val="24"/>
        </w:rPr>
        <w:tab/>
        <w:t xml:space="preserve">Emma is having lots of people over for a family meal.  </w:t>
      </w:r>
    </w:p>
    <w:p w:rsidR="007F558A" w:rsidRDefault="00212C0C" w:rsidP="007F558A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 xml:space="preserve">She is going to make a big shepherd’s pie.  </w:t>
      </w:r>
    </w:p>
    <w:p w:rsidR="00212C0C" w:rsidRDefault="00212C0C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>She needs 4 kg of potatoes and 3 kg of mince</w:t>
      </w:r>
      <w:r w:rsidR="003B631B" w:rsidRPr="00F934D8">
        <w:rPr>
          <w:rFonts w:ascii="SassoonPrimaryInfant" w:hAnsi="SassoonPrimaryInfant"/>
          <w:sz w:val="24"/>
          <w:szCs w:val="24"/>
        </w:rPr>
        <w:t>.</w:t>
      </w:r>
    </w:p>
    <w:p w:rsidR="00F934D8" w:rsidRPr="00F934D8" w:rsidRDefault="007F558A" w:rsidP="00522560">
      <w:pPr>
        <w:spacing w:before="120"/>
        <w:ind w:left="720" w:firstLine="720"/>
        <w:rPr>
          <w:rFonts w:ascii="SassoonPrimaryInfant" w:hAnsi="SassoonPrimaryInfant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057600" behindDoc="0" locked="0" layoutInCell="1" allowOverlap="1" wp14:anchorId="423C3086" wp14:editId="1A1E68C9">
            <wp:simplePos x="0" y="0"/>
            <wp:positionH relativeFrom="column">
              <wp:posOffset>4222426</wp:posOffset>
            </wp:positionH>
            <wp:positionV relativeFrom="paragraph">
              <wp:posOffset>159529</wp:posOffset>
            </wp:positionV>
            <wp:extent cx="2018581" cy="1213508"/>
            <wp:effectExtent l="0" t="0" r="1270" b="5715"/>
            <wp:wrapNone/>
            <wp:docPr id="657" name="Picture 657" descr="Food Hot Potatoes by gl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od Hot Potatoes by glit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81" cy="121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4D8" w:rsidRPr="00F934D8">
        <w:rPr>
          <w:rFonts w:ascii="SassoonPrimaryInfant" w:hAnsi="SassoonPrimaryInfant"/>
          <w:b/>
          <w:sz w:val="24"/>
          <w:szCs w:val="24"/>
        </w:rPr>
        <w:t>Price per kg</w:t>
      </w:r>
      <w:r w:rsidRPr="007F558A">
        <w:t xml:space="preserve"> </w:t>
      </w:r>
    </w:p>
    <w:tbl>
      <w:tblPr>
        <w:tblStyle w:val="TableGrid"/>
        <w:tblW w:w="0" w:type="auto"/>
        <w:tblInd w:w="2160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ook w:val="04A0" w:firstRow="1" w:lastRow="0" w:firstColumn="1" w:lastColumn="0" w:noHBand="0" w:noVBand="1"/>
      </w:tblPr>
      <w:tblGrid>
        <w:gridCol w:w="1814"/>
        <w:gridCol w:w="1814"/>
      </w:tblGrid>
      <w:tr w:rsidR="00F934D8" w:rsidRPr="00F934D8" w:rsidTr="00F44320">
        <w:trPr>
          <w:trHeight w:val="397"/>
        </w:trPr>
        <w:tc>
          <w:tcPr>
            <w:tcW w:w="1814" w:type="dxa"/>
            <w:shd w:val="clear" w:color="auto" w:fill="EAF1DD" w:themeFill="accent3" w:themeFillTint="33"/>
            <w:vAlign w:val="center"/>
          </w:tcPr>
          <w:p w:rsidR="00F934D8" w:rsidRPr="00F934D8" w:rsidRDefault="00F934D8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32"/>
              </w:rPr>
              <w:t>Potatoes</w:t>
            </w:r>
          </w:p>
        </w:tc>
        <w:tc>
          <w:tcPr>
            <w:tcW w:w="1814" w:type="dxa"/>
            <w:vAlign w:val="center"/>
          </w:tcPr>
          <w:p w:rsidR="00F934D8" w:rsidRPr="00F934D8" w:rsidRDefault="00F934D8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32"/>
              </w:rPr>
              <w:t>57p</w:t>
            </w:r>
          </w:p>
        </w:tc>
      </w:tr>
      <w:tr w:rsidR="00F934D8" w:rsidRPr="00F934D8" w:rsidTr="00F44320">
        <w:trPr>
          <w:trHeight w:val="397"/>
        </w:trPr>
        <w:tc>
          <w:tcPr>
            <w:tcW w:w="1814" w:type="dxa"/>
            <w:shd w:val="clear" w:color="auto" w:fill="EAF1DD" w:themeFill="accent3" w:themeFillTint="33"/>
            <w:vAlign w:val="center"/>
          </w:tcPr>
          <w:p w:rsidR="00F934D8" w:rsidRPr="00F934D8" w:rsidRDefault="00F934D8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32"/>
              </w:rPr>
              <w:t>Carrots</w:t>
            </w:r>
          </w:p>
        </w:tc>
        <w:tc>
          <w:tcPr>
            <w:tcW w:w="1814" w:type="dxa"/>
            <w:vAlign w:val="center"/>
          </w:tcPr>
          <w:p w:rsidR="00F934D8" w:rsidRPr="00F934D8" w:rsidRDefault="00F934D8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32"/>
              </w:rPr>
              <w:t>94p</w:t>
            </w:r>
          </w:p>
        </w:tc>
      </w:tr>
      <w:tr w:rsidR="00F934D8" w:rsidRPr="00F934D8" w:rsidTr="00F44320">
        <w:trPr>
          <w:trHeight w:val="397"/>
        </w:trPr>
        <w:tc>
          <w:tcPr>
            <w:tcW w:w="1814" w:type="dxa"/>
            <w:shd w:val="clear" w:color="auto" w:fill="EAF1DD" w:themeFill="accent3" w:themeFillTint="33"/>
            <w:vAlign w:val="center"/>
          </w:tcPr>
          <w:p w:rsidR="00F934D8" w:rsidRPr="00F934D8" w:rsidRDefault="00F934D8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32"/>
              </w:rPr>
              <w:t>Mince</w:t>
            </w:r>
          </w:p>
        </w:tc>
        <w:tc>
          <w:tcPr>
            <w:tcW w:w="1814" w:type="dxa"/>
            <w:vAlign w:val="center"/>
          </w:tcPr>
          <w:p w:rsidR="00F934D8" w:rsidRPr="00F934D8" w:rsidRDefault="00F934D8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32"/>
              </w:rPr>
              <w:t>£1.32</w:t>
            </w:r>
          </w:p>
        </w:tc>
      </w:tr>
    </w:tbl>
    <w:p w:rsidR="003B631B" w:rsidRPr="00F934D8" w:rsidRDefault="003B631B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</w:p>
    <w:p w:rsidR="003B631B" w:rsidRPr="00F934D8" w:rsidRDefault="00BD46CF" w:rsidP="00F934D8">
      <w:pPr>
        <w:spacing w:after="120"/>
        <w:ind w:left="144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>How much will this</w:t>
      </w:r>
      <w:r w:rsidR="003B631B" w:rsidRPr="00F934D8">
        <w:rPr>
          <w:rFonts w:ascii="SassoonPrimaryInfant" w:hAnsi="SassoonPrimaryInfant"/>
          <w:b/>
          <w:sz w:val="24"/>
          <w:szCs w:val="24"/>
        </w:rPr>
        <w:t xml:space="preserve"> cost altogether?</w:t>
      </w:r>
    </w:p>
    <w:p w:rsidR="003B631B" w:rsidRPr="00F934D8" w:rsidRDefault="003B631B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>A</w:t>
      </w:r>
      <w:r w:rsidRPr="00F934D8">
        <w:rPr>
          <w:rFonts w:ascii="SassoonPrimaryInfant" w:hAnsi="SassoonPrimaryInfant"/>
          <w:sz w:val="24"/>
          <w:szCs w:val="24"/>
        </w:rPr>
        <w:t xml:space="preserve">   £6.99</w:t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 xml:space="preserve">B   </w:t>
      </w:r>
      <w:r w:rsidRPr="00F934D8">
        <w:rPr>
          <w:rFonts w:ascii="SassoonPrimaryInfant" w:hAnsi="SassoonPrimaryInfant"/>
          <w:sz w:val="24"/>
          <w:szCs w:val="24"/>
        </w:rPr>
        <w:t xml:space="preserve">£6.24 </w:t>
      </w:r>
      <w:r w:rsidR="00B7625A" w:rsidRPr="00F934D8">
        <w:rPr>
          <w:rFonts w:ascii="SassoonPrimaryInfant" w:hAnsi="SassoonPrimaryInfant"/>
          <w:sz w:val="24"/>
          <w:szCs w:val="24"/>
        </w:rPr>
        <w:t xml:space="preserve"> </w:t>
      </w:r>
      <w:r w:rsidRPr="00F934D8">
        <w:rPr>
          <w:rFonts w:ascii="SassoonPrimaryInfant" w:hAnsi="SassoonPrimaryInfant"/>
          <w:sz w:val="24"/>
          <w:szCs w:val="24"/>
        </w:rPr>
        <w:t xml:space="preserve">   </w:t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</w:t>
      </w:r>
      <w:r w:rsidR="00B7625A" w:rsidRPr="00F934D8">
        <w:rPr>
          <w:rFonts w:ascii="SassoonPrimaryInfant" w:hAnsi="SassoonPrimaryInfant"/>
          <w:sz w:val="24"/>
          <w:szCs w:val="24"/>
        </w:rPr>
        <w:t>£</w:t>
      </w:r>
      <w:proofErr w:type="gramEnd"/>
      <w:r w:rsidR="00B7625A" w:rsidRPr="00F934D8">
        <w:rPr>
          <w:rFonts w:ascii="SassoonPrimaryInfant" w:hAnsi="SassoonPrimaryInfant"/>
          <w:sz w:val="24"/>
          <w:szCs w:val="24"/>
        </w:rPr>
        <w:t xml:space="preserve">9.24     </w:t>
      </w:r>
      <w:r w:rsidR="00B7625A" w:rsidRPr="00F934D8">
        <w:rPr>
          <w:rFonts w:ascii="SassoonPrimaryInfant" w:hAnsi="SassoonPrimaryInfant"/>
          <w:b/>
          <w:sz w:val="24"/>
          <w:szCs w:val="24"/>
        </w:rPr>
        <w:t>D</w:t>
      </w:r>
      <w:r w:rsidR="00B7625A" w:rsidRPr="00F934D8">
        <w:rPr>
          <w:rFonts w:ascii="SassoonPrimaryInfant" w:hAnsi="SassoonPrimaryInfant"/>
          <w:sz w:val="24"/>
          <w:szCs w:val="24"/>
        </w:rPr>
        <w:t xml:space="preserve">  £5.47    </w:t>
      </w:r>
      <w:r w:rsidR="00B7625A" w:rsidRPr="00F934D8">
        <w:rPr>
          <w:rFonts w:ascii="SassoonPrimaryInfant" w:hAnsi="SassoonPrimaryInfant"/>
          <w:b/>
          <w:sz w:val="24"/>
          <w:szCs w:val="24"/>
        </w:rPr>
        <w:t>E</w:t>
      </w:r>
      <w:r w:rsidR="00B7625A" w:rsidRPr="00F934D8">
        <w:rPr>
          <w:rFonts w:ascii="SassoonPrimaryInfant" w:hAnsi="SassoonPrimaryInfant"/>
          <w:sz w:val="24"/>
          <w:szCs w:val="24"/>
        </w:rPr>
        <w:t xml:space="preserve">  £1.89</w:t>
      </w:r>
    </w:p>
    <w:p w:rsidR="00F934D8" w:rsidRPr="008360C3" w:rsidRDefault="00F934D8" w:rsidP="003F755C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9120ED" w:rsidRPr="009120ED" w:rsidRDefault="009120ED" w:rsidP="009120ED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B7625A" w:rsidRPr="00F934D8" w:rsidRDefault="00B7625A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Style w:val="Heading2Char"/>
        </w:rPr>
        <w:t>6</w:t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 xml:space="preserve">Mrs Jones wins £500 </w:t>
      </w:r>
      <w:r w:rsidR="005E3B8B" w:rsidRPr="00F934D8">
        <w:rPr>
          <w:rFonts w:ascii="SassoonPrimaryInfant" w:hAnsi="SassoonPrimaryInfant"/>
          <w:sz w:val="24"/>
          <w:szCs w:val="24"/>
        </w:rPr>
        <w:t>in a crossword competition</w:t>
      </w:r>
      <w:r w:rsidRPr="00F934D8">
        <w:rPr>
          <w:rFonts w:ascii="SassoonPrimaryInfant" w:hAnsi="SassoonPrimaryInfant"/>
          <w:sz w:val="24"/>
          <w:szCs w:val="24"/>
        </w:rPr>
        <w:t>.</w:t>
      </w:r>
    </w:p>
    <w:p w:rsidR="00B7625A" w:rsidRPr="00F934D8" w:rsidRDefault="00B7625A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>She gives £80 to charity and shares out the rest equally between her 8 grandchildren.</w:t>
      </w:r>
    </w:p>
    <w:p w:rsidR="00B7625A" w:rsidRPr="00F934D8" w:rsidRDefault="00B7625A" w:rsidP="00F934D8">
      <w:pPr>
        <w:spacing w:before="120" w:after="1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How much does each grandchild receive?</w:t>
      </w:r>
    </w:p>
    <w:p w:rsidR="00B7625A" w:rsidRPr="00F934D8" w:rsidRDefault="00B7625A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 xml:space="preserve">A    </w:t>
      </w:r>
      <w:r w:rsidRPr="00F934D8">
        <w:rPr>
          <w:rFonts w:ascii="SassoonPrimaryInfant" w:hAnsi="SassoonPrimaryInfant"/>
          <w:sz w:val="24"/>
          <w:szCs w:val="24"/>
        </w:rPr>
        <w:t xml:space="preserve">£62.50     </w:t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 xml:space="preserve">  £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80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£52.50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£50.50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E  </w:t>
      </w:r>
      <w:r w:rsidRPr="00F934D8">
        <w:rPr>
          <w:rFonts w:ascii="SassoonPrimaryInfant" w:hAnsi="SassoonPrimaryInfant"/>
          <w:sz w:val="24"/>
          <w:szCs w:val="24"/>
        </w:rPr>
        <w:t xml:space="preserve">£10 </w:t>
      </w:r>
    </w:p>
    <w:p w:rsidR="00F934D8" w:rsidRPr="008360C3" w:rsidRDefault="00F934D8" w:rsidP="003F755C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9120ED" w:rsidRPr="009120ED" w:rsidRDefault="009120ED" w:rsidP="009120ED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472FA6" w:rsidRPr="00F934D8" w:rsidRDefault="00472FA6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515D7B">
        <w:rPr>
          <w:rStyle w:val="Heading2Char"/>
        </w:rPr>
        <w:t>7</w:t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>15 pupils did a sponsored swim of 10 lengths of the local pool.</w:t>
      </w:r>
    </w:p>
    <w:p w:rsidR="00472FA6" w:rsidRPr="00F934D8" w:rsidRDefault="00472FA6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>The table shows how long it took them to do this.</w:t>
      </w:r>
    </w:p>
    <w:p w:rsidR="00472FA6" w:rsidRPr="00F934D8" w:rsidRDefault="00472FA6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</w:p>
    <w:tbl>
      <w:tblPr>
        <w:tblStyle w:val="TableGrid"/>
        <w:tblW w:w="8273" w:type="dxa"/>
        <w:jc w:val="right"/>
        <w:tblInd w:w="2160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ook w:val="04A0" w:firstRow="1" w:lastRow="0" w:firstColumn="1" w:lastColumn="0" w:noHBand="0" w:noVBand="1"/>
      </w:tblPr>
      <w:tblGrid>
        <w:gridCol w:w="1143"/>
        <w:gridCol w:w="1426"/>
        <w:gridCol w:w="1426"/>
        <w:gridCol w:w="1426"/>
        <w:gridCol w:w="1426"/>
        <w:gridCol w:w="1426"/>
      </w:tblGrid>
      <w:tr w:rsidR="00472FA6" w:rsidRPr="00F934D8" w:rsidTr="00F44320">
        <w:trPr>
          <w:trHeight w:val="737"/>
          <w:jc w:val="right"/>
        </w:trPr>
        <w:tc>
          <w:tcPr>
            <w:tcW w:w="1143" w:type="dxa"/>
            <w:shd w:val="clear" w:color="auto" w:fill="EAF1DD" w:themeFill="accent3" w:themeFillTint="33"/>
            <w:vAlign w:val="center"/>
          </w:tcPr>
          <w:p w:rsidR="00472FA6" w:rsidRPr="00F934D8" w:rsidRDefault="00472FA6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Time in minutes</w:t>
            </w:r>
          </w:p>
        </w:tc>
        <w:tc>
          <w:tcPr>
            <w:tcW w:w="1426" w:type="dxa"/>
            <w:shd w:val="clear" w:color="auto" w:fill="EAF1DD" w:themeFill="accent3" w:themeFillTint="33"/>
            <w:vAlign w:val="center"/>
          </w:tcPr>
          <w:p w:rsidR="00472FA6" w:rsidRPr="00F934D8" w:rsidRDefault="00472FA6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Less than 10</w:t>
            </w:r>
          </w:p>
        </w:tc>
        <w:tc>
          <w:tcPr>
            <w:tcW w:w="1426" w:type="dxa"/>
            <w:shd w:val="clear" w:color="auto" w:fill="EAF1DD" w:themeFill="accent3" w:themeFillTint="33"/>
            <w:vAlign w:val="center"/>
          </w:tcPr>
          <w:p w:rsidR="00472FA6" w:rsidRPr="00F934D8" w:rsidRDefault="00472FA6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10 to less than 20</w:t>
            </w:r>
          </w:p>
        </w:tc>
        <w:tc>
          <w:tcPr>
            <w:tcW w:w="1426" w:type="dxa"/>
            <w:shd w:val="clear" w:color="auto" w:fill="EAF1DD" w:themeFill="accent3" w:themeFillTint="33"/>
            <w:vAlign w:val="center"/>
          </w:tcPr>
          <w:p w:rsidR="00472FA6" w:rsidRPr="00F934D8" w:rsidRDefault="00472FA6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20 to less than 30</w:t>
            </w:r>
          </w:p>
        </w:tc>
        <w:tc>
          <w:tcPr>
            <w:tcW w:w="1426" w:type="dxa"/>
            <w:shd w:val="clear" w:color="auto" w:fill="EAF1DD" w:themeFill="accent3" w:themeFillTint="33"/>
            <w:vAlign w:val="center"/>
          </w:tcPr>
          <w:p w:rsidR="00472FA6" w:rsidRPr="00F934D8" w:rsidRDefault="00472FA6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30 to less than 40</w:t>
            </w:r>
          </w:p>
        </w:tc>
        <w:tc>
          <w:tcPr>
            <w:tcW w:w="1426" w:type="dxa"/>
            <w:shd w:val="clear" w:color="auto" w:fill="EAF1DD" w:themeFill="accent3" w:themeFillTint="33"/>
            <w:vAlign w:val="center"/>
          </w:tcPr>
          <w:p w:rsidR="00472FA6" w:rsidRPr="00F934D8" w:rsidRDefault="00472FA6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40 to less than 50</w:t>
            </w:r>
          </w:p>
        </w:tc>
      </w:tr>
      <w:tr w:rsidR="00472FA6" w:rsidRPr="00F934D8" w:rsidTr="00F44320">
        <w:trPr>
          <w:trHeight w:val="737"/>
          <w:jc w:val="right"/>
        </w:trPr>
        <w:tc>
          <w:tcPr>
            <w:tcW w:w="1143" w:type="dxa"/>
            <w:vAlign w:val="center"/>
          </w:tcPr>
          <w:p w:rsidR="00472FA6" w:rsidRPr="00F934D8" w:rsidRDefault="004D28B9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Number of pupils</w:t>
            </w:r>
          </w:p>
        </w:tc>
        <w:tc>
          <w:tcPr>
            <w:tcW w:w="1426" w:type="dxa"/>
            <w:vAlign w:val="center"/>
          </w:tcPr>
          <w:p w:rsidR="00472FA6" w:rsidRPr="00F934D8" w:rsidRDefault="004D28B9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0</w:t>
            </w:r>
          </w:p>
        </w:tc>
        <w:tc>
          <w:tcPr>
            <w:tcW w:w="1426" w:type="dxa"/>
            <w:vAlign w:val="center"/>
          </w:tcPr>
          <w:p w:rsidR="00472FA6" w:rsidRPr="00F934D8" w:rsidRDefault="004D28B9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7</w:t>
            </w:r>
          </w:p>
        </w:tc>
        <w:tc>
          <w:tcPr>
            <w:tcW w:w="1426" w:type="dxa"/>
            <w:vAlign w:val="center"/>
          </w:tcPr>
          <w:p w:rsidR="00472FA6" w:rsidRPr="00F934D8" w:rsidRDefault="004D28B9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472FA6" w:rsidRPr="00F934D8" w:rsidRDefault="004D28B9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  <w:tc>
          <w:tcPr>
            <w:tcW w:w="1426" w:type="dxa"/>
            <w:vAlign w:val="center"/>
          </w:tcPr>
          <w:p w:rsidR="00472FA6" w:rsidRPr="00F934D8" w:rsidRDefault="004D28B9" w:rsidP="00515D7B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3</w:t>
            </w:r>
          </w:p>
        </w:tc>
      </w:tr>
    </w:tbl>
    <w:p w:rsidR="00472FA6" w:rsidRPr="00F934D8" w:rsidRDefault="00472FA6" w:rsidP="00F934D8">
      <w:pPr>
        <w:spacing w:after="0"/>
        <w:rPr>
          <w:rFonts w:ascii="SassoonPrimaryInfant" w:hAnsi="SassoonPrimaryInfant"/>
          <w:sz w:val="24"/>
          <w:szCs w:val="24"/>
        </w:rPr>
      </w:pPr>
    </w:p>
    <w:p w:rsidR="004D28B9" w:rsidRPr="00F934D8" w:rsidRDefault="004D28B9" w:rsidP="00F934D8">
      <w:pPr>
        <w:spacing w:after="120"/>
        <w:ind w:left="144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>How many pupils took 20 or more minutes to finish the swim?</w:t>
      </w:r>
    </w:p>
    <w:p w:rsidR="004D28B9" w:rsidRPr="00F934D8" w:rsidRDefault="004D28B9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Pr="00F934D8">
        <w:rPr>
          <w:rFonts w:ascii="SassoonPrimaryInfant" w:hAnsi="SassoonPrimaryInfant"/>
          <w:sz w:val="24"/>
          <w:szCs w:val="24"/>
        </w:rPr>
        <w:t>2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 </w:t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 xml:space="preserve">  6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8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7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15</w:t>
      </w:r>
    </w:p>
    <w:p w:rsidR="00522560" w:rsidRDefault="00F934D8" w:rsidP="00522560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  <w:sectPr w:rsidR="00522560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647116" w:rsidRPr="00F934D8" w:rsidRDefault="004D28B9" w:rsidP="003F755C">
      <w:pPr>
        <w:spacing w:after="120"/>
        <w:rPr>
          <w:rFonts w:ascii="SassoonPrimaryInfant" w:hAnsi="SassoonPrimaryInfant"/>
          <w:sz w:val="24"/>
          <w:szCs w:val="24"/>
        </w:rPr>
      </w:pPr>
      <w:r w:rsidRPr="00F934D8">
        <w:rPr>
          <w:rStyle w:val="Heading2Char"/>
        </w:rPr>
        <w:lastRenderedPageBreak/>
        <w:t>8</w:t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="001F2A8E" w:rsidRPr="00F934D8">
        <w:rPr>
          <w:rFonts w:ascii="SassoonPrimaryInfant" w:hAnsi="SassoonPrimaryInfant"/>
          <w:sz w:val="24"/>
          <w:szCs w:val="24"/>
        </w:rPr>
        <w:t xml:space="preserve">A group of 10 tourists to London filled in a questionnaire.  </w:t>
      </w:r>
    </w:p>
    <w:p w:rsidR="001F2A8E" w:rsidRPr="00F934D8" w:rsidRDefault="00F934D8" w:rsidP="003F755C">
      <w:pPr>
        <w:ind w:left="144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They </w:t>
      </w:r>
      <w:r w:rsidR="001F2A8E" w:rsidRPr="00F934D8">
        <w:rPr>
          <w:rFonts w:ascii="SassoonPrimaryInfant" w:hAnsi="SassoonPrimaryInfant"/>
          <w:sz w:val="24"/>
          <w:szCs w:val="24"/>
        </w:rPr>
        <w:t xml:space="preserve">ticked the places they wanted to visit and crossed the places </w:t>
      </w:r>
      <w:r w:rsidR="00647116" w:rsidRPr="00F934D8">
        <w:rPr>
          <w:rFonts w:ascii="SassoonPrimaryInfant" w:hAnsi="SassoonPrimaryInfant"/>
          <w:sz w:val="24"/>
          <w:szCs w:val="24"/>
        </w:rPr>
        <w:t>t</w:t>
      </w:r>
      <w:r w:rsidR="001F2A8E" w:rsidRPr="00F934D8">
        <w:rPr>
          <w:rFonts w:ascii="SassoonPrimaryInfant" w:hAnsi="SassoonPrimaryInfant"/>
          <w:sz w:val="24"/>
          <w:szCs w:val="24"/>
        </w:rPr>
        <w:t>hey</w:t>
      </w:r>
      <w:r w:rsidR="00647116" w:rsidRPr="00F934D8">
        <w:rPr>
          <w:rFonts w:ascii="SassoonPrimaryInfant" w:hAnsi="SassoonPrimaryInfant"/>
          <w:sz w:val="24"/>
          <w:szCs w:val="24"/>
        </w:rPr>
        <w:t xml:space="preserve"> </w:t>
      </w:r>
      <w:r w:rsidR="001F2A8E" w:rsidRPr="00F934D8">
        <w:rPr>
          <w:rFonts w:ascii="SassoonPrimaryInfant" w:hAnsi="SassoonPrimaryInfant"/>
          <w:sz w:val="24"/>
          <w:szCs w:val="24"/>
        </w:rPr>
        <w:t>did not want to visit.  The table shows the results.</w:t>
      </w:r>
    </w:p>
    <w:tbl>
      <w:tblPr>
        <w:tblStyle w:val="TableGrid"/>
        <w:tblW w:w="0" w:type="auto"/>
        <w:tblInd w:w="1627" w:type="dxa"/>
        <w:tblLook w:val="04A0" w:firstRow="1" w:lastRow="0" w:firstColumn="1" w:lastColumn="0" w:noHBand="0" w:noVBand="1"/>
      </w:tblPr>
      <w:tblGrid>
        <w:gridCol w:w="1368"/>
        <w:gridCol w:w="1134"/>
        <w:gridCol w:w="1134"/>
        <w:gridCol w:w="1134"/>
        <w:gridCol w:w="1134"/>
        <w:gridCol w:w="1134"/>
        <w:gridCol w:w="1134"/>
      </w:tblGrid>
      <w:tr w:rsidR="001F2A8E" w:rsidRPr="003F755C" w:rsidTr="003F755C">
        <w:trPr>
          <w:cantSplit/>
          <w:trHeight w:val="1247"/>
        </w:trPr>
        <w:tc>
          <w:tcPr>
            <w:tcW w:w="1368" w:type="dxa"/>
            <w:tcBorders>
              <w:top w:val="nil"/>
              <w:left w:val="nil"/>
              <w:bottom w:val="single" w:sz="12" w:space="0" w:color="9BBB59" w:themeColor="accent3"/>
              <w:right w:val="single" w:sz="12" w:space="0" w:color="9BBB59" w:themeColor="accent3"/>
            </w:tcBorders>
          </w:tcPr>
          <w:p w:rsidR="001F2A8E" w:rsidRPr="003F755C" w:rsidRDefault="001F2A8E" w:rsidP="00F934D8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textDirection w:val="btLr"/>
            <w:vAlign w:val="center"/>
          </w:tcPr>
          <w:p w:rsidR="001F2A8E" w:rsidRPr="003F755C" w:rsidRDefault="001F2A8E" w:rsidP="003F755C">
            <w:pPr>
              <w:spacing w:line="276" w:lineRule="auto"/>
              <w:ind w:left="113" w:right="113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 xml:space="preserve">London </w:t>
            </w:r>
            <w:r w:rsidR="003F755C">
              <w:rPr>
                <w:rFonts w:ascii="SassoonPrimaryInfant" w:hAnsi="SassoonPrimaryInfant"/>
                <w:sz w:val="24"/>
                <w:szCs w:val="24"/>
              </w:rPr>
              <w:br/>
            </w:r>
            <w:r w:rsidRPr="003F755C">
              <w:rPr>
                <w:rFonts w:ascii="SassoonPrimaryInfant" w:hAnsi="SassoonPrimaryInfant"/>
                <w:sz w:val="24"/>
                <w:szCs w:val="24"/>
              </w:rPr>
              <w:t>Eye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textDirection w:val="btLr"/>
            <w:vAlign w:val="center"/>
          </w:tcPr>
          <w:p w:rsidR="001F2A8E" w:rsidRPr="003F755C" w:rsidRDefault="001F2A8E" w:rsidP="003F755C">
            <w:pPr>
              <w:spacing w:line="276" w:lineRule="auto"/>
              <w:ind w:left="113" w:right="113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Tower of London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textDirection w:val="btLr"/>
            <w:vAlign w:val="center"/>
          </w:tcPr>
          <w:p w:rsidR="001F2A8E" w:rsidRPr="003F755C" w:rsidRDefault="001F2A8E" w:rsidP="003F755C">
            <w:pPr>
              <w:spacing w:line="276" w:lineRule="auto"/>
              <w:ind w:left="113" w:right="113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Trafalgar Square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textDirection w:val="btLr"/>
            <w:vAlign w:val="center"/>
          </w:tcPr>
          <w:p w:rsidR="001F2A8E" w:rsidRPr="003F755C" w:rsidRDefault="001F2A8E" w:rsidP="003F755C">
            <w:pPr>
              <w:spacing w:line="276" w:lineRule="auto"/>
              <w:ind w:left="113" w:right="113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St Paul’s Cathedral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textDirection w:val="btLr"/>
            <w:vAlign w:val="center"/>
          </w:tcPr>
          <w:p w:rsidR="001F2A8E" w:rsidRPr="003F755C" w:rsidRDefault="001F2A8E" w:rsidP="003F755C">
            <w:pPr>
              <w:spacing w:line="276" w:lineRule="auto"/>
              <w:ind w:left="113" w:right="113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 xml:space="preserve">Madame </w:t>
            </w:r>
            <w:proofErr w:type="spellStart"/>
            <w:r w:rsidRPr="003F755C">
              <w:rPr>
                <w:rFonts w:ascii="SassoonPrimaryInfant" w:hAnsi="SassoonPrimaryInfant"/>
                <w:sz w:val="24"/>
                <w:szCs w:val="24"/>
              </w:rPr>
              <w:t>Tussauds</w:t>
            </w:r>
            <w:proofErr w:type="spellEnd"/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textDirection w:val="btLr"/>
            <w:vAlign w:val="center"/>
          </w:tcPr>
          <w:p w:rsidR="001F2A8E" w:rsidRPr="003F755C" w:rsidRDefault="001F2A8E" w:rsidP="003F755C">
            <w:pPr>
              <w:spacing w:line="276" w:lineRule="auto"/>
              <w:ind w:left="113" w:right="113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Buckingham Palace</w:t>
            </w:r>
          </w:p>
        </w:tc>
      </w:tr>
      <w:tr w:rsidR="001F2A8E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1F2A8E" w:rsidRPr="003F755C" w:rsidRDefault="001F2A8E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James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1F2A8E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1F2A8E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1F2A8E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1F2A8E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1F2A8E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1F2A8E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</w:tr>
      <w:tr w:rsidR="00A53D06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A53D06" w:rsidRPr="003F755C" w:rsidRDefault="00A53D06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Anne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</w:tr>
      <w:tr w:rsidR="00A53D06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A53D06" w:rsidRPr="003F755C" w:rsidRDefault="00A53D06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Emma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</w:tr>
      <w:tr w:rsidR="00A53D06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A53D06" w:rsidRPr="003F755C" w:rsidRDefault="00A53D06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Jim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</w:tr>
      <w:tr w:rsidR="00A53D06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A53D06" w:rsidRPr="003F755C" w:rsidRDefault="00A53D06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Mary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</w:tr>
      <w:tr w:rsidR="00A53D06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A53D06" w:rsidRPr="003F755C" w:rsidRDefault="00A53D06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Alice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</w:tr>
      <w:tr w:rsidR="00A53D06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A53D06" w:rsidRPr="003F755C" w:rsidRDefault="00A53D06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Mark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</w:tr>
      <w:tr w:rsidR="00A53D06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A53D06" w:rsidRPr="003F755C" w:rsidRDefault="00A53D06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Peter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E23D7B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</w:tr>
      <w:tr w:rsidR="00A53D06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A53D06" w:rsidRPr="003F755C" w:rsidRDefault="00A53D06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David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</w:tr>
      <w:tr w:rsidR="00A53D06" w:rsidRPr="003F755C" w:rsidTr="003F755C">
        <w:trPr>
          <w:trHeight w:val="454"/>
        </w:trPr>
        <w:tc>
          <w:tcPr>
            <w:tcW w:w="136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A53D06" w:rsidRPr="003F755C" w:rsidRDefault="00A53D06" w:rsidP="003F755C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Mary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A53D06" w:rsidRPr="003F755C" w:rsidRDefault="00A53D06" w:rsidP="003F755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F755C">
              <w:rPr>
                <w:rFonts w:ascii="SassoonPrimaryInfant" w:hAnsi="SassoonPrimaryInfant"/>
                <w:i/>
                <w:sz w:val="24"/>
                <w:szCs w:val="24"/>
              </w:rPr>
              <w:t>x</w:t>
            </w:r>
          </w:p>
        </w:tc>
      </w:tr>
    </w:tbl>
    <w:p w:rsidR="00647116" w:rsidRPr="00F934D8" w:rsidRDefault="00647116" w:rsidP="00F934D8">
      <w:pPr>
        <w:spacing w:after="0"/>
        <w:rPr>
          <w:rFonts w:ascii="SassoonPrimaryInfant" w:hAnsi="SassoonPrimaryInfant"/>
          <w:sz w:val="24"/>
          <w:szCs w:val="24"/>
        </w:rPr>
      </w:pPr>
    </w:p>
    <w:p w:rsidR="00A53D06" w:rsidRPr="00F934D8" w:rsidRDefault="00A53D06" w:rsidP="003F755C">
      <w:pPr>
        <w:spacing w:after="120"/>
        <w:ind w:left="144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 xml:space="preserve">How many people wanted to visit the London Eye and Trafalgar Square but not Madame </w:t>
      </w:r>
      <w:proofErr w:type="spellStart"/>
      <w:r w:rsidRPr="00F934D8">
        <w:rPr>
          <w:rFonts w:ascii="SassoonPrimaryInfant" w:hAnsi="SassoonPrimaryInfant"/>
          <w:b/>
          <w:sz w:val="24"/>
          <w:szCs w:val="24"/>
        </w:rPr>
        <w:t>Tussauds</w:t>
      </w:r>
      <w:proofErr w:type="spellEnd"/>
      <w:r w:rsidRPr="00F934D8">
        <w:rPr>
          <w:rFonts w:ascii="SassoonPrimaryInfant" w:hAnsi="SassoonPrimaryInfant"/>
          <w:b/>
          <w:sz w:val="24"/>
          <w:szCs w:val="24"/>
        </w:rPr>
        <w:t>?</w:t>
      </w:r>
    </w:p>
    <w:p w:rsidR="00A53D06" w:rsidRPr="00F934D8" w:rsidRDefault="00A53D06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Pr="00F934D8">
        <w:rPr>
          <w:rFonts w:ascii="SassoonPrimaryInfant" w:hAnsi="SassoonPrimaryInfant"/>
          <w:sz w:val="24"/>
          <w:szCs w:val="24"/>
        </w:rPr>
        <w:t>1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B  </w:t>
      </w:r>
      <w:r w:rsidRPr="00F934D8">
        <w:rPr>
          <w:rFonts w:ascii="SassoonPrimaryInfant" w:hAnsi="SassoonPrimaryInfant"/>
          <w:sz w:val="24"/>
          <w:szCs w:val="24"/>
        </w:rPr>
        <w:t xml:space="preserve">2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3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4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5</w:t>
      </w:r>
    </w:p>
    <w:p w:rsidR="003F755C" w:rsidRPr="008360C3" w:rsidRDefault="003F755C" w:rsidP="003F755C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9120ED" w:rsidRPr="009120ED" w:rsidRDefault="009120ED" w:rsidP="009120ED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A53D06" w:rsidRPr="00F934D8" w:rsidRDefault="007F558A" w:rsidP="00F934D8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i/>
          <w:noProof/>
          <w:sz w:val="24"/>
          <w:szCs w:val="24"/>
        </w:rPr>
        <w:drawing>
          <wp:anchor distT="0" distB="0" distL="114300" distR="114300" simplePos="0" relativeHeight="252058624" behindDoc="0" locked="0" layoutInCell="1" allowOverlap="1" wp14:anchorId="0E237CA8" wp14:editId="0271FC8C">
            <wp:simplePos x="0" y="0"/>
            <wp:positionH relativeFrom="column">
              <wp:posOffset>5022479</wp:posOffset>
            </wp:positionH>
            <wp:positionV relativeFrom="paragraph">
              <wp:posOffset>137160</wp:posOffset>
            </wp:positionV>
            <wp:extent cx="1266500" cy="1699404"/>
            <wp:effectExtent l="0" t="0" r="0" b="0"/>
            <wp:wrapNone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corn-800px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3" t="13432" r="13113" b="15784"/>
                    <a:stretch/>
                  </pic:blipFill>
                  <pic:spPr bwMode="auto">
                    <a:xfrm>
                      <a:off x="0" y="0"/>
                      <a:ext cx="1266500" cy="1699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D06" w:rsidRPr="003F755C">
        <w:rPr>
          <w:rStyle w:val="Heading2Char"/>
        </w:rPr>
        <w:t>9</w:t>
      </w:r>
      <w:r w:rsidR="00A53D06" w:rsidRPr="00F934D8">
        <w:rPr>
          <w:rFonts w:ascii="SassoonPrimaryInfant" w:hAnsi="SassoonPrimaryInfant"/>
          <w:sz w:val="24"/>
          <w:szCs w:val="24"/>
        </w:rPr>
        <w:tab/>
      </w:r>
      <w:r w:rsidR="00A53D06" w:rsidRPr="00F934D8">
        <w:rPr>
          <w:rFonts w:ascii="SassoonPrimaryInfant" w:hAnsi="SassoonPrimaryInfant"/>
          <w:sz w:val="24"/>
          <w:szCs w:val="24"/>
        </w:rPr>
        <w:tab/>
        <w:t>At a large cinema there are 48 seats in each row.</w:t>
      </w:r>
    </w:p>
    <w:p w:rsidR="00A53D06" w:rsidRPr="00F934D8" w:rsidRDefault="00A53D06" w:rsidP="003F755C">
      <w:pPr>
        <w:spacing w:after="24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>There are 27 rows of seats.</w:t>
      </w:r>
    </w:p>
    <w:p w:rsidR="00A53D06" w:rsidRPr="00F934D8" w:rsidRDefault="00A53D06" w:rsidP="003F755C">
      <w:pPr>
        <w:spacing w:after="1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How many seats are there altogether?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</w:r>
    </w:p>
    <w:p w:rsidR="00647116" w:rsidRPr="00F934D8" w:rsidRDefault="00647116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A</w:t>
      </w:r>
      <w:r w:rsidRPr="00F934D8">
        <w:rPr>
          <w:rFonts w:ascii="SassoonPrimaryInfant" w:hAnsi="SassoonPrimaryInfant"/>
          <w:sz w:val="24"/>
          <w:szCs w:val="24"/>
        </w:rPr>
        <w:t xml:space="preserve">  1200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</w:t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 xml:space="preserve">  1296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1392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D  </w:t>
      </w:r>
      <w:r w:rsidRPr="00F934D8">
        <w:rPr>
          <w:rFonts w:ascii="SassoonPrimaryInfant" w:hAnsi="SassoonPrimaryInfant"/>
          <w:sz w:val="24"/>
          <w:szCs w:val="24"/>
        </w:rPr>
        <w:t xml:space="preserve">1396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1344</w:t>
      </w:r>
    </w:p>
    <w:p w:rsidR="003F755C" w:rsidRDefault="003F755C" w:rsidP="003F755C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3F755C" w:rsidRDefault="003F755C" w:rsidP="003F755C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  <w:sectPr w:rsidR="003F755C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6D1194" w:rsidRPr="00F934D8" w:rsidRDefault="00A70A9C" w:rsidP="00A70A9C">
      <w:pPr>
        <w:spacing w:after="1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043593BE" wp14:editId="16719633">
            <wp:simplePos x="0" y="0"/>
            <wp:positionH relativeFrom="column">
              <wp:posOffset>5255260</wp:posOffset>
            </wp:positionH>
            <wp:positionV relativeFrom="paragraph">
              <wp:posOffset>361315</wp:posOffset>
            </wp:positionV>
            <wp:extent cx="862983" cy="990600"/>
            <wp:effectExtent l="0" t="0" r="0" b="0"/>
            <wp:wrapNone/>
            <wp:docPr id="1" name="irc_mi" descr="http://etc.usf.edu/clipart/39200/39204/die_04_02_06_39204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tc.usf.edu/clipart/39200/39204/die_04_02_06_39204_lg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83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116" w:rsidRPr="00A70A9C">
        <w:rPr>
          <w:rStyle w:val="Heading2Char"/>
        </w:rPr>
        <w:t>10</w:t>
      </w:r>
      <w:r w:rsidR="00647116" w:rsidRPr="00F934D8"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</w:r>
      <w:r w:rsidR="006D1194" w:rsidRPr="00F934D8">
        <w:rPr>
          <w:rFonts w:ascii="SassoonPrimaryInfant" w:hAnsi="SassoonPrimaryInfant"/>
          <w:sz w:val="24"/>
          <w:szCs w:val="24"/>
        </w:rPr>
        <w:t>A dice has 6 sides.  The numbers 1 to 6 appear on each side.</w:t>
      </w:r>
    </w:p>
    <w:p w:rsidR="006D1194" w:rsidRPr="00F934D8" w:rsidRDefault="006D1194" w:rsidP="00F934D8">
      <w:pPr>
        <w:spacing w:after="0"/>
        <w:ind w:left="720" w:firstLine="7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>Phoebe throws a dice twice.</w:t>
      </w:r>
    </w:p>
    <w:p w:rsidR="006D1194" w:rsidRPr="00F934D8" w:rsidRDefault="006D1194" w:rsidP="00A70A9C">
      <w:pPr>
        <w:spacing w:after="24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 xml:space="preserve">She gets a 4 on her first throw.      </w:t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</w:p>
    <w:p w:rsidR="006D1194" w:rsidRPr="00F934D8" w:rsidRDefault="006D1194" w:rsidP="00A70A9C">
      <w:pPr>
        <w:spacing w:after="1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  <w:t>What is the probability of getting a 4 on the second throw?</w:t>
      </w:r>
    </w:p>
    <w:p w:rsidR="006D1194" w:rsidRPr="00F934D8" w:rsidRDefault="006D1194" w:rsidP="00711296">
      <w:pPr>
        <w:spacing w:after="1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 xml:space="preserve">A  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F934D8">
        <w:rPr>
          <w:rFonts w:ascii="SassoonPrimaryInfant" w:hAnsi="SassoonPrimaryInfant"/>
          <w:sz w:val="24"/>
          <w:szCs w:val="24"/>
        </w:rPr>
        <w:t xml:space="preserve">        </w:t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 xml:space="preserve"> 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36</m:t>
            </m:r>
          </m:den>
        </m:f>
      </m:oMath>
      <w:r w:rsidRPr="00F934D8">
        <w:rPr>
          <w:rFonts w:ascii="SassoonPrimaryInfant" w:hAnsi="SassoonPrimaryInfant"/>
          <w:sz w:val="24"/>
          <w:szCs w:val="24"/>
        </w:rPr>
        <w:t xml:space="preserve">   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C  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F934D8">
        <w:rPr>
          <w:rFonts w:ascii="SassoonPrimaryInfant" w:hAnsi="SassoonPrimaryInfant"/>
          <w:b/>
          <w:sz w:val="24"/>
          <w:szCs w:val="24"/>
        </w:rPr>
        <w:t xml:space="preserve">        D  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F934D8">
        <w:rPr>
          <w:rFonts w:ascii="SassoonPrimaryInfant" w:hAnsi="SassoonPrimaryInfant"/>
          <w:b/>
          <w:sz w:val="24"/>
          <w:szCs w:val="24"/>
        </w:rPr>
        <w:t xml:space="preserve">        E</w:t>
      </w:r>
      <w:r w:rsidRPr="00F934D8">
        <w:rPr>
          <w:rFonts w:ascii="SassoonPrimaryInfant" w:hAnsi="SassoonPrimaryInfant"/>
          <w:sz w:val="24"/>
          <w:szCs w:val="24"/>
        </w:rPr>
        <w:t xml:space="preserve"> 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6D1194" w:rsidRDefault="00A70A9C" w:rsidP="00711296">
      <w:pPr>
        <w:spacing w:before="24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9120ED" w:rsidRPr="009120ED" w:rsidRDefault="009120ED" w:rsidP="009120ED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6D1194" w:rsidRDefault="002C381C" w:rsidP="00711296">
      <w:pPr>
        <w:pStyle w:val="Heading2"/>
        <w:spacing w:after="240"/>
        <w:rPr>
          <w:sz w:val="24"/>
        </w:rPr>
      </w:pPr>
      <w:r w:rsidRPr="00F934D8">
        <w:t>11</w:t>
      </w:r>
      <w:r w:rsidRPr="00F934D8">
        <w:tab/>
      </w:r>
      <w:r w:rsidR="00711296">
        <w:tab/>
      </w:r>
      <w:r w:rsidR="005D30FC" w:rsidRPr="00F934D8">
        <w:rPr>
          <w:sz w:val="24"/>
        </w:rPr>
        <w:t xml:space="preserve">Mrs Brown </w:t>
      </w:r>
      <w:r w:rsidR="009C15EF" w:rsidRPr="00F934D8">
        <w:rPr>
          <w:sz w:val="24"/>
        </w:rPr>
        <w:t>goes to</w:t>
      </w:r>
      <w:r w:rsidR="00711296">
        <w:rPr>
          <w:sz w:val="24"/>
        </w:rPr>
        <w:t xml:space="preserve"> buy some new tights.  </w:t>
      </w:r>
      <w:r w:rsidR="009C15EF" w:rsidRPr="00F934D8">
        <w:rPr>
          <w:sz w:val="24"/>
        </w:rPr>
        <w:t>She is 5ft 3 in tall and her dress size is 14.</w:t>
      </w:r>
    </w:p>
    <w:tbl>
      <w:tblPr>
        <w:tblStyle w:val="TableGrid"/>
        <w:tblW w:w="0" w:type="auto"/>
        <w:tblInd w:w="1440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711296" w:rsidTr="00711296">
        <w:trPr>
          <w:trHeight w:val="397"/>
        </w:trPr>
        <w:tc>
          <w:tcPr>
            <w:tcW w:w="2551" w:type="dxa"/>
            <w:shd w:val="clear" w:color="auto" w:fill="EAF1DD" w:themeFill="accent3" w:themeFillTint="33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Size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Height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Dress size</w:t>
            </w:r>
          </w:p>
        </w:tc>
      </w:tr>
      <w:tr w:rsidR="00711296" w:rsidTr="00711296">
        <w:trPr>
          <w:trHeight w:val="397"/>
        </w:trPr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Extra Small</w:t>
            </w:r>
          </w:p>
        </w:tc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4ft 11 in – 5ft 4 in</w:t>
            </w:r>
          </w:p>
        </w:tc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Under 8</w:t>
            </w:r>
          </w:p>
        </w:tc>
      </w:tr>
      <w:tr w:rsidR="00711296" w:rsidTr="00711296">
        <w:trPr>
          <w:trHeight w:val="397"/>
        </w:trPr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Small</w:t>
            </w:r>
          </w:p>
        </w:tc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4ft 11in – 5ft 4 in</w:t>
            </w:r>
          </w:p>
        </w:tc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8 - 12</w:t>
            </w:r>
          </w:p>
        </w:tc>
      </w:tr>
      <w:tr w:rsidR="00711296" w:rsidTr="00711296">
        <w:trPr>
          <w:trHeight w:val="397"/>
        </w:trPr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Medium</w:t>
            </w:r>
          </w:p>
        </w:tc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 xml:space="preserve">4ft 11in – 5 </w:t>
            </w:r>
            <w:proofErr w:type="spellStart"/>
            <w:r w:rsidRPr="00F934D8">
              <w:rPr>
                <w:rFonts w:ascii="SassoonPrimaryInfant" w:hAnsi="SassoonPrimaryInfant"/>
                <w:sz w:val="24"/>
                <w:szCs w:val="24"/>
              </w:rPr>
              <w:t>ft</w:t>
            </w:r>
            <w:proofErr w:type="spellEnd"/>
            <w:r w:rsidRPr="00F934D8">
              <w:rPr>
                <w:rFonts w:ascii="SassoonPrimaryInfant" w:hAnsi="SassoonPrimaryInfant"/>
                <w:sz w:val="24"/>
                <w:szCs w:val="24"/>
              </w:rPr>
              <w:t xml:space="preserve"> 4 in</w:t>
            </w:r>
          </w:p>
        </w:tc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14 - 16</w:t>
            </w:r>
          </w:p>
        </w:tc>
      </w:tr>
      <w:tr w:rsidR="00711296" w:rsidTr="00711296">
        <w:trPr>
          <w:trHeight w:val="397"/>
        </w:trPr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Large</w:t>
            </w:r>
          </w:p>
        </w:tc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 xml:space="preserve">5ft 5 in – 5 </w:t>
            </w:r>
            <w:proofErr w:type="spellStart"/>
            <w:r w:rsidRPr="00F934D8">
              <w:rPr>
                <w:rFonts w:ascii="SassoonPrimaryInfant" w:hAnsi="SassoonPrimaryInfant"/>
                <w:sz w:val="24"/>
                <w:szCs w:val="24"/>
              </w:rPr>
              <w:t>ft</w:t>
            </w:r>
            <w:proofErr w:type="spellEnd"/>
            <w:r w:rsidRPr="00F934D8">
              <w:rPr>
                <w:rFonts w:ascii="SassoonPrimaryInfant" w:hAnsi="SassoonPrimaryInfant"/>
                <w:sz w:val="24"/>
                <w:szCs w:val="24"/>
              </w:rPr>
              <w:t xml:space="preserve"> 9 in</w:t>
            </w:r>
          </w:p>
        </w:tc>
        <w:tc>
          <w:tcPr>
            <w:tcW w:w="2551" w:type="dxa"/>
            <w:vAlign w:val="center"/>
          </w:tcPr>
          <w:p w:rsidR="00711296" w:rsidRPr="00F934D8" w:rsidRDefault="001D609B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14 -</w:t>
            </w:r>
            <w:r w:rsidR="00711296" w:rsidRPr="00F934D8">
              <w:rPr>
                <w:rFonts w:ascii="SassoonPrimaryInfant" w:hAnsi="SassoonPrimaryInfant"/>
                <w:sz w:val="24"/>
                <w:szCs w:val="24"/>
              </w:rPr>
              <w:t xml:space="preserve"> 16</w:t>
            </w:r>
          </w:p>
        </w:tc>
      </w:tr>
      <w:tr w:rsidR="00711296" w:rsidTr="00711296">
        <w:trPr>
          <w:trHeight w:val="397"/>
        </w:trPr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Extra Large</w:t>
            </w:r>
          </w:p>
        </w:tc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 xml:space="preserve">5ft 1 in – 5 </w:t>
            </w:r>
            <w:proofErr w:type="spellStart"/>
            <w:r w:rsidRPr="00F934D8">
              <w:rPr>
                <w:rFonts w:ascii="SassoonPrimaryInfant" w:hAnsi="SassoonPrimaryInfant"/>
                <w:sz w:val="24"/>
                <w:szCs w:val="24"/>
              </w:rPr>
              <w:t>ft</w:t>
            </w:r>
            <w:proofErr w:type="spellEnd"/>
            <w:r w:rsidRPr="00F934D8">
              <w:rPr>
                <w:rFonts w:ascii="SassoonPrimaryInfant" w:hAnsi="SassoonPrimaryInfant"/>
                <w:sz w:val="24"/>
                <w:szCs w:val="24"/>
              </w:rPr>
              <w:t xml:space="preserve"> 9 in </w:t>
            </w:r>
          </w:p>
        </w:tc>
        <w:tc>
          <w:tcPr>
            <w:tcW w:w="2551" w:type="dxa"/>
            <w:vAlign w:val="center"/>
          </w:tcPr>
          <w:p w:rsidR="00711296" w:rsidRPr="00F934D8" w:rsidRDefault="00711296" w:rsidP="00711296">
            <w:pPr>
              <w:spacing w:line="276" w:lineRule="auto"/>
              <w:rPr>
                <w:rFonts w:ascii="SassoonPrimaryInfant" w:hAnsi="SassoonPrimaryInfant"/>
                <w:sz w:val="24"/>
                <w:szCs w:val="24"/>
              </w:rPr>
            </w:pPr>
            <w:r w:rsidRPr="00F934D8">
              <w:rPr>
                <w:rFonts w:ascii="SassoonPrimaryInfant" w:hAnsi="SassoonPrimaryInfant"/>
                <w:sz w:val="24"/>
                <w:szCs w:val="24"/>
              </w:rPr>
              <w:t>18 - 20</w:t>
            </w:r>
          </w:p>
        </w:tc>
      </w:tr>
    </w:tbl>
    <w:p w:rsidR="009C15EF" w:rsidRPr="00F934D8" w:rsidRDefault="009C15EF" w:rsidP="00711296">
      <w:pPr>
        <w:spacing w:before="360" w:after="1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What size tights should she buy?</w:t>
      </w:r>
    </w:p>
    <w:p w:rsidR="009C15EF" w:rsidRPr="00F934D8" w:rsidRDefault="009C15EF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  <w:t>A</w:t>
      </w:r>
      <w:r w:rsidRPr="00F934D8">
        <w:rPr>
          <w:rFonts w:ascii="SassoonPrimaryInfant" w:hAnsi="SassoonPrimaryInfant"/>
          <w:sz w:val="24"/>
          <w:szCs w:val="24"/>
        </w:rPr>
        <w:t xml:space="preserve">  Extra Small     </w:t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 xml:space="preserve">  Small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Medium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Large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E  </w:t>
      </w:r>
      <w:r w:rsidRPr="00F934D8">
        <w:rPr>
          <w:rFonts w:ascii="SassoonPrimaryInfant" w:hAnsi="SassoonPrimaryInfant"/>
          <w:sz w:val="24"/>
          <w:szCs w:val="24"/>
        </w:rPr>
        <w:t xml:space="preserve">Extra Large   </w:t>
      </w:r>
    </w:p>
    <w:p w:rsidR="00711296" w:rsidRDefault="00711296" w:rsidP="00711296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9120ED" w:rsidRPr="009120ED" w:rsidRDefault="009120ED" w:rsidP="009120ED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711296" w:rsidRDefault="004C55D3" w:rsidP="00711296">
      <w:pPr>
        <w:spacing w:after="0"/>
        <w:ind w:left="720" w:hanging="720"/>
        <w:rPr>
          <w:rFonts w:ascii="SassoonPrimaryInfant" w:hAnsi="SassoonPrimaryInfant"/>
          <w:sz w:val="24"/>
          <w:szCs w:val="24"/>
        </w:rPr>
      </w:pPr>
      <w:r w:rsidRPr="00711296">
        <w:rPr>
          <w:rStyle w:val="Heading2Char"/>
        </w:rPr>
        <w:t>12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711296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Alice</w:t>
      </w:r>
      <w:r w:rsidR="00E23D7B" w:rsidRPr="00F934D8">
        <w:rPr>
          <w:rFonts w:ascii="SassoonPrimaryInfant" w:hAnsi="SassoonPrimaryInfant"/>
          <w:sz w:val="24"/>
          <w:szCs w:val="24"/>
        </w:rPr>
        <w:t xml:space="preserve"> started from a number between 3</w:t>
      </w:r>
      <w:r w:rsidRPr="00F934D8">
        <w:rPr>
          <w:rFonts w:ascii="SassoonPrimaryInfant" w:hAnsi="SassoonPrimaryInfant"/>
          <w:sz w:val="24"/>
          <w:szCs w:val="24"/>
        </w:rPr>
        <w:t xml:space="preserve"> and </w:t>
      </w:r>
      <w:r w:rsidR="00E23D7B" w:rsidRPr="00F934D8">
        <w:rPr>
          <w:rFonts w:ascii="SassoonPrimaryInfant" w:hAnsi="SassoonPrimaryInfant"/>
          <w:sz w:val="24"/>
          <w:szCs w:val="24"/>
        </w:rPr>
        <w:t>7</w:t>
      </w:r>
      <w:r w:rsidRPr="00F934D8">
        <w:rPr>
          <w:rFonts w:ascii="SassoonPrimaryInfant" w:hAnsi="SassoonPrimaryInfant"/>
          <w:sz w:val="24"/>
          <w:szCs w:val="24"/>
        </w:rPr>
        <w:t xml:space="preserve"> and counted on in steps of 3.   </w:t>
      </w:r>
    </w:p>
    <w:p w:rsidR="00711296" w:rsidRDefault="004C55D3" w:rsidP="00711296">
      <w:pPr>
        <w:spacing w:after="0"/>
        <w:ind w:left="720" w:firstLine="7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>Josh started fr</w:t>
      </w:r>
      <w:r w:rsidR="00711296">
        <w:rPr>
          <w:rFonts w:ascii="SassoonPrimaryInfant" w:hAnsi="SassoonPrimaryInfant"/>
          <w:sz w:val="24"/>
          <w:szCs w:val="24"/>
        </w:rPr>
        <w:t xml:space="preserve">om the same number as Alice and </w:t>
      </w:r>
      <w:r w:rsidRPr="00F934D8">
        <w:rPr>
          <w:rFonts w:ascii="SassoonPrimaryInfant" w:hAnsi="SassoonPrimaryInfant"/>
          <w:sz w:val="24"/>
          <w:szCs w:val="24"/>
        </w:rPr>
        <w:t xml:space="preserve">counted on in steps of 7. </w:t>
      </w:r>
      <w:r w:rsidR="00E23D7B" w:rsidRPr="00F934D8">
        <w:rPr>
          <w:rFonts w:ascii="SassoonPrimaryInfant" w:hAnsi="SassoonPrimaryInfant"/>
          <w:sz w:val="24"/>
          <w:szCs w:val="24"/>
        </w:rPr>
        <w:t xml:space="preserve"> </w:t>
      </w:r>
    </w:p>
    <w:p w:rsidR="004C55D3" w:rsidRPr="00F934D8" w:rsidRDefault="00E23D7B" w:rsidP="00711296">
      <w:pPr>
        <w:spacing w:after="240"/>
        <w:ind w:left="720" w:firstLine="7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>They both reached the number 25</w:t>
      </w:r>
      <w:r w:rsidR="004C55D3" w:rsidRPr="00F934D8">
        <w:rPr>
          <w:rFonts w:ascii="SassoonPrimaryInfant" w:hAnsi="SassoonPrimaryInfant"/>
          <w:sz w:val="24"/>
          <w:szCs w:val="24"/>
        </w:rPr>
        <w:t>.</w:t>
      </w:r>
    </w:p>
    <w:p w:rsidR="004C55D3" w:rsidRPr="00F934D8" w:rsidRDefault="004C55D3" w:rsidP="00711296">
      <w:pPr>
        <w:spacing w:after="120"/>
        <w:ind w:left="720" w:hanging="7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What number did they start from?</w:t>
      </w:r>
    </w:p>
    <w:p w:rsidR="004C55D3" w:rsidRPr="00F934D8" w:rsidRDefault="004C55D3" w:rsidP="00F934D8">
      <w:pPr>
        <w:spacing w:after="0"/>
        <w:ind w:left="720" w:hanging="7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="00E23D7B" w:rsidRPr="00F934D8">
        <w:rPr>
          <w:rFonts w:ascii="SassoonPrimaryInfant" w:hAnsi="SassoonPrimaryInfant"/>
          <w:sz w:val="24"/>
          <w:szCs w:val="24"/>
        </w:rPr>
        <w:t>3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="00E23D7B" w:rsidRPr="00F934D8">
        <w:rPr>
          <w:rFonts w:ascii="SassoonPrimaryInfant" w:hAnsi="SassoonPrimaryInfant"/>
          <w:sz w:val="24"/>
          <w:szCs w:val="24"/>
        </w:rPr>
        <w:t xml:space="preserve"> 4</w:t>
      </w:r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C  </w:t>
      </w:r>
      <w:r w:rsidR="00E23D7B" w:rsidRPr="00F934D8">
        <w:rPr>
          <w:rFonts w:ascii="SassoonPrimaryInfant" w:hAnsi="SassoonPrimaryInfant"/>
          <w:sz w:val="24"/>
          <w:szCs w:val="24"/>
        </w:rPr>
        <w:t>5</w:t>
      </w:r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="00E23D7B" w:rsidRPr="00F934D8">
        <w:rPr>
          <w:rFonts w:ascii="SassoonPrimaryInfant" w:hAnsi="SassoonPrimaryInfant"/>
          <w:sz w:val="24"/>
          <w:szCs w:val="24"/>
        </w:rPr>
        <w:t xml:space="preserve">  6</w:t>
      </w:r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="00E23D7B" w:rsidRPr="00F934D8">
        <w:rPr>
          <w:rFonts w:ascii="SassoonPrimaryInfant" w:hAnsi="SassoonPrimaryInfant"/>
          <w:b/>
          <w:sz w:val="24"/>
          <w:szCs w:val="24"/>
        </w:rPr>
        <w:t xml:space="preserve">E  </w:t>
      </w:r>
      <w:r w:rsidR="00E23D7B" w:rsidRPr="00F934D8">
        <w:rPr>
          <w:rFonts w:ascii="SassoonPrimaryInfant" w:hAnsi="SassoonPrimaryInfant"/>
          <w:sz w:val="24"/>
          <w:szCs w:val="24"/>
        </w:rPr>
        <w:t>7</w:t>
      </w:r>
    </w:p>
    <w:p w:rsidR="00711296" w:rsidRDefault="00711296" w:rsidP="00711296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711296" w:rsidRDefault="00711296" w:rsidP="00711296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  <w:sectPr w:rsidR="00711296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711296" w:rsidRDefault="004C55D3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711296">
        <w:rPr>
          <w:rStyle w:val="Heading2Char"/>
        </w:rPr>
        <w:lastRenderedPageBreak/>
        <w:t>13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711296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 xml:space="preserve">Matthew draws a rectangle on a centimetre square coordinate grid.  </w:t>
      </w:r>
    </w:p>
    <w:p w:rsidR="004C55D3" w:rsidRPr="00F934D8" w:rsidRDefault="004C55D3" w:rsidP="00711296">
      <w:pPr>
        <w:spacing w:after="0"/>
        <w:ind w:left="720" w:firstLine="7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>Three corners of his rectangle are at points (3, 2), (3, 9), and (8</w:t>
      </w:r>
      <w:proofErr w:type="gramStart"/>
      <w:r w:rsidRPr="00F934D8">
        <w:rPr>
          <w:rFonts w:ascii="SassoonPrimaryInfant" w:hAnsi="SassoonPrimaryInfant"/>
          <w:sz w:val="24"/>
          <w:szCs w:val="24"/>
        </w:rPr>
        <w:t>,2</w:t>
      </w:r>
      <w:proofErr w:type="gramEnd"/>
      <w:r w:rsidRPr="00F934D8">
        <w:rPr>
          <w:rFonts w:ascii="SassoonPrimaryInfant" w:hAnsi="SassoonPrimaryInfant"/>
          <w:sz w:val="24"/>
          <w:szCs w:val="24"/>
        </w:rPr>
        <w:t>).</w:t>
      </w:r>
    </w:p>
    <w:p w:rsidR="004C55D3" w:rsidRPr="00F934D8" w:rsidRDefault="00711296" w:rsidP="00F934D8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176530</wp:posOffset>
                </wp:positionV>
                <wp:extent cx="2883657" cy="2561724"/>
                <wp:effectExtent l="76200" t="38100" r="0" b="86360"/>
                <wp:wrapNone/>
                <wp:docPr id="493" name="Group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657" cy="2561724"/>
                          <a:chOff x="190493" y="0"/>
                          <a:chExt cx="2883657" cy="2640838"/>
                        </a:xfrm>
                      </wpg:grpSpPr>
                      <wpg:grpSp>
                        <wpg:cNvPr id="491" name="Group 491"/>
                        <wpg:cNvGrpSpPr/>
                        <wpg:grpSpPr>
                          <a:xfrm>
                            <a:off x="190493" y="0"/>
                            <a:ext cx="2733675" cy="2640838"/>
                            <a:chOff x="190493" y="0"/>
                            <a:chExt cx="2733675" cy="2640838"/>
                          </a:xfrm>
                        </wpg:grpSpPr>
                        <wpg:grpSp>
                          <wpg:cNvPr id="484" name="Group 484"/>
                          <wpg:cNvGrpSpPr/>
                          <wpg:grpSpPr>
                            <a:xfrm>
                              <a:off x="190493" y="0"/>
                              <a:ext cx="2733675" cy="2640838"/>
                              <a:chOff x="190493" y="0"/>
                              <a:chExt cx="2733675" cy="2640838"/>
                            </a:xfrm>
                          </wpg:grpSpPr>
                          <wps:wsp>
                            <wps:cNvPr id="485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1550" y="2057400"/>
                                <a:ext cx="9525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1550" y="209550"/>
                                <a:ext cx="9525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7425" y="2057400"/>
                                <a:ext cx="9525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00" y="0"/>
                                <a:ext cx="0" cy="2638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AutoShape 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90493" y="2640838"/>
                                <a:ext cx="273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0" name="Straight Connector 490"/>
                          <wps:cNvCnPr/>
                          <wps:spPr>
                            <a:xfrm>
                              <a:off x="266682" y="2640563"/>
                              <a:ext cx="2581286" cy="13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2" name="Group 492"/>
                        <wpg:cNvGrpSpPr/>
                        <wpg:grpSpPr>
                          <a:xfrm>
                            <a:off x="1153236" y="0"/>
                            <a:ext cx="1920914" cy="2280976"/>
                            <a:chOff x="0" y="0"/>
                            <a:chExt cx="1921048" cy="2281099"/>
                          </a:xfrm>
                        </wpg:grpSpPr>
                        <wps:wsp>
                          <wps:cNvPr id="48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220" cy="356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356" w:rsidRPr="00711296" w:rsidRDefault="00B45356" w:rsidP="00711296">
                                <w:pPr>
                                  <w:spacing w:after="0"/>
                                  <w:rPr>
                                    <w:rFonts w:ascii="SassoonPrimaryInfant" w:hAnsi="SassoonPrimaryInfant"/>
                                    <w:sz w:val="24"/>
                                    <w:szCs w:val="24"/>
                                  </w:rPr>
                                </w:pPr>
                                <w:r w:rsidRPr="00711296">
                                  <w:rPr>
                                    <w:rFonts w:ascii="SassoonPrimaryInfant" w:hAnsi="SassoonPrimaryInfant"/>
                                    <w:sz w:val="24"/>
                                    <w:szCs w:val="24"/>
                                  </w:rPr>
                                  <w:t>(3, 9)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24229"/>
                              <a:ext cx="610870" cy="356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356" w:rsidRPr="00711296" w:rsidRDefault="00B45356" w:rsidP="00711296">
                                <w:pPr>
                                  <w:spacing w:after="0"/>
                                  <w:rPr>
                                    <w:rFonts w:ascii="SassoonPrimaryInfant" w:hAnsi="SassoonPrimaryInfant"/>
                                    <w:sz w:val="24"/>
                                    <w:szCs w:val="24"/>
                                  </w:rPr>
                                </w:pPr>
                                <w:r w:rsidRPr="00711296">
                                  <w:rPr>
                                    <w:rFonts w:ascii="SassoonPrimaryInfant" w:hAnsi="SassoonPrimaryInfant"/>
                                    <w:sz w:val="24"/>
                                    <w:szCs w:val="24"/>
                                  </w:rPr>
                                  <w:t>(3, 2)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0178" y="1924229"/>
                              <a:ext cx="610870" cy="356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356" w:rsidRPr="00711296" w:rsidRDefault="00B45356" w:rsidP="00711296">
                                <w:pPr>
                                  <w:spacing w:after="0"/>
                                  <w:rPr>
                                    <w:rFonts w:ascii="SassoonPrimaryInfant" w:hAnsi="SassoonPrimaryInfant"/>
                                    <w:sz w:val="24"/>
                                    <w:szCs w:val="24"/>
                                  </w:rPr>
                                </w:pPr>
                                <w:r w:rsidRPr="00711296">
                                  <w:rPr>
                                    <w:rFonts w:ascii="SassoonPrimaryInfant" w:hAnsi="SassoonPrimaryInfant"/>
                                    <w:sz w:val="24"/>
                                    <w:szCs w:val="24"/>
                                  </w:rPr>
                                  <w:t>(8, 2)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93" o:spid="_x0000_s1026" style="position:absolute;margin-left:86.55pt;margin-top:13.9pt;width:227.05pt;height:201.7pt;z-index:251965440;mso-width-relative:margin;mso-height-relative:margin" coordorigin="1904" coordsize="28836,2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">
                <v:group id="Group 491" o:spid="_x0000_s1027" style="position:absolute;left:1904;width:27337;height:26408" coordorigin="1904" coordsize="27336,26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group id="Group 484" o:spid="_x0000_s1028" style="position:absolute;left:1904;width:27337;height:26408" coordorigin="1904" coordsize="27336,26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oval id="Oval 7" o:spid="_x0000_s1029" style="position:absolute;left:9715;top:20574;width:95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waNMUA&#10;AADcAAAADwAAAGRycy9kb3ducmV2LnhtbESPQWvCQBSE70L/w/IKvYhuDGoldRWtkXrV2vsj+0zS&#10;Zt/G7Gpif323IHgcZuYbZr7sTCWu1LjSsoLRMAJBnFldcq7g+LkdzEA4j6yxskwKbuRguXjqzTHR&#10;tuU9XQ8+FwHCLkEFhfd1IqXLCjLohrYmDt7JNgZ9kE0udYNtgJtKxlE0lQZLDgsF1vReUPZzuBgF&#10;Xbr/3ZzSbXvun7/S+MOvX7/jtVIvz93qDYSnzj/C9/ZOKxjPJv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Bo0xQAAANwAAAAPAAAAAAAAAAAAAAAAAJgCAABkcnMv&#10;ZG93bnJldi54bWxQSwUGAAAAAAQABAD1AAAAigMAAAAA&#10;" strokecolor="#76923c [2406]" strokeweight="1pt"/>
                    <v:oval id="Oval 9" o:spid="_x0000_s1030" style="position:absolute;left:9715;top:2095;width:95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EQ8UA&#10;AADcAAAADwAAAGRycy9kb3ducmV2LnhtbESPT2vCQBTE74V+h+UJXopuDMVK6ipVI/Xqv/sj+0xS&#10;s29jdmuin94tCD0OM/MbZjrvTCWu1LjSsoLRMAJBnFldcq7gsF8PJiCcR9ZYWSYFN3Iwn72+TDHR&#10;tuUtXXc+FwHCLkEFhfd1IqXLCjLohrYmDt7JNgZ9kE0udYNtgJtKxlE0lgZLDgsF1rQsKDvvfo2C&#10;Lt3eV6d03V7eLsc0/vaLj594oVS/1319gvDU+f/ws73RCt4nY/g7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oRDxQAAANwAAAAPAAAAAAAAAAAAAAAAAJgCAABkcnMv&#10;ZG93bnJldi54bWxQSwUGAAAAAAQABAD1AAAAigMAAAAA&#10;" strokecolor="#76923c [2406]" strokeweight="1pt"/>
                    <v:oval id="Oval 10" o:spid="_x0000_s1031" style="position:absolute;left:22574;top:20574;width:952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h2MUA&#10;AADcAAAADwAAAGRycy9kb3ducmV2LnhtbESPT2vCQBTE7wW/w/IEL0U3hlIluoq2kfbqv/sj+0yi&#10;2bcxu5q0n75bEDwOM/MbZr7sTCXu1LjSsoLxKAJBnFldcq7gsN8MpyCcR9ZYWSYFP+Rguei9zDHR&#10;tuUt3Xc+FwHCLkEFhfd1IqXLCjLoRrYmDt7JNgZ9kE0udYNtgJtKxlH0Lg2WHBYKrOmjoOyyuxkF&#10;Xbr9/Tylm/b6ej2m8ZdfT87xWqlBv1vNQHjq/DP8aH9rBW/TCfy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iHYxQAAANwAAAAPAAAAAAAAAAAAAAAAAJgCAABkcnMv&#10;ZG93bnJldi54bWxQSwUGAAAAAAQABAD1AAAAigMAAAAA&#10;" strokecolor="#76923c [2406]" strokeweight="1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32" type="#_x0000_t32" style="position:absolute;left:1905;width:0;height:26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1CwcAAAADcAAAADwAAAGRycy9kb3ducmV2LnhtbERPTWsCMRC9F/ofwhR6q9lKEVmNIqIi&#10;PdWsF29DMm4WN5PtJur23zcHwePjfc+Xg2/FjfrYBFbwOSpAEJtgG64VHKvtxxRETMgW28Ck4I8i&#10;LBevL3MsbbjzgW461SKHcCxRgUupK6WMxpHHOAodcebOofeYMuxraXu853DfynFRTKTHhnODw47W&#10;jsxFX70Cs9Onin8lB71zY/39U5hL2Cj1/jasZiASDekpfrj3VsHXNK/NZ/IR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NQsHAAAAA3AAAAA8AAAAAAAAAAAAAAAAA&#10;oQIAAGRycy9kb3ducmV2LnhtbFBLBQYAAAAABAAEAPkAAACOAwAAAAA=&#10;" strokecolor="#76923c [2406]" strokeweight="1pt">
                      <v:stroke startarrow="block"/>
                    </v:shape>
                    <v:shape id="AutoShape 12" o:spid="_x0000_s1033" type="#_x0000_t32" style="position:absolute;left:1904;top:26408;width:273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97xMQAAADcAAAADwAAAGRycy9kb3ducmV2LnhtbESPQWvCQBSE7wX/w/KE3nTTUsSmrqFo&#10;heqlNCp4fGSfSWj2bdhdk9Rf7xaEHoeZ+YZZZINpREfO15YVPE0TEMSF1TWXCg77zWQOwgdkjY1l&#10;UvBLHrLl6GGBqbY9f1OXh1JECPsUFVQhtKmUvqjIoJ/aljh6Z+sMhihdKbXDPsJNI5+TZCYN1hwX&#10;KmxpVVHxk1+MgrBtzdnzx9eRd+x0iddue1or9Tge3t9ABBrCf/je/tQKXuav8Hc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3vExAAAANwAAAAPAAAAAAAAAAAA&#10;AAAAAKECAABkcnMvZG93bnJldi54bWxQSwUGAAAAAAQABAD5AAAAkgMAAAAA&#10;" strokecolor="#76923c [2406]" strokeweight="1pt">
                      <v:stroke startarrow="block"/>
                    </v:shape>
                  </v:group>
                  <v:line id="Straight Connector 490" o:spid="_x0000_s1034" style="position:absolute;visibility:visible;mso-wrap-style:square" from="2666,26405" to="28479,2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nkw74AAADcAAAADwAAAGRycy9kb3ducmV2LnhtbERPSwrCMBDdC94hjOBOU0VEq1FEEQri&#10;wg+4HZqxrTaT0sRab28WgsvH+y/XrSlFQ7UrLCsYDSMQxKnVBWcKrpf9YAbCeWSNpWVS8CEH61W3&#10;s8RY2zefqDn7TIQQdjEqyL2vYildmpNBN7QVceDutjboA6wzqWt8h3BTynEUTaXBgkNDjhVtc0qf&#10;55dRgIdjc5u1m9vnufPVwyR2fjSJUv1eu1mA8NT6v/jnTrSCyTzMD2fCEZCr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+eTDvgAAANwAAAAPAAAAAAAAAAAAAAAAAKEC&#10;AABkcnMvZG93bnJldi54bWxQSwUGAAAAAAQABAD5AAAAjAMAAAAA&#10;" strokecolor="#76923c [2406]" strokeweight="1pt"/>
                </v:group>
                <v:group id="Group 492" o:spid="_x0000_s1035" style="position:absolute;left:11532;width:19209;height:22809" coordsize="19210,22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6" type="#_x0000_t202" style="position:absolute;width:11252;height:3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JaMMA&#10;AADcAAAADwAAAGRycy9kb3ducmV2LnhtbESP0YrCMBRE3wX/IVzBF9FUWVypjSKCIOI+rOsHXJvb&#10;ptjclCbW+vdmYWEfh5k5w2Tb3taio9ZXjhXMZwkI4tzpiksF15/DdAXCB2SNtWNS8CIP281wkGGq&#10;3ZO/qbuEUkQI+xQVmBCaVEqfG7LoZ64hjl7hWoshyraUusVnhNtaLpJkKS1WHBcMNrQ3lN8vD6tg&#10;Yprk61wcbwe9zM395PHTdielxqN+twYRqA//4b/2USv4WC3g90w8An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2JaMMAAADcAAAADwAAAAAAAAAAAAAAAACYAgAAZHJzL2Rv&#10;d25yZXYueG1sUEsFBgAAAAAEAAQA9QAAAIgDAAAAAA==&#10;" filled="f" stroked="f">
                    <v:textbox>
                      <w:txbxContent>
                        <w:p w:rsidR="00B45356" w:rsidRPr="00711296" w:rsidRDefault="00B45356" w:rsidP="00711296">
                          <w:pPr>
                            <w:spacing w:after="0"/>
                            <w:rPr>
                              <w:rFonts w:ascii="SassoonPrimaryInfant" w:hAnsi="SassoonPrimaryInfant"/>
                              <w:sz w:val="24"/>
                              <w:szCs w:val="24"/>
                            </w:rPr>
                          </w:pPr>
                          <w:r w:rsidRPr="00711296">
                            <w:rPr>
                              <w:rFonts w:ascii="SassoonPrimaryInfant" w:hAnsi="SassoonPrimaryInfant"/>
                              <w:sz w:val="24"/>
                              <w:szCs w:val="24"/>
                            </w:rPr>
                            <w:t>(3, 9)</w:t>
                          </w:r>
                        </w:p>
                      </w:txbxContent>
                    </v:textbox>
                  </v:shape>
                  <v:shape id="Text Box 14" o:spid="_x0000_s1037" type="#_x0000_t202" style="position:absolute;top:19242;width:6108;height:3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rPsUA&#10;AADcAAAADwAAAGRycy9kb3ducmV2LnhtbESP0WrCQBRE3wv9h+UWfClmoxSt0Y2IIIi0D037Adfs&#10;NRuSvRuya4x/7xYKfRxm5gyz2Y62FQP1vnasYJakIIhLp2uuFPx8H6bvIHxA1tg6JgV38rDNn582&#10;mGl34y8ailCJCGGfoQITQpdJ6UtDFn3iOuLoXVxvMUTZV1L3eItw28p5mi6kxZrjgsGO9obKprha&#10;Ba+mSz8/LsfzQS9K05w8Lu1wUmryMu7WIAKN4T/81z5qBW/LF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Gs+xQAAANwAAAAPAAAAAAAAAAAAAAAAAJgCAABkcnMv&#10;ZG93bnJldi54bWxQSwUGAAAAAAQABAD1AAAAigMAAAAA&#10;" filled="f" stroked="f">
                    <v:textbox>
                      <w:txbxContent>
                        <w:p w:rsidR="00B45356" w:rsidRPr="00711296" w:rsidRDefault="00B45356" w:rsidP="00711296">
                          <w:pPr>
                            <w:spacing w:after="0"/>
                            <w:rPr>
                              <w:rFonts w:ascii="SassoonPrimaryInfant" w:hAnsi="SassoonPrimaryInfant"/>
                              <w:sz w:val="24"/>
                              <w:szCs w:val="24"/>
                            </w:rPr>
                          </w:pPr>
                          <w:r w:rsidRPr="00711296">
                            <w:rPr>
                              <w:rFonts w:ascii="SassoonPrimaryInfant" w:hAnsi="SassoonPrimaryInfant"/>
                              <w:sz w:val="24"/>
                              <w:szCs w:val="24"/>
                            </w:rPr>
                            <w:t>(3, 2)</w:t>
                          </w:r>
                        </w:p>
                      </w:txbxContent>
                    </v:textbox>
                  </v:shape>
                  <v:shape id="Text Box 15" o:spid="_x0000_s1038" type="#_x0000_t202" style="position:absolute;left:13101;top:19242;width:6109;height:3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Opb8A&#10;AADcAAAADwAAAGRycy9kb3ducmV2LnhtbERPzYrCMBC+C75DGMGLaLoiKtUoIggierD6AGMzNsVm&#10;Upps7b795iB4/Pj+19vOVqKlxpeOFfxMEhDEudMlFwrut8N4CcIHZI2VY1LwRx62m35vjal2b75S&#10;m4VCxBD2KSowIdSplD43ZNFPXE0cuadrLIYIm0LqBt8x3FZymiRzabHk2GCwpr2h/JX9WgUjUyeX&#10;8/P4OOh5bl4njwvbnpQaDrrdCkSgLnzFH/dRK5gt4tp4Jh4B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AM6lvwAAANwAAAAPAAAAAAAAAAAAAAAAAJgCAABkcnMvZG93bnJl&#10;di54bWxQSwUGAAAAAAQABAD1AAAAhAMAAAAA&#10;" filled="f" stroked="f">
                    <v:textbox>
                      <w:txbxContent>
                        <w:p w:rsidR="00B45356" w:rsidRPr="00711296" w:rsidRDefault="00B45356" w:rsidP="00711296">
                          <w:pPr>
                            <w:spacing w:after="0"/>
                            <w:rPr>
                              <w:rFonts w:ascii="SassoonPrimaryInfant" w:hAnsi="SassoonPrimaryInfant"/>
                              <w:sz w:val="24"/>
                              <w:szCs w:val="24"/>
                            </w:rPr>
                          </w:pPr>
                          <w:r w:rsidRPr="00711296">
                            <w:rPr>
                              <w:rFonts w:ascii="SassoonPrimaryInfant" w:hAnsi="SassoonPrimaryInfant"/>
                              <w:sz w:val="24"/>
                              <w:szCs w:val="24"/>
                            </w:rPr>
                            <w:t>(8, 2)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C55D3" w:rsidRPr="00F934D8" w:rsidRDefault="004C55D3" w:rsidP="00F934D8">
      <w:pPr>
        <w:spacing w:after="0"/>
        <w:rPr>
          <w:rFonts w:ascii="SassoonPrimaryInfant" w:hAnsi="SassoonPrimaryInfant"/>
          <w:sz w:val="24"/>
          <w:szCs w:val="24"/>
        </w:rPr>
      </w:pPr>
    </w:p>
    <w:p w:rsidR="004C55D3" w:rsidRPr="00F934D8" w:rsidRDefault="004C55D3" w:rsidP="00F934D8">
      <w:pPr>
        <w:spacing w:after="0"/>
        <w:ind w:left="720" w:hanging="720"/>
        <w:rPr>
          <w:rFonts w:ascii="SassoonPrimaryInfant" w:hAnsi="SassoonPrimaryInfant"/>
          <w:b/>
          <w:sz w:val="24"/>
          <w:szCs w:val="24"/>
        </w:rPr>
      </w:pPr>
    </w:p>
    <w:p w:rsidR="004C55D3" w:rsidRPr="00F934D8" w:rsidRDefault="004C55D3" w:rsidP="00F934D8">
      <w:pPr>
        <w:spacing w:after="0"/>
        <w:rPr>
          <w:rFonts w:ascii="SassoonPrimaryInfant" w:hAnsi="SassoonPrimaryInfant"/>
          <w:sz w:val="24"/>
          <w:szCs w:val="24"/>
        </w:rPr>
      </w:pPr>
    </w:p>
    <w:p w:rsidR="003B559F" w:rsidRPr="00F934D8" w:rsidRDefault="003B559F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3B559F" w:rsidRPr="00F934D8" w:rsidRDefault="003B559F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3B559F" w:rsidRPr="00F934D8" w:rsidRDefault="003B559F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3B559F" w:rsidRPr="00F934D8" w:rsidRDefault="003B559F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3B559F" w:rsidRPr="00F934D8" w:rsidRDefault="003B559F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3B559F" w:rsidRPr="00F934D8" w:rsidRDefault="003B559F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3B559F" w:rsidRPr="00F934D8" w:rsidRDefault="003B559F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3B559F" w:rsidRPr="00F934D8" w:rsidRDefault="003B559F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3B559F" w:rsidRPr="00F934D8" w:rsidRDefault="002D7795" w:rsidP="002D7795">
      <w:pPr>
        <w:tabs>
          <w:tab w:val="left" w:pos="7770"/>
        </w:tabs>
        <w:spacing w:after="0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ab/>
      </w:r>
    </w:p>
    <w:p w:rsidR="003B559F" w:rsidRPr="00F934D8" w:rsidRDefault="003B559F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3B559F" w:rsidRPr="00F934D8" w:rsidRDefault="003B559F" w:rsidP="00711296">
      <w:pPr>
        <w:spacing w:after="1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  <w:t>What is the perimeter of Matthew’s rectangle?</w:t>
      </w:r>
    </w:p>
    <w:p w:rsidR="003B559F" w:rsidRPr="00F934D8" w:rsidRDefault="003B559F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Pr="00F934D8">
        <w:rPr>
          <w:rFonts w:ascii="SassoonPrimaryInfant" w:hAnsi="SassoonPrimaryInfant"/>
          <w:sz w:val="24"/>
          <w:szCs w:val="24"/>
        </w:rPr>
        <w:t>18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B  </w:t>
      </w:r>
      <w:r w:rsidRPr="00F934D8">
        <w:rPr>
          <w:rFonts w:ascii="SassoonPrimaryInfant" w:hAnsi="SassoonPrimaryInfant"/>
          <w:sz w:val="24"/>
          <w:szCs w:val="24"/>
        </w:rPr>
        <w:t xml:space="preserve">21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24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12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30</w:t>
      </w:r>
    </w:p>
    <w:p w:rsidR="00711296" w:rsidRDefault="00711296" w:rsidP="00711296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9120ED" w:rsidRPr="009120ED" w:rsidRDefault="009120ED" w:rsidP="009120ED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3B559F" w:rsidRPr="00F934D8" w:rsidRDefault="003B559F" w:rsidP="00711296">
      <w:pPr>
        <w:spacing w:after="120"/>
        <w:rPr>
          <w:rFonts w:ascii="SassoonPrimaryInfant" w:hAnsi="SassoonPrimaryInfant"/>
          <w:b/>
          <w:sz w:val="24"/>
          <w:szCs w:val="24"/>
        </w:rPr>
      </w:pPr>
      <w:r w:rsidRPr="00711296">
        <w:rPr>
          <w:rStyle w:val="Heading2Char"/>
        </w:rPr>
        <w:t>14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711296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What is the value of x</w:t>
      </w:r>
      <w:r w:rsidRPr="00F934D8">
        <w:rPr>
          <w:rFonts w:ascii="SassoonPrimaryInfant" w:hAnsi="SassoonPrimaryInfant"/>
          <w:b/>
          <w:sz w:val="24"/>
          <w:szCs w:val="24"/>
          <w:vertAlign w:val="superscript"/>
        </w:rPr>
        <w:t>2</w:t>
      </w:r>
      <w:r w:rsidR="00634EB9" w:rsidRPr="00F934D8">
        <w:rPr>
          <w:rFonts w:ascii="SassoonPrimaryInfant" w:hAnsi="SassoonPrimaryInfant"/>
          <w:b/>
          <w:sz w:val="24"/>
          <w:szCs w:val="24"/>
        </w:rPr>
        <w:t xml:space="preserve"> + 4 when x = 6?</w:t>
      </w:r>
    </w:p>
    <w:p w:rsidR="00634EB9" w:rsidRPr="00F934D8" w:rsidRDefault="00634EB9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Pr="00F934D8">
        <w:rPr>
          <w:rFonts w:ascii="SassoonPrimaryInfant" w:hAnsi="SassoonPrimaryInfant"/>
          <w:sz w:val="24"/>
          <w:szCs w:val="24"/>
        </w:rPr>
        <w:t>10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B  </w:t>
      </w:r>
      <w:r w:rsidRPr="00F934D8">
        <w:rPr>
          <w:rFonts w:ascii="SassoonPrimaryInfant" w:hAnsi="SassoonPrimaryInfant"/>
          <w:sz w:val="24"/>
          <w:szCs w:val="24"/>
        </w:rPr>
        <w:t xml:space="preserve">12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24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40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100</w:t>
      </w:r>
    </w:p>
    <w:p w:rsidR="00711296" w:rsidRDefault="00711296" w:rsidP="00711296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711296" w:rsidRPr="009120ED" w:rsidRDefault="00711296" w:rsidP="00711296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634EB9" w:rsidRPr="00F934D8" w:rsidRDefault="00634EB9" w:rsidP="00711296">
      <w:pPr>
        <w:spacing w:after="120"/>
        <w:rPr>
          <w:rFonts w:ascii="SassoonPrimaryInfant" w:hAnsi="SassoonPrimaryInfant"/>
          <w:sz w:val="24"/>
          <w:szCs w:val="24"/>
        </w:rPr>
      </w:pPr>
      <w:r w:rsidRPr="00711296">
        <w:rPr>
          <w:rStyle w:val="Heading2Char"/>
        </w:rPr>
        <w:t>15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711296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Add these numbers:</w:t>
      </w:r>
    </w:p>
    <w:p w:rsidR="00634EB9" w:rsidRPr="00F934D8" w:rsidRDefault="00634EB9" w:rsidP="00711296">
      <w:pPr>
        <w:spacing w:after="24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>832.73</w:t>
      </w:r>
      <w:r w:rsidR="001D609B">
        <w:rPr>
          <w:rFonts w:ascii="SassoonPrimaryInfant" w:hAnsi="SassoonPrimaryInfant"/>
          <w:sz w:val="24"/>
          <w:szCs w:val="24"/>
        </w:rPr>
        <w:t xml:space="preserve">   </w:t>
      </w:r>
      <w:r w:rsidRPr="00F934D8">
        <w:rPr>
          <w:rFonts w:ascii="SassoonPrimaryInfant" w:hAnsi="SassoonPrimaryInfant"/>
          <w:sz w:val="24"/>
          <w:szCs w:val="24"/>
        </w:rPr>
        <w:tab/>
        <w:t>659.48</w:t>
      </w:r>
      <w:r w:rsidR="001D609B">
        <w:rPr>
          <w:rFonts w:ascii="SassoonPrimaryInfant" w:hAnsi="SassoonPrimaryInfant"/>
          <w:sz w:val="24"/>
          <w:szCs w:val="24"/>
        </w:rPr>
        <w:t xml:space="preserve"> </w:t>
      </w:r>
      <w:r w:rsidRPr="00F934D8">
        <w:rPr>
          <w:rFonts w:ascii="SassoonPrimaryInfant" w:hAnsi="SassoonPrimaryInfant"/>
          <w:sz w:val="24"/>
          <w:szCs w:val="24"/>
        </w:rPr>
        <w:tab/>
        <w:t>1001.53</w:t>
      </w:r>
    </w:p>
    <w:p w:rsidR="00634EB9" w:rsidRPr="00F934D8" w:rsidRDefault="00634EB9" w:rsidP="00711296">
      <w:pPr>
        <w:spacing w:after="1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Which of these is closest to the total?</w:t>
      </w:r>
    </w:p>
    <w:p w:rsidR="00634EB9" w:rsidRPr="00F934D8" w:rsidRDefault="00634EB9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Pr="00F934D8">
        <w:rPr>
          <w:rFonts w:ascii="SassoonPrimaryInfant" w:hAnsi="SassoonPrimaryInfant"/>
          <w:sz w:val="24"/>
          <w:szCs w:val="24"/>
        </w:rPr>
        <w:t>2493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B  </w:t>
      </w:r>
      <w:r w:rsidRPr="00F934D8">
        <w:rPr>
          <w:rFonts w:ascii="SassoonPrimaryInfant" w:hAnsi="SassoonPrimaryInfant"/>
          <w:sz w:val="24"/>
          <w:szCs w:val="24"/>
        </w:rPr>
        <w:t xml:space="preserve">2490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2492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2494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2495</w:t>
      </w:r>
    </w:p>
    <w:p w:rsidR="00711296" w:rsidRDefault="00711296" w:rsidP="00711296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711296" w:rsidRDefault="00711296" w:rsidP="00F934D8">
      <w:pPr>
        <w:spacing w:after="0"/>
        <w:rPr>
          <w:rFonts w:ascii="SassoonPrimaryInfant" w:hAnsi="SassoonPrimaryInfant"/>
          <w:b/>
          <w:sz w:val="24"/>
          <w:szCs w:val="24"/>
        </w:rPr>
        <w:sectPr w:rsidR="00711296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634EB9" w:rsidRPr="00F934D8" w:rsidRDefault="00634EB9" w:rsidP="00EF33BA">
      <w:pPr>
        <w:rPr>
          <w:rFonts w:ascii="SassoonPrimaryInfant" w:hAnsi="SassoonPrimaryInfant"/>
          <w:sz w:val="24"/>
          <w:szCs w:val="24"/>
        </w:rPr>
      </w:pPr>
      <w:r w:rsidRPr="00EF33BA">
        <w:rPr>
          <w:rStyle w:val="Heading2Char"/>
        </w:rPr>
        <w:lastRenderedPageBreak/>
        <w:t>16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EF33BA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Some 2D shapes are joined together to make a 3D shape.</w:t>
      </w:r>
    </w:p>
    <w:p w:rsidR="00634EB9" w:rsidRPr="00F934D8" w:rsidRDefault="00634EB9" w:rsidP="00EF33BA">
      <w:pPr>
        <w:spacing w:after="1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Which of these could be used to make a cylinder that is closed at both ends?</w:t>
      </w:r>
    </w:p>
    <w:p w:rsidR="00634EB9" w:rsidRPr="00F934D8" w:rsidRDefault="00634EB9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A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6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squares</w:t>
      </w:r>
    </w:p>
    <w:p w:rsidR="00634EB9" w:rsidRPr="00F934D8" w:rsidRDefault="00634EB9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1 circle and 1 square</w:t>
      </w:r>
    </w:p>
    <w:p w:rsidR="00634EB9" w:rsidRPr="00F934D8" w:rsidRDefault="00634EB9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2 circles and 1 rectangle</w:t>
      </w:r>
    </w:p>
    <w:p w:rsidR="00634EB9" w:rsidRPr="00F934D8" w:rsidRDefault="00634EB9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="00C72CE1" w:rsidRPr="00F934D8">
        <w:rPr>
          <w:rFonts w:ascii="SassoonPrimaryInfant" w:hAnsi="SassoonPrimaryInfant"/>
          <w:sz w:val="24"/>
          <w:szCs w:val="24"/>
        </w:rPr>
        <w:tab/>
        <w:t xml:space="preserve">1 square and </w:t>
      </w:r>
      <w:r w:rsidRPr="00F934D8">
        <w:rPr>
          <w:rFonts w:ascii="SassoonPrimaryInfant" w:hAnsi="SassoonPrimaryInfant"/>
          <w:sz w:val="24"/>
          <w:szCs w:val="24"/>
        </w:rPr>
        <w:t xml:space="preserve">4 </w:t>
      </w:r>
      <w:proofErr w:type="gramStart"/>
      <w:r w:rsidRPr="00F934D8">
        <w:rPr>
          <w:rFonts w:ascii="SassoonPrimaryInfant" w:hAnsi="SassoonPrimaryInfant"/>
          <w:sz w:val="24"/>
          <w:szCs w:val="24"/>
        </w:rPr>
        <w:t>rectangles</w:t>
      </w:r>
      <w:proofErr w:type="gramEnd"/>
    </w:p>
    <w:p w:rsidR="00634EB9" w:rsidRPr="00F934D8" w:rsidRDefault="00634EB9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4 squares</w:t>
      </w:r>
    </w:p>
    <w:p w:rsidR="00EF33BA" w:rsidRDefault="00EF33BA" w:rsidP="00EF33BA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  <w:r w:rsidR="00975F6A" w:rsidRPr="00975F6A">
        <w:rPr>
          <w:rFonts w:ascii="Cambria" w:hAnsi="Cambria"/>
          <w:b/>
          <w:noProof/>
          <w:sz w:val="28"/>
          <w:szCs w:val="28"/>
        </w:rPr>
        <w:t xml:space="preserve"> </w:t>
      </w:r>
    </w:p>
    <w:p w:rsidR="00EF33BA" w:rsidRPr="009120ED" w:rsidRDefault="00EF33BA" w:rsidP="00EF33BA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375271" w:rsidRPr="00F934D8" w:rsidRDefault="00BC25E3" w:rsidP="00EF33BA">
      <w:pPr>
        <w:pStyle w:val="Heading2"/>
      </w:pPr>
      <w:r w:rsidRPr="00F934D8">
        <w:t>17</w:t>
      </w:r>
      <w:r w:rsidR="00AD2095">
        <w:tab/>
      </w:r>
      <w:r w:rsidR="00AD2095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2095" w:rsidTr="00D77947">
        <w:trPr>
          <w:trHeight w:val="510"/>
          <w:jc w:val="center"/>
        </w:trPr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B07705" w:rsidTr="00D77947">
        <w:trPr>
          <w:trHeight w:val="510"/>
          <w:jc w:val="center"/>
        </w:trPr>
        <w:tc>
          <w:tcPr>
            <w:tcW w:w="567" w:type="dxa"/>
            <w:vAlign w:val="center"/>
          </w:tcPr>
          <w:p w:rsidR="00AD2095" w:rsidRPr="00AD2095" w:rsidRDefault="00AD2095" w:rsidP="00AD2095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AD2095" w:rsidRPr="00AD2095" w:rsidRDefault="00AD2095" w:rsidP="00AD2095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2095">
              <w:rPr>
                <w:rFonts w:ascii="SassoonPrimaryInfant" w:hAnsi="SassoonPrimaryInfant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D2095" w:rsidRDefault="007E607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00256" behindDoc="0" locked="0" layoutInCell="1" allowOverlap="1" wp14:anchorId="09A0157D" wp14:editId="5D65107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-19189</wp:posOffset>
                      </wp:positionV>
                      <wp:extent cx="2894469" cy="2438678"/>
                      <wp:effectExtent l="19050" t="19050" r="20320" b="38100"/>
                      <wp:wrapNone/>
                      <wp:docPr id="601" name="Group 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469" cy="2438678"/>
                                <a:chOff x="0" y="0"/>
                                <a:chExt cx="2894469" cy="2438678"/>
                              </a:xfrm>
                            </wpg:grpSpPr>
                            <wps:wsp>
                              <wps:cNvPr id="442" name="AutoShap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8409"/>
                                  <a:ext cx="2171700" cy="994867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AutoShape 23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314450" y="858659"/>
                                  <a:ext cx="2438678" cy="721360"/>
                                </a:xfrm>
                                <a:custGeom>
                                  <a:avLst/>
                                  <a:gdLst>
                                    <a:gd name="G0" fmla="+- 6410 0 0"/>
                                    <a:gd name="G1" fmla="+- 21600 0 6410"/>
                                    <a:gd name="G2" fmla="*/ 6410 1 2"/>
                                    <a:gd name="G3" fmla="+- 21600 0 G2"/>
                                    <a:gd name="G4" fmla="+/ 6410 21600 2"/>
                                    <a:gd name="G5" fmla="+/ G1 0 2"/>
                                    <a:gd name="G6" fmla="*/ 21600 21600 641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6410 0 G9"/>
                                    <a:gd name="G11" fmla="?: G10 G8 0"/>
                                    <a:gd name="G12" fmla="?: G10 G7 21600"/>
                                    <a:gd name="T0" fmla="*/ 18395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205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005 w 21600"/>
                                    <a:gd name="T9" fmla="*/ 5005 h 21600"/>
                                    <a:gd name="T10" fmla="*/ 16595 w 21600"/>
                                    <a:gd name="T11" fmla="*/ 16595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410" y="21600"/>
                                      </a:lnTo>
                                      <a:lnTo>
                                        <a:pt x="1519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75000"/>
                                    <a:lumOff val="0"/>
                                    <a:alpha val="0"/>
                                  </a:schemeClr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AutoShape 19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2171700" y="1404759"/>
                                  <a:ext cx="348615" cy="3175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AutoShape 19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730250" y="350659"/>
                                  <a:ext cx="348615" cy="3556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AutoShape 19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2527300" y="1404759"/>
                                  <a:ext cx="348615" cy="3175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1" o:spid="_x0000_s1026" style="position:absolute;margin-left:21.85pt;margin-top:-1.5pt;width:227.9pt;height:192pt;z-index:252000256" coordsize="28944,2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03" o:spid="_x0000_s1027" type="#_x0000_t5" style="position:absolute;top:13984;width:21717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hP8cA&#10;AADcAAAADwAAAGRycy9kb3ducmV2LnhtbESP3WrCQBSE7wu+w3KE3kjdRGIpqauotCBF+2N9gNPs&#10;MQlmz4bsJsa3dwWhl8PMfMPMFr2pREeNKy0riMcRCOLM6pJzBYff96cXEM4ja6wsk4ILOVjMBw8z&#10;TLU98w91e5+LAGGXooLC+zqV0mUFGXRjWxMH72gbgz7IJpe6wXOAm0pOouhZGiw5LBRY07qg7LRv&#10;jYK/pJuudm+7r8/vePRxOMbt1m1apR6H/fIVhKfe/4fv7Y1WkCQT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d4T/HAAAA3AAAAA8AAAAAAAAAAAAAAAAAmAIAAGRy&#10;cy9kb3ducmV2LnhtbFBLBQYAAAAABAAEAPUAAACMAwAAAAA=&#10;" strokeweight="2pt">
                        <v:fill opacity="0"/>
                      </v:shape>
                      <v:shape id="AutoShape 237" o:spid="_x0000_s1028" style="position:absolute;left:13145;top:8586;width:24386;height:7213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CLsQA&#10;AADcAAAADwAAAGRycy9kb3ducmV2LnhtbESPQYvCMBSE74L/ITzBi2iqyK5Uo+jCLl481BXB26N5&#10;tsHmpTRR23+/EYQ9DjPzDbPatLYSD2q8caxgOklAEOdOGy4UnH6/xwsQPiBrrByTgo48bNb93gpT&#10;7Z6c0eMYChEh7FNUUIZQp1L6vCSLfuJq4uhdXWMxRNkUUjf4jHBbyVmSfEiLhuNCiTV9lZTfjner&#10;4HI9d9Xhfjn9GFNn1OnMj/xOqeGg3S5BBGrDf/jd3msF8885v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6gi7EAAAA3AAAAA8AAAAAAAAAAAAAAAAAmAIAAGRycy9k&#10;b3ducmV2LnhtbFBLBQYAAAAABAAEAPUAAACJAwAAAAA=&#10;" path="m,l6410,21600r8780,l21600,,,xe" fillcolor="#c4bc96 [2414]" strokeweight="2pt">
                        <v:fill opacity="0"/>
                        <v:stroke joinstyle="miter"/>
                        <v:path o:connecttype="custom" o:connectlocs="2076828,360680;1219339,721360;361850,360680;1219339,0" o:connectangles="0,0,0,0" textboxrect="5005,5005,16595,16595"/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199" o:spid="_x0000_s1029" type="#_x0000_t6" style="position:absolute;left:21717;top:14047;width:3486;height:317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2OsQA&#10;AADcAAAADwAAAGRycy9kb3ducmV2LnhtbERPz2vCMBS+C/4P4Qm7yEynOGY1ytgmyMBD2x08Ppu3&#10;tqx56ZKs1v9+OQgeP77fm91gWtGT841lBU+zBARxaXXDlYKvYv/4AsIHZI2tZVJwJQ+77Xi0wVTb&#10;C2fU56ESMYR9igrqELpUSl/WZNDPbEccuW/rDIYIXSW1w0sMN62cJ8mzNNhwbKixo7eayp/8zyg4&#10;zrODTabF6XNxxX45vP/m5w9U6mEyvK5BBBrCXXxzH7SC5SqujWfi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1djrEAAAA3AAAAA8AAAAAAAAAAAAAAAAAmAIAAGRycy9k&#10;b3ducmV2LnhtbFBLBQYAAAAABAAEAPUAAACJAwAAAAA=&#10;" fillcolor="#d6e3bc [1302]" strokeweight=".5pt"/>
                      <v:shape id="AutoShape 199" o:spid="_x0000_s1030" type="#_x0000_t6" style="position:absolute;left:7302;top:3506;width:3486;height:355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ToccA&#10;AADcAAAADwAAAGRycy9kb3ducmV2LnhtbESPQWvCQBSE7wX/w/KEXkrdVLHUNBspVkEKHkw8eHzN&#10;PpNg9m3MrjH++26h0OMwM98wyXIwjeipc7VlBS+TCARxYXXNpYJDvnl+A+E8ssbGMim4k4NlOnpI&#10;MNb2xnvqM1+KAGEXo4LK+zaW0hUVGXQT2xIH72Q7gz7IrpS6w1uAm0ZOo+hVGqw5LFTY0qqi4pxd&#10;jYLddL+10VN+/JrdsZ8Pn5fse41KPY6Hj3cQngb/H/5rb7WC+WIBv2fCEZ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506HHAAAA3AAAAA8AAAAAAAAAAAAAAAAAmAIAAGRy&#10;cy9kb3ducmV2LnhtbFBLBQYAAAAABAAEAPUAAACMAwAAAAA=&#10;" fillcolor="#d6e3bc [1302]" strokeweight=".5pt"/>
                      <v:shape id="AutoShape 199" o:spid="_x0000_s1031" type="#_x0000_t6" style="position:absolute;left:25273;top:14047;width:3486;height:317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Ox8MA&#10;AADcAAAADwAAAGRycy9kb3ducmV2LnhtbERPz2vCMBS+D/Y/hCfsMmaiY2VUowydIMIOVg8en82z&#10;LTYvtYm1/vfLQfD48f2ezntbi45aXznWMBoqEMS5MxUXGva71cc3CB+QDdaOScOdPMxnry9TTI27&#10;8Za6LBQihrBPUUMZQpNK6fOSLPqha4gjd3KtxRBhW0jT4i2G21qOlUqkxYpjQ4kNLUrKz9nVavgb&#10;b9dOve8Om887dl/98pIdf1Hrt0H/MwERqA9P8cO9NhoSFefHM/EI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Ox8MAAADcAAAADwAAAAAAAAAAAAAAAACYAgAAZHJzL2Rv&#10;d25yZXYueG1sUEsFBgAAAAAEAAQA9QAAAIgDAAAAAA==&#10;" fillcolor="#d6e3bc [1302]" strokeweight=".5pt"/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D2095" w:rsidRPr="00437C11" w:rsidRDefault="00437C11" w:rsidP="00437C11">
            <w:pPr>
              <w:rPr>
                <w:rFonts w:ascii="SassoonPrimaryInfant" w:hAnsi="SassoonPrimaryInfant"/>
                <w:b/>
              </w:rPr>
            </w:pPr>
            <w:r w:rsidRPr="00437C11">
              <w:rPr>
                <w:rFonts w:ascii="SassoonPrimaryInfant" w:hAnsi="SassoonPrimaryInfant"/>
                <w:b/>
              </w:rPr>
              <w:t xml:space="preserve"> </w:t>
            </w:r>
            <w:r w:rsidR="00975F6A" w:rsidRPr="00437C11">
              <w:rPr>
                <w:rFonts w:ascii="SassoonPrimaryInfant" w:hAnsi="SassoonPrimaryInfant"/>
                <w:b/>
              </w:rPr>
              <w:t>B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095" w:rsidRDefault="00C86A35" w:rsidP="00C86A3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75F6A">
              <w:rPr>
                <w:rFonts w:ascii="SassoonPrimaryInfant" w:hAnsi="SassoonPrimaryInfant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B07705" w:rsidTr="00B07705">
        <w:trPr>
          <w:trHeight w:val="510"/>
          <w:jc w:val="center"/>
        </w:trPr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D2095" w:rsidRDefault="00D77947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6029019" wp14:editId="6B5ED9EF">
                      <wp:simplePos x="0" y="0"/>
                      <wp:positionH relativeFrom="column">
                        <wp:posOffset>295274</wp:posOffset>
                      </wp:positionH>
                      <wp:positionV relativeFrom="paragraph">
                        <wp:posOffset>-13911</wp:posOffset>
                      </wp:positionV>
                      <wp:extent cx="347980" cy="354965"/>
                      <wp:effectExtent l="19050" t="0" r="13970" b="45085"/>
                      <wp:wrapNone/>
                      <wp:docPr id="2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7980" cy="35496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99" o:spid="_x0000_s1026" type="#_x0000_t6" style="position:absolute;margin-left:23.25pt;margin-top:-1.1pt;width:27.4pt;height:27.95pt;rotation:180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" fillcolor="#d6e3bc [1302]" strokeweight=".5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975F6A" w:rsidTr="00975F6A">
        <w:trPr>
          <w:trHeight w:val="510"/>
          <w:jc w:val="center"/>
        </w:trPr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D2095" w:rsidTr="00975F6A">
        <w:trPr>
          <w:trHeight w:val="510"/>
          <w:jc w:val="center"/>
        </w:trPr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D2095" w:rsidTr="00975F6A">
        <w:trPr>
          <w:trHeight w:val="510"/>
          <w:jc w:val="center"/>
        </w:trPr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2095" w:rsidRPr="00975F6A" w:rsidRDefault="00C86A35" w:rsidP="00975F6A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D2095" w:rsidTr="00975F6A">
        <w:trPr>
          <w:trHeight w:val="510"/>
          <w:jc w:val="center"/>
        </w:trPr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D2095" w:rsidTr="00975F6A">
        <w:trPr>
          <w:trHeight w:val="510"/>
          <w:jc w:val="center"/>
        </w:trPr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D2095" w:rsidTr="00540810">
        <w:trPr>
          <w:trHeight w:val="510"/>
          <w:jc w:val="center"/>
        </w:trPr>
        <w:tc>
          <w:tcPr>
            <w:tcW w:w="567" w:type="dxa"/>
            <w:vAlign w:val="center"/>
          </w:tcPr>
          <w:p w:rsidR="00AD2095" w:rsidRPr="00C86A35" w:rsidRDefault="00AD2095" w:rsidP="00C86A35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:rsidR="00AD2095" w:rsidRPr="00C86A35" w:rsidRDefault="00C86A35" w:rsidP="00C86A35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86A35">
              <w:rPr>
                <w:rFonts w:ascii="SassoonPrimaryInfant" w:hAnsi="SassoonPrimaryInfant"/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D2095" w:rsidTr="00540810">
        <w:trPr>
          <w:trHeight w:val="510"/>
          <w:jc w:val="center"/>
        </w:trPr>
        <w:tc>
          <w:tcPr>
            <w:tcW w:w="567" w:type="dxa"/>
            <w:tcBorders>
              <w:right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6E3BC" w:themeFill="accent3" w:themeFillTint="66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D2095" w:rsidTr="00540810">
        <w:trPr>
          <w:trHeight w:val="510"/>
          <w:jc w:val="center"/>
        </w:trPr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095" w:rsidRDefault="00AD2095" w:rsidP="00F934D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BC25E3" w:rsidRPr="00F934D8" w:rsidRDefault="00BC25E3" w:rsidP="00F934D8">
      <w:pPr>
        <w:spacing w:after="0"/>
        <w:rPr>
          <w:rFonts w:ascii="SassoonPrimaryInfant" w:hAnsi="SassoonPrimaryInfant"/>
          <w:sz w:val="24"/>
          <w:szCs w:val="24"/>
        </w:rPr>
      </w:pPr>
    </w:p>
    <w:p w:rsidR="0085519B" w:rsidRPr="00F934D8" w:rsidRDefault="0085519B" w:rsidP="00F934D8">
      <w:pPr>
        <w:spacing w:after="0"/>
        <w:rPr>
          <w:rFonts w:ascii="SassoonPrimaryInfant" w:hAnsi="SassoonPrimaryInfant"/>
          <w:sz w:val="24"/>
          <w:szCs w:val="24"/>
        </w:rPr>
      </w:pPr>
    </w:p>
    <w:p w:rsidR="00E23D7B" w:rsidRPr="00F934D8" w:rsidRDefault="0085519B" w:rsidP="00EB3A5D">
      <w:pPr>
        <w:spacing w:after="1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="00DF7D57" w:rsidRPr="00F934D8">
        <w:rPr>
          <w:rFonts w:ascii="SassoonPrimaryInfant" w:hAnsi="SassoonPrimaryInfant"/>
          <w:sz w:val="24"/>
          <w:szCs w:val="24"/>
        </w:rPr>
        <w:tab/>
      </w:r>
      <w:r w:rsidR="00E23D7B" w:rsidRPr="00F934D8">
        <w:rPr>
          <w:rFonts w:ascii="SassoonPrimaryInfant" w:hAnsi="SassoonPrimaryInfant"/>
          <w:b/>
          <w:sz w:val="24"/>
          <w:szCs w:val="24"/>
        </w:rPr>
        <w:t>Which shape has a different fraction shaded?</w:t>
      </w:r>
    </w:p>
    <w:p w:rsidR="00BC25E3" w:rsidRPr="00F934D8" w:rsidRDefault="0085519B" w:rsidP="00F934D8">
      <w:pPr>
        <w:spacing w:after="0"/>
        <w:ind w:left="720" w:firstLine="7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 xml:space="preserve">A   </w:t>
      </w:r>
      <w:proofErr w:type="spellStart"/>
      <w:r w:rsidRPr="00F934D8">
        <w:rPr>
          <w:rFonts w:ascii="SassoonPrimaryInfant" w:hAnsi="SassoonPrimaryInfant"/>
          <w:sz w:val="24"/>
          <w:szCs w:val="24"/>
        </w:rPr>
        <w:t>A</w:t>
      </w:r>
      <w:proofErr w:type="spell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spellStart"/>
      <w:r w:rsidRPr="00F934D8">
        <w:rPr>
          <w:rFonts w:ascii="SassoonPrimaryInfant" w:hAnsi="SassoonPrimaryInfant"/>
          <w:sz w:val="24"/>
          <w:szCs w:val="24"/>
        </w:rPr>
        <w:t>B</w:t>
      </w:r>
      <w:proofErr w:type="spellEnd"/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spellStart"/>
      <w:r w:rsidRPr="00F934D8">
        <w:rPr>
          <w:rFonts w:ascii="SassoonPrimaryInfant" w:hAnsi="SassoonPrimaryInfant"/>
          <w:sz w:val="24"/>
          <w:szCs w:val="24"/>
        </w:rPr>
        <w:t>C</w:t>
      </w:r>
      <w:proofErr w:type="spell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spellStart"/>
      <w:r w:rsidRPr="00F934D8">
        <w:rPr>
          <w:rFonts w:ascii="SassoonPrimaryInfant" w:hAnsi="SassoonPrimaryInfant"/>
          <w:sz w:val="24"/>
          <w:szCs w:val="24"/>
        </w:rPr>
        <w:t>D</w:t>
      </w:r>
      <w:proofErr w:type="spell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spellStart"/>
      <w:r w:rsidRPr="00F934D8">
        <w:rPr>
          <w:rFonts w:ascii="SassoonPrimaryInfant" w:hAnsi="SassoonPrimaryInfant"/>
          <w:sz w:val="24"/>
          <w:szCs w:val="24"/>
        </w:rPr>
        <w:t>E</w:t>
      </w:r>
      <w:proofErr w:type="spellEnd"/>
    </w:p>
    <w:p w:rsidR="00EB3A5D" w:rsidRDefault="00EB3A5D" w:rsidP="00EB3A5D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AD2095" w:rsidRDefault="00AD2095" w:rsidP="00EB3A5D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  <w:sectPr w:rsidR="00AD2095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050A33" w:rsidRPr="00F934D8" w:rsidRDefault="002413D5" w:rsidP="00F934D8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noProof/>
          <w:sz w:val="24"/>
          <w:szCs w:val="24"/>
        </w:rPr>
        <w:lastRenderedPageBreak/>
        <w:drawing>
          <wp:anchor distT="0" distB="0" distL="114300" distR="114300" simplePos="0" relativeHeight="252059648" behindDoc="0" locked="0" layoutInCell="1" allowOverlap="1" wp14:anchorId="03466132" wp14:editId="3E0B5CF5">
            <wp:simplePos x="0" y="0"/>
            <wp:positionH relativeFrom="column">
              <wp:posOffset>5680710</wp:posOffset>
            </wp:positionH>
            <wp:positionV relativeFrom="paragraph">
              <wp:posOffset>67106</wp:posOffset>
            </wp:positionV>
            <wp:extent cx="528569" cy="1742536"/>
            <wp:effectExtent l="0" t="0" r="5080" b="0"/>
            <wp:wrapNone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s-arad-colored-bullets-800px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" t="3236" r="72838" b="47647"/>
                    <a:stretch/>
                  </pic:blipFill>
                  <pic:spPr bwMode="auto">
                    <a:xfrm>
                      <a:off x="0" y="0"/>
                      <a:ext cx="528569" cy="174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A33" w:rsidRPr="00EB3A5D">
        <w:rPr>
          <w:rStyle w:val="Heading2Char"/>
        </w:rPr>
        <w:t>18</w:t>
      </w:r>
      <w:r w:rsidR="00050A33" w:rsidRPr="00F934D8">
        <w:rPr>
          <w:rFonts w:ascii="SassoonPrimaryInfant" w:hAnsi="SassoonPrimaryInfant"/>
          <w:sz w:val="24"/>
          <w:szCs w:val="24"/>
        </w:rPr>
        <w:tab/>
      </w:r>
      <w:r w:rsidR="00EB3A5D">
        <w:rPr>
          <w:rFonts w:ascii="SassoonPrimaryInfant" w:hAnsi="SassoonPrimaryInfant"/>
          <w:sz w:val="24"/>
          <w:szCs w:val="24"/>
        </w:rPr>
        <w:tab/>
      </w:r>
      <w:r w:rsidR="00050A33" w:rsidRPr="00F934D8">
        <w:rPr>
          <w:rFonts w:ascii="SassoonPrimaryInfant" w:hAnsi="SassoonPrimaryInfant"/>
          <w:sz w:val="24"/>
          <w:szCs w:val="24"/>
        </w:rPr>
        <w:t>A jar had 10 blue marbles, 8 red marbles and 6 green marbles.</w:t>
      </w:r>
    </w:p>
    <w:p w:rsidR="00050A33" w:rsidRPr="00F934D8" w:rsidRDefault="00050A33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>The jar tipped over and 6 of the marbles fell out.</w:t>
      </w:r>
    </w:p>
    <w:p w:rsidR="00050A33" w:rsidRPr="00F934D8" w:rsidRDefault="00050A33" w:rsidP="00EB3A5D">
      <w:pPr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>After it tipped over</w:t>
      </w:r>
      <w:r w:rsidR="00307D8D">
        <w:rPr>
          <w:rFonts w:ascii="SassoonPrimaryInfant" w:hAnsi="SassoonPrimaryInfant"/>
          <w:sz w:val="24"/>
          <w:szCs w:val="24"/>
        </w:rPr>
        <w:t>,</w:t>
      </w:r>
      <w:r w:rsidRPr="00F934D8">
        <w:rPr>
          <w:rFonts w:ascii="SassoonPrimaryInfant" w:hAnsi="SassoonPrimaryInfant"/>
          <w:sz w:val="24"/>
          <w:szCs w:val="24"/>
        </w:rPr>
        <w:t xml:space="preserve"> the probabil</w:t>
      </w:r>
      <w:r w:rsidR="00EB3A5D">
        <w:rPr>
          <w:rFonts w:ascii="SassoonPrimaryInfant" w:hAnsi="SassoonPrimaryInfant"/>
          <w:sz w:val="24"/>
          <w:szCs w:val="24"/>
        </w:rPr>
        <w:t xml:space="preserve">ity of selecting a blue marble </w:t>
      </w:r>
      <w:proofErr w:type="gramStart"/>
      <w:r w:rsidR="00EB3A5D" w:rsidRPr="00F934D8">
        <w:rPr>
          <w:rFonts w:ascii="SassoonPrimaryInfant" w:hAnsi="SassoonPrimaryInfant"/>
          <w:sz w:val="24"/>
          <w:szCs w:val="24"/>
        </w:rPr>
        <w:t>was</w:t>
      </w:r>
      <w:r w:rsidR="00EB3A5D">
        <w:rPr>
          <w:rFonts w:ascii="SassoonPrimaryInfant" w:hAnsi="SassoonPrimaryInfant"/>
          <w:sz w:val="24"/>
          <w:szCs w:val="24"/>
        </w:rPr>
        <w:t xml:space="preserve"> </w:t>
      </w:r>
      <w:proofErr w:type="gramEnd"/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F934D8">
        <w:rPr>
          <w:rFonts w:ascii="SassoonPrimaryInfant" w:hAnsi="SassoonPrimaryInfant"/>
          <w:sz w:val="24"/>
          <w:szCs w:val="24"/>
        </w:rPr>
        <w:t>.</w:t>
      </w:r>
    </w:p>
    <w:p w:rsidR="00050A33" w:rsidRPr="00F934D8" w:rsidRDefault="00050A33" w:rsidP="00EB3A5D">
      <w:pPr>
        <w:spacing w:after="120"/>
        <w:ind w:left="720" w:firstLine="7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>How many blue marbles spilled out?</w:t>
      </w:r>
    </w:p>
    <w:p w:rsidR="00050A33" w:rsidRPr="00F934D8" w:rsidRDefault="00050A33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Pr="00F934D8">
        <w:rPr>
          <w:rFonts w:ascii="SassoonPrimaryInfant" w:hAnsi="SassoonPrimaryInfant"/>
          <w:sz w:val="24"/>
          <w:szCs w:val="24"/>
        </w:rPr>
        <w:t>6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B  </w:t>
      </w:r>
      <w:r w:rsidRPr="00F934D8">
        <w:rPr>
          <w:rFonts w:ascii="SassoonPrimaryInfant" w:hAnsi="SassoonPrimaryInfant"/>
          <w:sz w:val="24"/>
          <w:szCs w:val="24"/>
        </w:rPr>
        <w:t xml:space="preserve">4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3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1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5</w:t>
      </w:r>
    </w:p>
    <w:p w:rsidR="00EB3A5D" w:rsidRDefault="00EB3A5D" w:rsidP="00EB3A5D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AD2095" w:rsidRPr="009120ED" w:rsidRDefault="00AD2095" w:rsidP="00AD2095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050A33" w:rsidRPr="00F934D8" w:rsidRDefault="00050A33" w:rsidP="00EB3A5D">
      <w:pPr>
        <w:spacing w:after="120"/>
        <w:rPr>
          <w:rFonts w:ascii="SassoonPrimaryInfant" w:hAnsi="SassoonPrimaryInfant"/>
          <w:b/>
          <w:sz w:val="24"/>
          <w:szCs w:val="24"/>
        </w:rPr>
      </w:pPr>
      <w:r w:rsidRPr="00EB3A5D">
        <w:rPr>
          <w:rStyle w:val="Heading2Char"/>
        </w:rPr>
        <w:t>19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EB3A5D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Which of these shapes has exactly 8 edges?</w:t>
      </w:r>
    </w:p>
    <w:p w:rsidR="00050A33" w:rsidRPr="00F934D8" w:rsidRDefault="00050A33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  <w:t>A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="00C216EF" w:rsidRPr="00F934D8">
        <w:rPr>
          <w:rFonts w:ascii="SassoonPrimaryInfant" w:hAnsi="SassoonPrimaryInfant"/>
          <w:sz w:val="24"/>
          <w:szCs w:val="24"/>
        </w:rPr>
        <w:t>triangular p</w:t>
      </w:r>
      <w:r w:rsidRPr="00F934D8">
        <w:rPr>
          <w:rFonts w:ascii="SassoonPrimaryInfant" w:hAnsi="SassoonPrimaryInfant"/>
          <w:sz w:val="24"/>
          <w:szCs w:val="24"/>
        </w:rPr>
        <w:t>yramid</w:t>
      </w:r>
    </w:p>
    <w:p w:rsidR="00050A33" w:rsidRPr="00F934D8" w:rsidRDefault="00050A33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="00C216EF" w:rsidRPr="00F934D8">
        <w:rPr>
          <w:rFonts w:ascii="SassoonPrimaryInfant" w:hAnsi="SassoonPrimaryInfant"/>
          <w:sz w:val="24"/>
          <w:szCs w:val="24"/>
        </w:rPr>
        <w:tab/>
        <w:t>c</w:t>
      </w:r>
      <w:r w:rsidRPr="00F934D8">
        <w:rPr>
          <w:rFonts w:ascii="SassoonPrimaryInfant" w:hAnsi="SassoonPrimaryInfant"/>
          <w:sz w:val="24"/>
          <w:szCs w:val="24"/>
        </w:rPr>
        <w:t>uboid</w:t>
      </w:r>
    </w:p>
    <w:p w:rsidR="00050A33" w:rsidRPr="00F934D8" w:rsidRDefault="00050A33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="00C216EF" w:rsidRPr="00F934D8">
        <w:rPr>
          <w:rFonts w:ascii="SassoonPrimaryInfant" w:hAnsi="SassoonPrimaryInfant"/>
          <w:sz w:val="24"/>
          <w:szCs w:val="24"/>
        </w:rPr>
        <w:tab/>
        <w:t>t</w:t>
      </w:r>
      <w:r w:rsidRPr="00F934D8">
        <w:rPr>
          <w:rFonts w:ascii="SassoonPrimaryInfant" w:hAnsi="SassoonPrimaryInfant"/>
          <w:sz w:val="24"/>
          <w:szCs w:val="24"/>
        </w:rPr>
        <w:t>riangular prism</w:t>
      </w:r>
    </w:p>
    <w:p w:rsidR="00C216EF" w:rsidRPr="00F934D8" w:rsidRDefault="00050A33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C216EF" w:rsidRPr="00F934D8">
        <w:rPr>
          <w:rFonts w:ascii="SassoonPrimaryInfant" w:hAnsi="SassoonPrimaryInfant"/>
          <w:sz w:val="24"/>
          <w:szCs w:val="24"/>
        </w:rPr>
        <w:t>square pyramid</w:t>
      </w:r>
    </w:p>
    <w:p w:rsidR="00C216EF" w:rsidRPr="00F934D8" w:rsidRDefault="00C216EF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ab/>
        <w:t>cube</w:t>
      </w:r>
    </w:p>
    <w:p w:rsidR="00EB3A5D" w:rsidRDefault="00EB3A5D" w:rsidP="00EB3A5D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EB3A5D" w:rsidRPr="009120ED" w:rsidRDefault="00EB3A5D" w:rsidP="00EB3A5D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E6024F" w:rsidRPr="00F934D8" w:rsidRDefault="00E6024F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EB3A5D">
        <w:rPr>
          <w:rStyle w:val="Heading2Char"/>
        </w:rPr>
        <w:t>20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EB3A5D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900 students attend Milford School.</w:t>
      </w:r>
    </w:p>
    <w:p w:rsidR="00E6024F" w:rsidRPr="00F934D8" w:rsidRDefault="00E6024F" w:rsidP="00EB3A5D">
      <w:pPr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>30% walk to school.</w:t>
      </w:r>
    </w:p>
    <w:p w:rsidR="00E6024F" w:rsidRPr="00F934D8" w:rsidRDefault="00E6024F" w:rsidP="00EB3A5D">
      <w:pPr>
        <w:spacing w:after="1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How many walk?</w:t>
      </w:r>
    </w:p>
    <w:p w:rsidR="00E6024F" w:rsidRPr="00F934D8" w:rsidRDefault="00E6024F" w:rsidP="00F934D8">
      <w:pPr>
        <w:spacing w:after="0"/>
        <w:ind w:left="1440"/>
        <w:rPr>
          <w:rFonts w:ascii="SassoonPrimaryInfant" w:hAnsi="SassoonPrimaryInfant"/>
          <w:sz w:val="24"/>
          <w:szCs w:val="24"/>
        </w:rPr>
      </w:pP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Pr="00F934D8">
        <w:rPr>
          <w:rFonts w:ascii="SassoonPrimaryInfant" w:hAnsi="SassoonPrimaryInfant"/>
          <w:sz w:val="24"/>
          <w:szCs w:val="24"/>
        </w:rPr>
        <w:t>400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B  </w:t>
      </w:r>
      <w:r w:rsidRPr="00F934D8">
        <w:rPr>
          <w:rFonts w:ascii="SassoonPrimaryInfant" w:hAnsi="SassoonPrimaryInfant"/>
          <w:sz w:val="24"/>
          <w:szCs w:val="24"/>
        </w:rPr>
        <w:t xml:space="preserve">360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320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270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290</w:t>
      </w:r>
    </w:p>
    <w:p w:rsidR="00EB3A5D" w:rsidRDefault="002413D5" w:rsidP="00EB3A5D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>
        <w:rPr>
          <w:rFonts w:ascii="SassoonPrimaryInfant" w:hAnsi="SassoonPrimaryInfant"/>
          <w:i/>
          <w:noProof/>
          <w:sz w:val="24"/>
          <w:szCs w:val="24"/>
        </w:rPr>
        <w:drawing>
          <wp:anchor distT="0" distB="0" distL="114300" distR="114300" simplePos="0" relativeHeight="252060672" behindDoc="0" locked="0" layoutInCell="1" allowOverlap="1" wp14:anchorId="5DF6625F" wp14:editId="5028BF09">
            <wp:simplePos x="0" y="0"/>
            <wp:positionH relativeFrom="column">
              <wp:posOffset>3568065</wp:posOffset>
            </wp:positionH>
            <wp:positionV relativeFrom="paragraph">
              <wp:posOffset>691886</wp:posOffset>
            </wp:positionV>
            <wp:extent cx="2647950" cy="1777365"/>
            <wp:effectExtent l="0" t="0" r="0" b="0"/>
            <wp:wrapNone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s3-800px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58" b="24460"/>
                    <a:stretch/>
                  </pic:blipFill>
                  <pic:spPr bwMode="auto">
                    <a:xfrm>
                      <a:off x="0" y="0"/>
                      <a:ext cx="2647950" cy="177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A5D"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4804E4" w:rsidRDefault="004804E4" w:rsidP="00EB3A5D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  <w:sectPr w:rsidR="004804E4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804E4" w:rsidTr="004804E4">
        <w:trPr>
          <w:trHeight w:val="567"/>
        </w:trPr>
        <w:tc>
          <w:tcPr>
            <w:tcW w:w="567" w:type="dxa"/>
            <w:tcBorders>
              <w:top w:val="nil"/>
              <w:lef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03BB812" wp14:editId="7E114C0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218440</wp:posOffset>
                      </wp:positionV>
                      <wp:extent cx="219075" cy="304800"/>
                      <wp:effectExtent l="9525" t="13970" r="9525" b="5080"/>
                      <wp:wrapNone/>
                      <wp:docPr id="4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6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8252B7" wp14:editId="54AC17A9">
                                        <wp:extent cx="19050" cy="19050"/>
                                        <wp:effectExtent l="0" t="0" r="0" b="0"/>
                                        <wp:docPr id="485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149EC9" wp14:editId="571C708A">
                                        <wp:extent cx="17145" cy="21618"/>
                                        <wp:effectExtent l="0" t="0" r="0" b="0"/>
                                        <wp:docPr id="48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9" style="position:absolute;margin-left:-1.1pt;margin-top:17.2pt;width:17.25pt;height:24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6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252B7" wp14:editId="54AC17A9">
                                  <wp:extent cx="19050" cy="19050"/>
                                  <wp:effectExtent l="0" t="0" r="0" b="0"/>
                                  <wp:docPr id="48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49EC9" wp14:editId="571C708A">
                                  <wp:extent cx="17145" cy="21618"/>
                                  <wp:effectExtent l="0" t="0" r="0" b="0"/>
                                  <wp:docPr id="48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4804E4" w:rsidTr="004804E4">
        <w:trPr>
          <w:trHeight w:val="567"/>
        </w:trPr>
        <w:tc>
          <w:tcPr>
            <w:tcW w:w="567" w:type="dxa"/>
            <w:tcBorders>
              <w:lef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89E8FF1" wp14:editId="760503D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233045</wp:posOffset>
                      </wp:positionV>
                      <wp:extent cx="219075" cy="304800"/>
                      <wp:effectExtent l="9525" t="13970" r="9525" b="5080"/>
                      <wp:wrapNone/>
                      <wp:docPr id="4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3111CD" wp14:editId="3D84E5D3">
                                        <wp:extent cx="19050" cy="19050"/>
                                        <wp:effectExtent l="0" t="0" r="0" b="0"/>
                                        <wp:docPr id="487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71AF43" wp14:editId="5A5D6E7C">
                                        <wp:extent cx="17145" cy="21618"/>
                                        <wp:effectExtent l="0" t="0" r="0" b="0"/>
                                        <wp:docPr id="48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40" style="position:absolute;margin-left:-1.1pt;margin-top:18.35pt;width:17.25pt;height:24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111CD" wp14:editId="3D84E5D3">
                                  <wp:extent cx="19050" cy="19050"/>
                                  <wp:effectExtent l="0" t="0" r="0" b="0"/>
                                  <wp:docPr id="487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1AF43" wp14:editId="5A5D6E7C">
                                  <wp:extent cx="17145" cy="21618"/>
                                  <wp:effectExtent l="0" t="0" r="0" b="0"/>
                                  <wp:docPr id="48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4804E4" w:rsidTr="004804E4">
        <w:trPr>
          <w:trHeight w:val="567"/>
        </w:trPr>
        <w:tc>
          <w:tcPr>
            <w:tcW w:w="567" w:type="dxa"/>
            <w:tcBorders>
              <w:lef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972241B" wp14:editId="6ADFEC2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228600</wp:posOffset>
                      </wp:positionV>
                      <wp:extent cx="219075" cy="304800"/>
                      <wp:effectExtent l="9525" t="13970" r="9525" b="5080"/>
                      <wp:wrapNone/>
                      <wp:docPr id="4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9E1AAD" wp14:editId="037227FB">
                                        <wp:extent cx="17145" cy="21618"/>
                                        <wp:effectExtent l="0" t="0" r="0" b="0"/>
                                        <wp:docPr id="48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1" style="position:absolute;margin-left:-1.1pt;margin-top:18pt;width:17.25pt;height:2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E1AAD" wp14:editId="037227FB">
                                  <wp:extent cx="17145" cy="21618"/>
                                  <wp:effectExtent l="0" t="0" r="0" b="0"/>
                                  <wp:docPr id="4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0"/>
                <w:szCs w:val="20"/>
              </w:rPr>
            </w:pPr>
          </w:p>
          <w:p w:rsidR="004804E4" w:rsidRPr="00DB2D8F" w:rsidRDefault="004804E4" w:rsidP="004804E4">
            <w:pPr>
              <w:spacing w:before="240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</w: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4804E4" w:rsidTr="004804E4">
        <w:trPr>
          <w:trHeight w:val="567"/>
        </w:trPr>
        <w:tc>
          <w:tcPr>
            <w:tcW w:w="567" w:type="dxa"/>
            <w:tcBorders>
              <w:lef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B73BE42" wp14:editId="1256A9E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243205</wp:posOffset>
                      </wp:positionV>
                      <wp:extent cx="285750" cy="304800"/>
                      <wp:effectExtent l="9525" t="13970" r="9525" b="5080"/>
                      <wp:wrapNone/>
                      <wp:docPr id="4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56C172" wp14:editId="3D47F9D2">
                                        <wp:extent cx="19050" cy="19050"/>
                                        <wp:effectExtent l="0" t="0" r="0" b="0"/>
                                        <wp:docPr id="490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47CB1A" wp14:editId="164767CF">
                                        <wp:extent cx="17145" cy="21618"/>
                                        <wp:effectExtent l="0" t="0" r="0" b="0"/>
                                        <wp:docPr id="49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2" style="position:absolute;margin-left:-1.1pt;margin-top:19.15pt;width:22.5pt;height:24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6C172" wp14:editId="3D47F9D2">
                                  <wp:extent cx="19050" cy="19050"/>
                                  <wp:effectExtent l="0" t="0" r="0" b="0"/>
                                  <wp:docPr id="49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7CB1A" wp14:editId="164767CF">
                                  <wp:extent cx="17145" cy="21618"/>
                                  <wp:effectExtent l="0" t="0" r="0" b="0"/>
                                  <wp:docPr id="49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0B0C50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0161B83" wp14:editId="5B2A4D46">
                      <wp:simplePos x="0" y="0"/>
                      <wp:positionH relativeFrom="column">
                        <wp:posOffset>-44462</wp:posOffset>
                      </wp:positionH>
                      <wp:positionV relativeFrom="paragraph">
                        <wp:posOffset>71636</wp:posOffset>
                      </wp:positionV>
                      <wp:extent cx="504906" cy="759011"/>
                      <wp:effectExtent l="38100" t="95250" r="200025" b="0"/>
                      <wp:wrapNone/>
                      <wp:docPr id="42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478761">
                                <a:off x="0" y="0"/>
                                <a:ext cx="504906" cy="759011"/>
                              </a:xfrm>
                              <a:custGeom>
                                <a:avLst/>
                                <a:gdLst>
                                  <a:gd name="connsiteX0" fmla="*/ 0 w 502285"/>
                                  <a:gd name="connsiteY0" fmla="*/ 801370 h 801370"/>
                                  <a:gd name="connsiteX1" fmla="*/ 300723 w 502285"/>
                                  <a:gd name="connsiteY1" fmla="*/ 0 h 801370"/>
                                  <a:gd name="connsiteX2" fmla="*/ 502285 w 502285"/>
                                  <a:gd name="connsiteY2" fmla="*/ 801370 h 801370"/>
                                  <a:gd name="connsiteX3" fmla="*/ 0 w 502285"/>
                                  <a:gd name="connsiteY3" fmla="*/ 801370 h 801370"/>
                                  <a:gd name="connsiteX0" fmla="*/ 0 w 521232"/>
                                  <a:gd name="connsiteY0" fmla="*/ 801370 h 820615"/>
                                  <a:gd name="connsiteX1" fmla="*/ 300723 w 521232"/>
                                  <a:gd name="connsiteY1" fmla="*/ 0 h 820615"/>
                                  <a:gd name="connsiteX2" fmla="*/ 502285 w 521232"/>
                                  <a:gd name="connsiteY2" fmla="*/ 801370 h 820615"/>
                                  <a:gd name="connsiteX3" fmla="*/ 520880 w 521232"/>
                                  <a:gd name="connsiteY3" fmla="*/ 820615 h 820615"/>
                                  <a:gd name="connsiteX4" fmla="*/ 0 w 521232"/>
                                  <a:gd name="connsiteY4" fmla="*/ 801370 h 820615"/>
                                  <a:gd name="connsiteX0" fmla="*/ 0 w 520141"/>
                                  <a:gd name="connsiteY0" fmla="*/ 821719 h 821719"/>
                                  <a:gd name="connsiteX1" fmla="*/ 299632 w 520141"/>
                                  <a:gd name="connsiteY1" fmla="*/ 0 h 821719"/>
                                  <a:gd name="connsiteX2" fmla="*/ 501194 w 520141"/>
                                  <a:gd name="connsiteY2" fmla="*/ 801370 h 821719"/>
                                  <a:gd name="connsiteX3" fmla="*/ 519789 w 520141"/>
                                  <a:gd name="connsiteY3" fmla="*/ 820615 h 821719"/>
                                  <a:gd name="connsiteX4" fmla="*/ 0 w 520141"/>
                                  <a:gd name="connsiteY4" fmla="*/ 821719 h 821719"/>
                                  <a:gd name="connsiteX0" fmla="*/ 0 w 520141"/>
                                  <a:gd name="connsiteY0" fmla="*/ 762957 h 762957"/>
                                  <a:gd name="connsiteX1" fmla="*/ 251021 w 520141"/>
                                  <a:gd name="connsiteY1" fmla="*/ 0 h 762957"/>
                                  <a:gd name="connsiteX2" fmla="*/ 501194 w 520141"/>
                                  <a:gd name="connsiteY2" fmla="*/ 742608 h 762957"/>
                                  <a:gd name="connsiteX3" fmla="*/ 519789 w 520141"/>
                                  <a:gd name="connsiteY3" fmla="*/ 761853 h 762957"/>
                                  <a:gd name="connsiteX4" fmla="*/ 0 w 520141"/>
                                  <a:gd name="connsiteY4" fmla="*/ 762957 h 762957"/>
                                  <a:gd name="connsiteX0" fmla="*/ 0 w 501194"/>
                                  <a:gd name="connsiteY0" fmla="*/ 762957 h 762957"/>
                                  <a:gd name="connsiteX1" fmla="*/ 251021 w 501194"/>
                                  <a:gd name="connsiteY1" fmla="*/ 0 h 762957"/>
                                  <a:gd name="connsiteX2" fmla="*/ 501194 w 501194"/>
                                  <a:gd name="connsiteY2" fmla="*/ 742608 h 762957"/>
                                  <a:gd name="connsiteX3" fmla="*/ 482023 w 501194"/>
                                  <a:gd name="connsiteY3" fmla="*/ 751345 h 762957"/>
                                  <a:gd name="connsiteX4" fmla="*/ 0 w 501194"/>
                                  <a:gd name="connsiteY4" fmla="*/ 762957 h 762957"/>
                                  <a:gd name="connsiteX0" fmla="*/ 0 w 514013"/>
                                  <a:gd name="connsiteY0" fmla="*/ 762957 h 762957"/>
                                  <a:gd name="connsiteX1" fmla="*/ 251021 w 514013"/>
                                  <a:gd name="connsiteY1" fmla="*/ 0 h 762957"/>
                                  <a:gd name="connsiteX2" fmla="*/ 514013 w 514013"/>
                                  <a:gd name="connsiteY2" fmla="*/ 750296 h 762957"/>
                                  <a:gd name="connsiteX3" fmla="*/ 482023 w 514013"/>
                                  <a:gd name="connsiteY3" fmla="*/ 751345 h 762957"/>
                                  <a:gd name="connsiteX4" fmla="*/ 0 w 514013"/>
                                  <a:gd name="connsiteY4" fmla="*/ 762957 h 762957"/>
                                  <a:gd name="connsiteX0" fmla="*/ 0 w 514013"/>
                                  <a:gd name="connsiteY0" fmla="*/ 762957 h 774252"/>
                                  <a:gd name="connsiteX1" fmla="*/ 251021 w 514013"/>
                                  <a:gd name="connsiteY1" fmla="*/ 0 h 774252"/>
                                  <a:gd name="connsiteX2" fmla="*/ 514013 w 514013"/>
                                  <a:gd name="connsiteY2" fmla="*/ 750296 h 774252"/>
                                  <a:gd name="connsiteX3" fmla="*/ 502577 w 514013"/>
                                  <a:gd name="connsiteY3" fmla="*/ 774252 h 774252"/>
                                  <a:gd name="connsiteX4" fmla="*/ 0 w 514013"/>
                                  <a:gd name="connsiteY4" fmla="*/ 762957 h 774252"/>
                                  <a:gd name="connsiteX0" fmla="*/ 0 w 507989"/>
                                  <a:gd name="connsiteY0" fmla="*/ 762957 h 780206"/>
                                  <a:gd name="connsiteX1" fmla="*/ 251021 w 507989"/>
                                  <a:gd name="connsiteY1" fmla="*/ 0 h 780206"/>
                                  <a:gd name="connsiteX2" fmla="*/ 507989 w 507989"/>
                                  <a:gd name="connsiteY2" fmla="*/ 780206 h 780206"/>
                                  <a:gd name="connsiteX3" fmla="*/ 502577 w 507989"/>
                                  <a:gd name="connsiteY3" fmla="*/ 774252 h 780206"/>
                                  <a:gd name="connsiteX4" fmla="*/ 0 w 507989"/>
                                  <a:gd name="connsiteY4" fmla="*/ 762957 h 780206"/>
                                  <a:gd name="connsiteX0" fmla="*/ 0 w 507989"/>
                                  <a:gd name="connsiteY0" fmla="*/ 762957 h 780206"/>
                                  <a:gd name="connsiteX1" fmla="*/ 251021 w 507989"/>
                                  <a:gd name="connsiteY1" fmla="*/ 0 h 780206"/>
                                  <a:gd name="connsiteX2" fmla="*/ 507989 w 507989"/>
                                  <a:gd name="connsiteY2" fmla="*/ 780206 h 780206"/>
                                  <a:gd name="connsiteX3" fmla="*/ 494632 w 507989"/>
                                  <a:gd name="connsiteY3" fmla="*/ 766019 h 780206"/>
                                  <a:gd name="connsiteX4" fmla="*/ 0 w 507989"/>
                                  <a:gd name="connsiteY4" fmla="*/ 762957 h 780206"/>
                                  <a:gd name="connsiteX0" fmla="*/ 0 w 507989"/>
                                  <a:gd name="connsiteY0" fmla="*/ 762957 h 780206"/>
                                  <a:gd name="connsiteX1" fmla="*/ 251021 w 507989"/>
                                  <a:gd name="connsiteY1" fmla="*/ 0 h 780206"/>
                                  <a:gd name="connsiteX2" fmla="*/ 507989 w 507989"/>
                                  <a:gd name="connsiteY2" fmla="*/ 780206 h 780206"/>
                                  <a:gd name="connsiteX3" fmla="*/ 494631 w 507989"/>
                                  <a:gd name="connsiteY3" fmla="*/ 766019 h 780206"/>
                                  <a:gd name="connsiteX4" fmla="*/ 0 w 507989"/>
                                  <a:gd name="connsiteY4" fmla="*/ 762957 h 780206"/>
                                  <a:gd name="connsiteX0" fmla="*/ 0 w 508189"/>
                                  <a:gd name="connsiteY0" fmla="*/ 762957 h 766019"/>
                                  <a:gd name="connsiteX1" fmla="*/ 251021 w 508189"/>
                                  <a:gd name="connsiteY1" fmla="*/ 0 h 766019"/>
                                  <a:gd name="connsiteX2" fmla="*/ 508189 w 508189"/>
                                  <a:gd name="connsiteY2" fmla="*/ 747860 h 766019"/>
                                  <a:gd name="connsiteX3" fmla="*/ 494631 w 508189"/>
                                  <a:gd name="connsiteY3" fmla="*/ 766019 h 766019"/>
                                  <a:gd name="connsiteX4" fmla="*/ 0 w 508189"/>
                                  <a:gd name="connsiteY4" fmla="*/ 762957 h 766019"/>
                                  <a:gd name="connsiteX0" fmla="*/ 0 w 518119"/>
                                  <a:gd name="connsiteY0" fmla="*/ 762957 h 762957"/>
                                  <a:gd name="connsiteX1" fmla="*/ 251021 w 518119"/>
                                  <a:gd name="connsiteY1" fmla="*/ 0 h 762957"/>
                                  <a:gd name="connsiteX2" fmla="*/ 508189 w 518119"/>
                                  <a:gd name="connsiteY2" fmla="*/ 747860 h 762957"/>
                                  <a:gd name="connsiteX3" fmla="*/ 517596 w 518119"/>
                                  <a:gd name="connsiteY3" fmla="*/ 756721 h 762957"/>
                                  <a:gd name="connsiteX4" fmla="*/ 0 w 518119"/>
                                  <a:gd name="connsiteY4" fmla="*/ 762957 h 762957"/>
                                  <a:gd name="connsiteX0" fmla="*/ 0 w 520640"/>
                                  <a:gd name="connsiteY0" fmla="*/ 762957 h 762957"/>
                                  <a:gd name="connsiteX1" fmla="*/ 251021 w 520640"/>
                                  <a:gd name="connsiteY1" fmla="*/ 0 h 762957"/>
                                  <a:gd name="connsiteX2" fmla="*/ 520640 w 520640"/>
                                  <a:gd name="connsiteY2" fmla="*/ 760467 h 762957"/>
                                  <a:gd name="connsiteX3" fmla="*/ 517596 w 520640"/>
                                  <a:gd name="connsiteY3" fmla="*/ 756721 h 762957"/>
                                  <a:gd name="connsiteX4" fmla="*/ 0 w 520640"/>
                                  <a:gd name="connsiteY4" fmla="*/ 762957 h 762957"/>
                                  <a:gd name="connsiteX0" fmla="*/ 0 w 520640"/>
                                  <a:gd name="connsiteY0" fmla="*/ 762957 h 763122"/>
                                  <a:gd name="connsiteX1" fmla="*/ 251021 w 520640"/>
                                  <a:gd name="connsiteY1" fmla="*/ 0 h 763122"/>
                                  <a:gd name="connsiteX2" fmla="*/ 520640 w 520640"/>
                                  <a:gd name="connsiteY2" fmla="*/ 760467 h 763122"/>
                                  <a:gd name="connsiteX3" fmla="*/ 493630 w 520640"/>
                                  <a:gd name="connsiteY3" fmla="*/ 763122 h 763122"/>
                                  <a:gd name="connsiteX4" fmla="*/ 0 w 520640"/>
                                  <a:gd name="connsiteY4" fmla="*/ 762957 h 763122"/>
                                  <a:gd name="connsiteX0" fmla="*/ 0 w 509069"/>
                                  <a:gd name="connsiteY0" fmla="*/ 762957 h 763122"/>
                                  <a:gd name="connsiteX1" fmla="*/ 251021 w 509069"/>
                                  <a:gd name="connsiteY1" fmla="*/ 0 h 763122"/>
                                  <a:gd name="connsiteX2" fmla="*/ 509069 w 509069"/>
                                  <a:gd name="connsiteY2" fmla="*/ 736975 h 763122"/>
                                  <a:gd name="connsiteX3" fmla="*/ 493630 w 509069"/>
                                  <a:gd name="connsiteY3" fmla="*/ 763122 h 763122"/>
                                  <a:gd name="connsiteX4" fmla="*/ 0 w 509069"/>
                                  <a:gd name="connsiteY4" fmla="*/ 762957 h 763122"/>
                                  <a:gd name="connsiteX0" fmla="*/ 0 w 504645"/>
                                  <a:gd name="connsiteY0" fmla="*/ 762957 h 767491"/>
                                  <a:gd name="connsiteX1" fmla="*/ 251021 w 504645"/>
                                  <a:gd name="connsiteY1" fmla="*/ 0 h 767491"/>
                                  <a:gd name="connsiteX2" fmla="*/ 504645 w 504645"/>
                                  <a:gd name="connsiteY2" fmla="*/ 767491 h 767491"/>
                                  <a:gd name="connsiteX3" fmla="*/ 493630 w 504645"/>
                                  <a:gd name="connsiteY3" fmla="*/ 763122 h 767491"/>
                                  <a:gd name="connsiteX4" fmla="*/ 0 w 504645"/>
                                  <a:gd name="connsiteY4" fmla="*/ 762957 h 767491"/>
                                  <a:gd name="connsiteX0" fmla="*/ 0 w 504978"/>
                                  <a:gd name="connsiteY0" fmla="*/ 762957 h 768303"/>
                                  <a:gd name="connsiteX1" fmla="*/ 251021 w 504978"/>
                                  <a:gd name="connsiteY1" fmla="*/ 0 h 768303"/>
                                  <a:gd name="connsiteX2" fmla="*/ 504645 w 504978"/>
                                  <a:gd name="connsiteY2" fmla="*/ 767491 h 768303"/>
                                  <a:gd name="connsiteX3" fmla="*/ 503823 w 504978"/>
                                  <a:gd name="connsiteY3" fmla="*/ 768303 h 768303"/>
                                  <a:gd name="connsiteX4" fmla="*/ 0 w 504978"/>
                                  <a:gd name="connsiteY4" fmla="*/ 762957 h 768303"/>
                                  <a:gd name="connsiteX0" fmla="*/ 0 w 504645"/>
                                  <a:gd name="connsiteY0" fmla="*/ 762957 h 767491"/>
                                  <a:gd name="connsiteX1" fmla="*/ 251021 w 504645"/>
                                  <a:gd name="connsiteY1" fmla="*/ 0 h 767491"/>
                                  <a:gd name="connsiteX2" fmla="*/ 504645 w 504645"/>
                                  <a:gd name="connsiteY2" fmla="*/ 767491 h 767491"/>
                                  <a:gd name="connsiteX3" fmla="*/ 489267 w 504645"/>
                                  <a:gd name="connsiteY3" fmla="*/ 753586 h 767491"/>
                                  <a:gd name="connsiteX4" fmla="*/ 0 w 504645"/>
                                  <a:gd name="connsiteY4" fmla="*/ 762957 h 767491"/>
                                  <a:gd name="connsiteX0" fmla="*/ 0 w 504978"/>
                                  <a:gd name="connsiteY0" fmla="*/ 762957 h 768303"/>
                                  <a:gd name="connsiteX1" fmla="*/ 251021 w 504978"/>
                                  <a:gd name="connsiteY1" fmla="*/ 0 h 768303"/>
                                  <a:gd name="connsiteX2" fmla="*/ 504645 w 504978"/>
                                  <a:gd name="connsiteY2" fmla="*/ 767491 h 768303"/>
                                  <a:gd name="connsiteX3" fmla="*/ 503823 w 504978"/>
                                  <a:gd name="connsiteY3" fmla="*/ 768303 h 768303"/>
                                  <a:gd name="connsiteX4" fmla="*/ 0 w 504978"/>
                                  <a:gd name="connsiteY4" fmla="*/ 762957 h 7683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04978" h="768303">
                                    <a:moveTo>
                                      <a:pt x="0" y="762957"/>
                                    </a:moveTo>
                                    <a:lnTo>
                                      <a:pt x="251021" y="0"/>
                                    </a:lnTo>
                                    <a:lnTo>
                                      <a:pt x="504645" y="767491"/>
                                    </a:lnTo>
                                    <a:cubicBezTo>
                                      <a:pt x="501004" y="767559"/>
                                      <a:pt x="507464" y="768235"/>
                                      <a:pt x="503823" y="768303"/>
                                    </a:cubicBezTo>
                                    <a:lnTo>
                                      <a:pt x="0" y="7629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style="position:absolute;margin-left:-3.5pt;margin-top:5.65pt;width:39.75pt;height:59.75pt;rotation:-8870559fd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978,768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" path="m,762957l251021,,504645,767491v-3641,68,2819,744,-822,812l,762957xe" fillcolor="#d6e3bc [1302]">
                      <v:stroke joinstyle="miter"/>
                      <v:path o:connecttype="custom" o:connectlocs="0,753730;250985,0;504573,758209;503751,759011;0,753730" o:connectangles="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0"/>
                <w:szCs w:val="20"/>
              </w:rPr>
            </w:pPr>
          </w:p>
          <w:p w:rsidR="004804E4" w:rsidRPr="00DB2D8F" w:rsidRDefault="004804E4" w:rsidP="004804E4">
            <w:pPr>
              <w:spacing w:before="240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</w:t>
            </w:r>
          </w:p>
        </w:tc>
        <w:tc>
          <w:tcPr>
            <w:tcW w:w="567" w:type="dxa"/>
            <w:tcBorders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4804E4" w:rsidTr="000B0C50">
        <w:trPr>
          <w:trHeight w:val="567"/>
        </w:trPr>
        <w:tc>
          <w:tcPr>
            <w:tcW w:w="567" w:type="dxa"/>
            <w:tcBorders>
              <w:lef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D4BB974" wp14:editId="2D16552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181610</wp:posOffset>
                      </wp:positionV>
                      <wp:extent cx="219075" cy="304800"/>
                      <wp:effectExtent l="9525" t="13970" r="9525" b="5080"/>
                      <wp:wrapNone/>
                      <wp:docPr id="42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8C4009" wp14:editId="2F817EA6">
                                        <wp:extent cx="17145" cy="21618"/>
                                        <wp:effectExtent l="0" t="0" r="0" b="0"/>
                                        <wp:docPr id="49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43" style="position:absolute;margin-left:-1.1pt;margin-top:14.3pt;width:17.25pt;height:2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C4009" wp14:editId="2F817EA6">
                                  <wp:extent cx="17145" cy="21618"/>
                                  <wp:effectExtent l="0" t="0" r="0" b="0"/>
                                  <wp:docPr id="49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4804E4" w:rsidTr="004804E4">
        <w:trPr>
          <w:trHeight w:val="567"/>
        </w:trPr>
        <w:tc>
          <w:tcPr>
            <w:tcW w:w="567" w:type="dxa"/>
            <w:tcBorders>
              <w:lef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5E544BDD" wp14:editId="62EF423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234315</wp:posOffset>
                      </wp:positionV>
                      <wp:extent cx="219075" cy="304800"/>
                      <wp:effectExtent l="9525" t="13970" r="9525" b="5080"/>
                      <wp:wrapNone/>
                      <wp:docPr id="4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1112A9" wp14:editId="7B057F09">
                                        <wp:extent cx="19050" cy="19050"/>
                                        <wp:effectExtent l="0" t="0" r="0" b="0"/>
                                        <wp:docPr id="602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E76B77" wp14:editId="75127CFC">
                                        <wp:extent cx="17145" cy="21618"/>
                                        <wp:effectExtent l="0" t="0" r="0" b="0"/>
                                        <wp:docPr id="49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44" style="position:absolute;margin-left:-1.1pt;margin-top:18.45pt;width:17.25pt;height:2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112A9" wp14:editId="7B057F09">
                                  <wp:extent cx="19050" cy="19050"/>
                                  <wp:effectExtent l="0" t="0" r="0" b="0"/>
                                  <wp:docPr id="602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E76B77" wp14:editId="75127CFC">
                                  <wp:extent cx="17145" cy="21618"/>
                                  <wp:effectExtent l="0" t="0" r="0" b="0"/>
                                  <wp:docPr id="49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FCC0529" wp14:editId="20EEACD2">
                      <wp:simplePos x="0" y="0"/>
                      <wp:positionH relativeFrom="column">
                        <wp:posOffset>238925</wp:posOffset>
                      </wp:positionH>
                      <wp:positionV relativeFrom="paragraph">
                        <wp:posOffset>312989</wp:posOffset>
                      </wp:positionV>
                      <wp:extent cx="95250" cy="85725"/>
                      <wp:effectExtent l="0" t="0" r="19050" b="28575"/>
                      <wp:wrapNone/>
                      <wp:docPr id="424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o:spid="_x0000_s1026" style="position:absolute;margin-left:18.8pt;margin-top:24.65pt;width:7.5pt;height:6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" fillcolor="black [3213]"/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Pr="00DB2D8F" w:rsidRDefault="004804E4" w:rsidP="004804E4">
            <w:pPr>
              <w:spacing w:before="240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4804E4" w:rsidTr="004804E4">
        <w:trPr>
          <w:trHeight w:val="567"/>
        </w:trPr>
        <w:tc>
          <w:tcPr>
            <w:tcW w:w="567" w:type="dxa"/>
            <w:tcBorders>
              <w:lef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053233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BE38380" wp14:editId="0238959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330835</wp:posOffset>
                      </wp:positionV>
                      <wp:extent cx="285750" cy="304800"/>
                      <wp:effectExtent l="0" t="0" r="19050" b="19050"/>
                      <wp:wrapNone/>
                      <wp:docPr id="4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0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69F86D" wp14:editId="116C3D40">
                                        <wp:extent cx="19050" cy="19050"/>
                                        <wp:effectExtent l="0" t="0" r="0" b="0"/>
                                        <wp:docPr id="495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7676F4" wp14:editId="5BBE12AE">
                                        <wp:extent cx="17145" cy="21618"/>
                                        <wp:effectExtent l="0" t="0" r="0" b="0"/>
                                        <wp:docPr id="4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5" style="position:absolute;margin-left:6.6pt;margin-top:26.05pt;width:22.5pt;height:24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" filled="f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0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9F86D" wp14:editId="116C3D40">
                                  <wp:extent cx="19050" cy="19050"/>
                                  <wp:effectExtent l="0" t="0" r="0" b="0"/>
                                  <wp:docPr id="49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676F4" wp14:editId="5BBE12AE">
                                  <wp:extent cx="17145" cy="21618"/>
                                  <wp:effectExtent l="0" t="0" r="0" b="0"/>
                                  <wp:docPr id="4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4804E4" w:rsidTr="004804E4">
        <w:trPr>
          <w:trHeight w:val="567"/>
        </w:trPr>
        <w:tc>
          <w:tcPr>
            <w:tcW w:w="567" w:type="dxa"/>
            <w:tcBorders>
              <w:lef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BD951B0" wp14:editId="4B1FA607">
                      <wp:simplePos x="0" y="0"/>
                      <wp:positionH relativeFrom="column">
                        <wp:posOffset>92090</wp:posOffset>
                      </wp:positionH>
                      <wp:positionV relativeFrom="paragraph">
                        <wp:posOffset>50543</wp:posOffset>
                      </wp:positionV>
                      <wp:extent cx="344385" cy="258033"/>
                      <wp:effectExtent l="0" t="0" r="17780" b="27940"/>
                      <wp:wrapNone/>
                      <wp:docPr id="42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385" cy="2580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-4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FD14C6" wp14:editId="6812C81E">
                                        <wp:extent cx="17145" cy="21618"/>
                                        <wp:effectExtent l="0" t="0" r="0" b="0"/>
                                        <wp:docPr id="49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6" style="position:absolute;margin-left:7.25pt;margin-top:4pt;width:27.1pt;height:20.3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-4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D14C6" wp14:editId="6812C81E">
                                  <wp:extent cx="17145" cy="21618"/>
                                  <wp:effectExtent l="0" t="0" r="0" b="0"/>
                                  <wp:docPr id="49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8313343" wp14:editId="32884737">
                      <wp:simplePos x="0" y="0"/>
                      <wp:positionH relativeFrom="column">
                        <wp:posOffset>76431</wp:posOffset>
                      </wp:positionH>
                      <wp:positionV relativeFrom="paragraph">
                        <wp:posOffset>56481</wp:posOffset>
                      </wp:positionV>
                      <wp:extent cx="352425" cy="252351"/>
                      <wp:effectExtent l="0" t="0" r="28575" b="14605"/>
                      <wp:wrapNone/>
                      <wp:docPr id="42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523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-3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FD2FFD" wp14:editId="2826C96A">
                                        <wp:extent cx="17145" cy="21618"/>
                                        <wp:effectExtent l="0" t="0" r="0" b="0"/>
                                        <wp:docPr id="49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47" style="position:absolute;margin-left:6pt;margin-top:4.45pt;width:27.75pt;height:19.8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-3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D2FFD" wp14:editId="2826C96A">
                                  <wp:extent cx="17145" cy="21618"/>
                                  <wp:effectExtent l="0" t="0" r="0" b="0"/>
                                  <wp:docPr id="49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120D376" wp14:editId="535D1E79">
                      <wp:simplePos x="0" y="0"/>
                      <wp:positionH relativeFrom="column">
                        <wp:posOffset>66708</wp:posOffset>
                      </wp:positionH>
                      <wp:positionV relativeFrom="paragraph">
                        <wp:posOffset>44607</wp:posOffset>
                      </wp:positionV>
                      <wp:extent cx="362197" cy="264160"/>
                      <wp:effectExtent l="0" t="0" r="19050" b="21590"/>
                      <wp:wrapNone/>
                      <wp:docPr id="42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197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-2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E5A956" wp14:editId="249E01A4">
                                        <wp:extent cx="17145" cy="21618"/>
                                        <wp:effectExtent l="0" t="0" r="0" b="0"/>
                                        <wp:docPr id="49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48" style="position:absolute;margin-left:5.25pt;margin-top:3.5pt;width:28.5pt;height:20.8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-2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5A956" wp14:editId="249E01A4">
                                  <wp:extent cx="17145" cy="21618"/>
                                  <wp:effectExtent l="0" t="0" r="0" b="0"/>
                                  <wp:docPr id="49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666E22C" wp14:editId="23FF8023">
                      <wp:simplePos x="0" y="0"/>
                      <wp:positionH relativeFrom="column">
                        <wp:posOffset>68860</wp:posOffset>
                      </wp:positionH>
                      <wp:positionV relativeFrom="paragraph">
                        <wp:posOffset>44607</wp:posOffset>
                      </wp:positionV>
                      <wp:extent cx="342900" cy="264226"/>
                      <wp:effectExtent l="0" t="0" r="19050" b="21590"/>
                      <wp:wrapNone/>
                      <wp:docPr id="41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42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-1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1FA637" wp14:editId="34384E11">
                                        <wp:extent cx="17145" cy="21618"/>
                                        <wp:effectExtent l="0" t="0" r="0" b="0"/>
                                        <wp:docPr id="50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49" style="position:absolute;margin-left:5.4pt;margin-top:3.5pt;width:27pt;height:20.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-1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FA637" wp14:editId="34384E11">
                                  <wp:extent cx="17145" cy="21618"/>
                                  <wp:effectExtent l="0" t="0" r="0" b="0"/>
                                  <wp:docPr id="50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1030902" wp14:editId="6C7D528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234950</wp:posOffset>
                      </wp:positionV>
                      <wp:extent cx="342900" cy="304800"/>
                      <wp:effectExtent l="9525" t="13970" r="9525" b="5080"/>
                      <wp:wrapNone/>
                      <wp:docPr id="4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-1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F93805" wp14:editId="3AE70570">
                                        <wp:extent cx="19050" cy="19050"/>
                                        <wp:effectExtent l="0" t="0" r="0" b="0"/>
                                        <wp:docPr id="503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C869A3" wp14:editId="628964C9">
                                        <wp:extent cx="17145" cy="21618"/>
                                        <wp:effectExtent l="0" t="0" r="0" b="0"/>
                                        <wp:docPr id="50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50" style="position:absolute;margin-left:-5.6pt;margin-top:18.5pt;width:27pt;height:24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-1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93805" wp14:editId="3AE70570">
                                  <wp:extent cx="19050" cy="19050"/>
                                  <wp:effectExtent l="0" t="0" r="0" b="0"/>
                                  <wp:docPr id="50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869A3" wp14:editId="628964C9">
                                  <wp:extent cx="17145" cy="21618"/>
                                  <wp:effectExtent l="0" t="0" r="0" b="0"/>
                                  <wp:docPr id="50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ED4568C" wp14:editId="5308F2C7">
                      <wp:simplePos x="0" y="0"/>
                      <wp:positionH relativeFrom="column">
                        <wp:posOffset>150355</wp:posOffset>
                      </wp:positionH>
                      <wp:positionV relativeFrom="paragraph">
                        <wp:posOffset>44607</wp:posOffset>
                      </wp:positionV>
                      <wp:extent cx="285750" cy="264226"/>
                      <wp:effectExtent l="0" t="0" r="19050" b="21590"/>
                      <wp:wrapNone/>
                      <wp:docPr id="41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42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11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449A79" wp14:editId="16E6E435">
                                        <wp:extent cx="19050" cy="19050"/>
                                        <wp:effectExtent l="0" t="0" r="0" b="0"/>
                                        <wp:docPr id="505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CD8D56" wp14:editId="12B3EC0B">
                                        <wp:extent cx="17145" cy="21618"/>
                                        <wp:effectExtent l="0" t="0" r="0" b="0"/>
                                        <wp:docPr id="50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51" style="position:absolute;margin-left:11.85pt;margin-top:3.5pt;width:22.5pt;height:20.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449A79" wp14:editId="16E6E435">
                                  <wp:extent cx="19050" cy="19050"/>
                                  <wp:effectExtent l="0" t="0" r="0" b="0"/>
                                  <wp:docPr id="50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D8D56" wp14:editId="12B3EC0B">
                                  <wp:extent cx="17145" cy="21618"/>
                                  <wp:effectExtent l="0" t="0" r="0" b="0"/>
                                  <wp:docPr id="50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956A5CB" wp14:editId="2C232CFF">
                      <wp:simplePos x="0" y="0"/>
                      <wp:positionH relativeFrom="column">
                        <wp:posOffset>134694</wp:posOffset>
                      </wp:positionH>
                      <wp:positionV relativeFrom="paragraph">
                        <wp:posOffset>44607</wp:posOffset>
                      </wp:positionV>
                      <wp:extent cx="285750" cy="264226"/>
                      <wp:effectExtent l="0" t="0" r="19050" b="21590"/>
                      <wp:wrapNone/>
                      <wp:docPr id="4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42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9DD704" wp14:editId="614E76D6">
                                        <wp:extent cx="19050" cy="19050"/>
                                        <wp:effectExtent l="0" t="0" r="0" b="0"/>
                                        <wp:docPr id="507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31ED66" wp14:editId="086D2CFD">
                                        <wp:extent cx="17145" cy="21618"/>
                                        <wp:effectExtent l="0" t="0" r="0" b="0"/>
                                        <wp:docPr id="50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52" style="position:absolute;margin-left:10.6pt;margin-top:3.5pt;width:22.5pt;height:20.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DD704" wp14:editId="614E76D6">
                                  <wp:extent cx="19050" cy="19050"/>
                                  <wp:effectExtent l="0" t="0" r="0" b="0"/>
                                  <wp:docPr id="507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1ED66" wp14:editId="086D2CFD">
                                  <wp:extent cx="17145" cy="21618"/>
                                  <wp:effectExtent l="0" t="0" r="0" b="0"/>
                                  <wp:docPr id="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C81FAB7" wp14:editId="017C34A6">
                      <wp:simplePos x="0" y="0"/>
                      <wp:positionH relativeFrom="column">
                        <wp:posOffset>136847</wp:posOffset>
                      </wp:positionH>
                      <wp:positionV relativeFrom="paragraph">
                        <wp:posOffset>44607</wp:posOffset>
                      </wp:positionV>
                      <wp:extent cx="285750" cy="264226"/>
                      <wp:effectExtent l="0" t="0" r="19050" b="21590"/>
                      <wp:wrapNone/>
                      <wp:docPr id="4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42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EF5470" wp14:editId="6086F6B8">
                                        <wp:extent cx="19050" cy="19050"/>
                                        <wp:effectExtent l="0" t="0" r="0" b="0"/>
                                        <wp:docPr id="509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B3ED3A" wp14:editId="75A091A0">
                                        <wp:extent cx="17145" cy="21618"/>
                                        <wp:effectExtent l="0" t="0" r="0" b="0"/>
                                        <wp:docPr id="51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53" style="position:absolute;margin-left:10.8pt;margin-top:3.5pt;width:22.5pt;height:20.8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F5470" wp14:editId="6086F6B8">
                                  <wp:extent cx="19050" cy="19050"/>
                                  <wp:effectExtent l="0" t="0" r="0" b="0"/>
                                  <wp:docPr id="50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3ED3A" wp14:editId="75A091A0">
                                  <wp:extent cx="17145" cy="21618"/>
                                  <wp:effectExtent l="0" t="0" r="0" b="0"/>
                                  <wp:docPr id="5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4FC6294" wp14:editId="315E89EE">
                      <wp:simplePos x="0" y="0"/>
                      <wp:positionH relativeFrom="column">
                        <wp:posOffset>156812</wp:posOffset>
                      </wp:positionH>
                      <wp:positionV relativeFrom="paragraph">
                        <wp:posOffset>44607</wp:posOffset>
                      </wp:positionV>
                      <wp:extent cx="285750" cy="264226"/>
                      <wp:effectExtent l="0" t="0" r="19050" b="21590"/>
                      <wp:wrapNone/>
                      <wp:docPr id="41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42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B2567F" wp14:editId="02AD05AE">
                                        <wp:extent cx="19050" cy="19050"/>
                                        <wp:effectExtent l="0" t="0" r="0" b="0"/>
                                        <wp:docPr id="511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BF98E3" wp14:editId="4B590A8B">
                                        <wp:extent cx="17145" cy="21618"/>
                                        <wp:effectExtent l="0" t="0" r="0" b="0"/>
                                        <wp:docPr id="51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54" style="position:absolute;margin-left:12.35pt;margin-top:3.5pt;width:22.5pt;height:20.8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2567F" wp14:editId="02AD05AE">
                                  <wp:extent cx="19050" cy="19050"/>
                                  <wp:effectExtent l="0" t="0" r="0" b="0"/>
                                  <wp:docPr id="511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F98E3" wp14:editId="4B590A8B">
                                  <wp:extent cx="17145" cy="21618"/>
                                  <wp:effectExtent l="0" t="0" r="0" b="0"/>
                                  <wp:docPr id="5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2DE3D5A" wp14:editId="72E46545">
                      <wp:simplePos x="0" y="0"/>
                      <wp:positionH relativeFrom="column">
                        <wp:posOffset>164621</wp:posOffset>
                      </wp:positionH>
                      <wp:positionV relativeFrom="paragraph">
                        <wp:posOffset>44450</wp:posOffset>
                      </wp:positionV>
                      <wp:extent cx="285750" cy="264226"/>
                      <wp:effectExtent l="0" t="0" r="19050" b="21590"/>
                      <wp:wrapNone/>
                      <wp:docPr id="4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42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B42D94" wp14:editId="2B4567B9">
                                        <wp:extent cx="17145" cy="21618"/>
                                        <wp:effectExtent l="0" t="0" r="0" b="0"/>
                                        <wp:docPr id="51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55" style="position:absolute;margin-left:12.95pt;margin-top:3.5pt;width:22.5pt;height:20.8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42D94" wp14:editId="2B4567B9">
                                  <wp:extent cx="17145" cy="21618"/>
                                  <wp:effectExtent l="0" t="0" r="0" b="0"/>
                                  <wp:docPr id="5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4804E4" w:rsidTr="004804E4">
        <w:trPr>
          <w:trHeight w:val="567"/>
        </w:trPr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F0DF9C5" wp14:editId="1633D9C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220980</wp:posOffset>
                      </wp:positionV>
                      <wp:extent cx="342900" cy="304800"/>
                      <wp:effectExtent l="9525" t="13970" r="9525" b="5080"/>
                      <wp:wrapNone/>
                      <wp:docPr id="4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356" w:rsidRPr="007D4303" w:rsidRDefault="00B45356" w:rsidP="004804E4">
                                  <w:r>
                                    <w:rPr>
                                      <w:noProof/>
                                    </w:rPr>
                                    <w:t>-2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662130" wp14:editId="7F13F9E3">
                                        <wp:extent cx="19050" cy="19050"/>
                                        <wp:effectExtent l="0" t="0" r="0" b="0"/>
                                        <wp:docPr id="514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66764C" wp14:editId="41D50C9D">
                                        <wp:extent cx="17145" cy="21618"/>
                                        <wp:effectExtent l="0" t="0" r="0" b="0"/>
                                        <wp:docPr id="51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" cy="21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56" style="position:absolute;margin-left:-5.6pt;margin-top:17.4pt;width:27pt;height:24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" strokecolor="white [3212]">
                      <v:textbox>
                        <w:txbxContent>
                          <w:p w:rsidR="00B45356" w:rsidRPr="007D4303" w:rsidRDefault="00B45356" w:rsidP="004804E4">
                            <w:r>
                              <w:rPr>
                                <w:noProof/>
                              </w:rPr>
                              <w:t>-2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62130" wp14:editId="7F13F9E3">
                                  <wp:extent cx="19050" cy="19050"/>
                                  <wp:effectExtent l="0" t="0" r="0" b="0"/>
                                  <wp:docPr id="514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6764C" wp14:editId="41D50C9D">
                                  <wp:extent cx="17145" cy="21618"/>
                                  <wp:effectExtent l="0" t="0" r="0" b="0"/>
                                  <wp:docPr id="5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  <w:tr w:rsidR="004804E4" w:rsidTr="004804E4">
        <w:trPr>
          <w:trHeight w:val="567"/>
        </w:trPr>
        <w:tc>
          <w:tcPr>
            <w:tcW w:w="567" w:type="dxa"/>
            <w:tcBorders>
              <w:left w:val="nil"/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4804E4" w:rsidRDefault="004804E4" w:rsidP="004804E4">
            <w:pPr>
              <w:spacing w:before="240"/>
              <w:contextualSpacing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AD2095" w:rsidRDefault="004804E4" w:rsidP="004804E4">
      <w:pPr>
        <w:pStyle w:val="Heading2"/>
      </w:pPr>
      <w:r>
        <w:t>21</w:t>
      </w:r>
    </w:p>
    <w:p w:rsidR="00AD2095" w:rsidRDefault="00AD2095" w:rsidP="00AD2095"/>
    <w:p w:rsidR="004804E4" w:rsidRDefault="004804E4" w:rsidP="00AD2095"/>
    <w:p w:rsidR="004804E4" w:rsidRDefault="004804E4" w:rsidP="00AD2095"/>
    <w:p w:rsidR="004804E4" w:rsidRDefault="004804E4" w:rsidP="00AD2095"/>
    <w:p w:rsidR="004804E4" w:rsidRDefault="004804E4" w:rsidP="00AD2095"/>
    <w:p w:rsidR="004804E4" w:rsidRDefault="004804E4" w:rsidP="00AD2095"/>
    <w:p w:rsidR="004804E4" w:rsidRDefault="004804E4" w:rsidP="00AD2095"/>
    <w:p w:rsidR="004804E4" w:rsidRDefault="004804E4" w:rsidP="00AD2095"/>
    <w:p w:rsidR="004804E4" w:rsidRDefault="004804E4" w:rsidP="00AD2095"/>
    <w:p w:rsidR="004804E4" w:rsidRDefault="004804E4" w:rsidP="00AD2095"/>
    <w:p w:rsidR="004804E4" w:rsidRDefault="004804E4" w:rsidP="00AD2095"/>
    <w:p w:rsidR="00792313" w:rsidRPr="00F934D8" w:rsidRDefault="00792313" w:rsidP="004804E4">
      <w:pPr>
        <w:spacing w:before="36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="00E74E8C"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The triangle XYZ is rotated 90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>o</w:t>
      </w:r>
      <w:r w:rsidRPr="00F934D8">
        <w:rPr>
          <w:rFonts w:ascii="SassoonPrimaryInfant" w:hAnsi="SassoonPrimaryInfant"/>
          <w:sz w:val="24"/>
          <w:szCs w:val="24"/>
        </w:rPr>
        <w:t xml:space="preserve"> </w:t>
      </w:r>
      <w:r w:rsidR="00340FEE" w:rsidRPr="00F934D8">
        <w:rPr>
          <w:rFonts w:ascii="SassoonPrimaryInfant" w:hAnsi="SassoonPrimaryInfant"/>
          <w:sz w:val="24"/>
          <w:szCs w:val="24"/>
        </w:rPr>
        <w:t xml:space="preserve">clockwise </w:t>
      </w:r>
      <w:r w:rsidRPr="00F934D8">
        <w:rPr>
          <w:rFonts w:ascii="SassoonPrimaryInfant" w:hAnsi="SassoonPrimaryInfant"/>
          <w:sz w:val="24"/>
          <w:szCs w:val="24"/>
        </w:rPr>
        <w:t>about the black dot</w:t>
      </w:r>
    </w:p>
    <w:p w:rsidR="00E6024F" w:rsidRPr="00F934D8" w:rsidRDefault="00792313" w:rsidP="004804E4">
      <w:pPr>
        <w:spacing w:after="120"/>
        <w:ind w:left="720" w:firstLine="7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 xml:space="preserve">What will be the coordinates </w:t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of  X</w:t>
      </w:r>
      <w:proofErr w:type="gramEnd"/>
      <w:r w:rsidRPr="00F934D8">
        <w:rPr>
          <w:rFonts w:ascii="SassoonPrimaryInfant" w:hAnsi="SassoonPrimaryInfant"/>
          <w:b/>
          <w:sz w:val="24"/>
          <w:szCs w:val="24"/>
        </w:rPr>
        <w:t>?</w:t>
      </w:r>
      <w:r w:rsidR="00E6024F" w:rsidRPr="00F934D8">
        <w:rPr>
          <w:rFonts w:ascii="SassoonPrimaryInfant" w:hAnsi="SassoonPrimaryInfant"/>
          <w:b/>
          <w:sz w:val="24"/>
          <w:szCs w:val="24"/>
        </w:rPr>
        <w:tab/>
      </w:r>
    </w:p>
    <w:p w:rsidR="00050A33" w:rsidRPr="00F934D8" w:rsidRDefault="00050A33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="00E74E8C" w:rsidRPr="00F934D8">
        <w:rPr>
          <w:rFonts w:ascii="SassoonPrimaryInfant" w:hAnsi="SassoonPrimaryInfant"/>
          <w:b/>
          <w:sz w:val="24"/>
          <w:szCs w:val="24"/>
        </w:rPr>
        <w:tab/>
      </w:r>
      <w:proofErr w:type="gramStart"/>
      <w:r w:rsidR="00792313"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="00325D32" w:rsidRPr="00F934D8">
        <w:rPr>
          <w:rFonts w:ascii="SassoonPrimaryInfant" w:hAnsi="SassoonPrimaryInfant"/>
          <w:sz w:val="24"/>
          <w:szCs w:val="24"/>
        </w:rPr>
        <w:t>(</w:t>
      </w:r>
      <w:proofErr w:type="gramEnd"/>
      <w:r w:rsidR="00325D32" w:rsidRPr="00F934D8">
        <w:rPr>
          <w:rFonts w:ascii="SassoonPrimaryInfant" w:hAnsi="SassoonPrimaryInfant"/>
          <w:sz w:val="24"/>
          <w:szCs w:val="24"/>
        </w:rPr>
        <w:t>1, 1)</w:t>
      </w:r>
      <w:r w:rsidR="00792313" w:rsidRPr="00F934D8">
        <w:rPr>
          <w:rFonts w:ascii="SassoonPrimaryInfant" w:hAnsi="SassoonPrimaryInfant"/>
          <w:sz w:val="24"/>
          <w:szCs w:val="24"/>
        </w:rPr>
        <w:t xml:space="preserve">         </w:t>
      </w:r>
      <w:r w:rsidR="00792313" w:rsidRPr="00F934D8">
        <w:rPr>
          <w:rFonts w:ascii="SassoonPrimaryInfant" w:hAnsi="SassoonPrimaryInfant"/>
          <w:b/>
          <w:sz w:val="24"/>
          <w:szCs w:val="24"/>
        </w:rPr>
        <w:t xml:space="preserve">B  </w:t>
      </w:r>
      <w:r w:rsidR="00792313" w:rsidRPr="00F934D8">
        <w:rPr>
          <w:rFonts w:ascii="SassoonPrimaryInfant" w:hAnsi="SassoonPrimaryInfant"/>
          <w:sz w:val="24"/>
          <w:szCs w:val="24"/>
        </w:rPr>
        <w:t xml:space="preserve">(0, 2)          </w:t>
      </w:r>
      <w:r w:rsidR="00792313" w:rsidRPr="00F934D8">
        <w:rPr>
          <w:rFonts w:ascii="SassoonPrimaryInfant" w:hAnsi="SassoonPrimaryInfant"/>
          <w:b/>
          <w:sz w:val="24"/>
          <w:szCs w:val="24"/>
        </w:rPr>
        <w:t>C</w:t>
      </w:r>
      <w:r w:rsidR="00792313" w:rsidRPr="00F934D8">
        <w:rPr>
          <w:rFonts w:ascii="SassoonPrimaryInfant" w:hAnsi="SassoonPrimaryInfant"/>
          <w:sz w:val="24"/>
          <w:szCs w:val="24"/>
        </w:rPr>
        <w:t xml:space="preserve">  (-1, -1)          </w:t>
      </w:r>
      <w:r w:rsidR="00792313" w:rsidRPr="00F934D8">
        <w:rPr>
          <w:rFonts w:ascii="SassoonPrimaryInfant" w:hAnsi="SassoonPrimaryInfant"/>
          <w:b/>
          <w:sz w:val="24"/>
          <w:szCs w:val="24"/>
        </w:rPr>
        <w:t>D</w:t>
      </w:r>
      <w:r w:rsidR="00792313" w:rsidRPr="00F934D8">
        <w:rPr>
          <w:rFonts w:ascii="SassoonPrimaryInfant" w:hAnsi="SassoonPrimaryInfant"/>
          <w:sz w:val="24"/>
          <w:szCs w:val="24"/>
        </w:rPr>
        <w:t xml:space="preserve">  (0, 0)          </w:t>
      </w:r>
      <w:r w:rsidR="00792313" w:rsidRPr="00F934D8">
        <w:rPr>
          <w:rFonts w:ascii="SassoonPrimaryInfant" w:hAnsi="SassoonPrimaryInfant"/>
          <w:b/>
          <w:sz w:val="24"/>
          <w:szCs w:val="24"/>
        </w:rPr>
        <w:t>E</w:t>
      </w:r>
      <w:r w:rsidR="00792313" w:rsidRPr="00F934D8">
        <w:rPr>
          <w:rFonts w:ascii="SassoonPrimaryInfant" w:hAnsi="SassoonPrimaryInfant"/>
          <w:sz w:val="24"/>
          <w:szCs w:val="24"/>
        </w:rPr>
        <w:t xml:space="preserve">  (2, 0)</w:t>
      </w:r>
    </w:p>
    <w:p w:rsidR="004804E4" w:rsidRDefault="004804E4" w:rsidP="004804E4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AD2095" w:rsidRPr="009120ED" w:rsidRDefault="00AD2095" w:rsidP="00AD2095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E74E8C" w:rsidRPr="00F934D8" w:rsidRDefault="00E74E8C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4804E4">
        <w:rPr>
          <w:rStyle w:val="Heading2Char"/>
        </w:rPr>
        <w:t>22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4804E4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A road is 2.20 km long.</w:t>
      </w:r>
    </w:p>
    <w:p w:rsidR="00E74E8C" w:rsidRPr="00F934D8" w:rsidRDefault="00E74E8C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>Roadworks are slowing the traffic down on half of its length.</w:t>
      </w:r>
    </w:p>
    <w:p w:rsidR="00E74E8C" w:rsidRPr="00F934D8" w:rsidRDefault="00E74E8C" w:rsidP="00F934D8">
      <w:pPr>
        <w:spacing w:after="0"/>
        <w:rPr>
          <w:rFonts w:ascii="SassoonPrimaryInfant" w:hAnsi="SassoonPrimaryInfant"/>
          <w:sz w:val="24"/>
          <w:szCs w:val="24"/>
        </w:rPr>
      </w:pPr>
    </w:p>
    <w:p w:rsidR="00E74E8C" w:rsidRPr="00F934D8" w:rsidRDefault="00E74E8C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How far is half its length in metres?</w:t>
      </w:r>
    </w:p>
    <w:p w:rsidR="00E74E8C" w:rsidRPr="00F934D8" w:rsidRDefault="00E74E8C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</w:p>
    <w:p w:rsidR="00E74E8C" w:rsidRPr="00F934D8" w:rsidRDefault="00E74E8C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 xml:space="preserve">A  </w:t>
      </w:r>
      <w:r w:rsidRPr="00F934D8">
        <w:rPr>
          <w:rFonts w:ascii="SassoonPrimaryInfant" w:hAnsi="SassoonPrimaryInfant"/>
          <w:sz w:val="24"/>
          <w:szCs w:val="24"/>
        </w:rPr>
        <w:t>220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m        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B  </w:t>
      </w:r>
      <w:r w:rsidRPr="00F934D8">
        <w:rPr>
          <w:rFonts w:ascii="SassoonPrimaryInfant" w:hAnsi="SassoonPrimaryInfant"/>
          <w:sz w:val="24"/>
          <w:szCs w:val="24"/>
        </w:rPr>
        <w:t xml:space="preserve">2020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1100 m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440 m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80 m</w:t>
      </w:r>
    </w:p>
    <w:p w:rsidR="004804E4" w:rsidRDefault="002413D5" w:rsidP="004804E4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bookmarkStart w:id="0" w:name="_GoBack"/>
      <w:r>
        <w:rPr>
          <w:rFonts w:ascii="SassoonPrimaryInfant" w:hAnsi="SassoonPrimaryInfant"/>
          <w:i/>
          <w:noProof/>
          <w:sz w:val="24"/>
          <w:szCs w:val="24"/>
        </w:rPr>
        <w:drawing>
          <wp:anchor distT="0" distB="0" distL="114300" distR="114300" simplePos="0" relativeHeight="252062720" behindDoc="0" locked="0" layoutInCell="1" allowOverlap="1" wp14:anchorId="1E372C47" wp14:editId="45AA68C6">
            <wp:simplePos x="0" y="0"/>
            <wp:positionH relativeFrom="column">
              <wp:posOffset>5240655</wp:posOffset>
            </wp:positionH>
            <wp:positionV relativeFrom="paragraph">
              <wp:posOffset>154553</wp:posOffset>
            </wp:positionV>
            <wp:extent cx="1028160" cy="1207698"/>
            <wp:effectExtent l="0" t="0" r="635" b="0"/>
            <wp:wrapNone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ic-light-dan-gerhar-01-800px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60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04E4"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4804E4" w:rsidRDefault="004804E4" w:rsidP="00F934D8">
      <w:pPr>
        <w:spacing w:after="0"/>
        <w:rPr>
          <w:rFonts w:ascii="SassoonPrimaryInfant" w:hAnsi="SassoonPrimaryInfant"/>
          <w:sz w:val="24"/>
          <w:szCs w:val="24"/>
        </w:rPr>
      </w:pPr>
    </w:p>
    <w:p w:rsidR="004804E4" w:rsidRDefault="004804E4" w:rsidP="00F934D8">
      <w:pPr>
        <w:spacing w:after="0"/>
        <w:rPr>
          <w:rFonts w:ascii="SassoonPrimaryInfant" w:hAnsi="SassoonPrimaryInfant"/>
          <w:sz w:val="24"/>
          <w:szCs w:val="24"/>
        </w:rPr>
        <w:sectPr w:rsidR="004804E4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310387" w:rsidRPr="00F934D8" w:rsidRDefault="00310387" w:rsidP="004804E4">
      <w:pPr>
        <w:spacing w:after="240"/>
        <w:rPr>
          <w:rFonts w:ascii="SassoonPrimaryInfant" w:hAnsi="SassoonPrimaryInfant"/>
          <w:sz w:val="24"/>
          <w:szCs w:val="24"/>
        </w:rPr>
      </w:pPr>
      <w:r w:rsidRPr="004804E4">
        <w:rPr>
          <w:rStyle w:val="Heading2Char"/>
        </w:rPr>
        <w:lastRenderedPageBreak/>
        <w:t>23</w:t>
      </w:r>
      <w:r w:rsidRPr="00F934D8">
        <w:rPr>
          <w:rFonts w:ascii="SassoonPrimaryInfant" w:hAnsi="SassoonPrimaryInfant"/>
          <w:sz w:val="24"/>
          <w:szCs w:val="24"/>
        </w:rPr>
        <w:tab/>
      </w:r>
      <w:r w:rsidR="004804E4">
        <w:rPr>
          <w:rFonts w:ascii="SassoonPrimaryInfant" w:hAnsi="SassoonPrimaryInfant"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sz w:val="24"/>
          <w:szCs w:val="24"/>
        </w:rPr>
        <w:t>36  x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38 = 1368</w:t>
      </w:r>
    </w:p>
    <w:p w:rsidR="00310387" w:rsidRPr="00F934D8" w:rsidRDefault="00310387" w:rsidP="004804E4">
      <w:pPr>
        <w:spacing w:after="12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Which one of these is not correct?</w:t>
      </w:r>
    </w:p>
    <w:p w:rsidR="009B3617" w:rsidRPr="00F934D8" w:rsidRDefault="00310387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  <w:t>A</w:t>
      </w:r>
      <w:r w:rsidRPr="00F934D8">
        <w:rPr>
          <w:rFonts w:ascii="SassoonPrimaryInfant" w:hAnsi="SassoonPrimaryInfant"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sz w:val="24"/>
          <w:szCs w:val="24"/>
        </w:rPr>
        <w:t>1368</w:t>
      </w:r>
      <w:r w:rsidR="009B3617" w:rsidRPr="00F934D8">
        <w:rPr>
          <w:rFonts w:ascii="SassoonPrimaryInfant" w:hAnsi="SassoonPrimaryInfant"/>
          <w:sz w:val="24"/>
          <w:szCs w:val="24"/>
        </w:rPr>
        <w:t xml:space="preserve"> </w:t>
      </w:r>
      <w:r w:rsidRPr="00F934D8">
        <w:rPr>
          <w:rFonts w:ascii="SassoonPrimaryInfant" w:hAnsi="SassoonPrimaryInfant"/>
          <w:sz w:val="24"/>
          <w:szCs w:val="24"/>
        </w:rPr>
        <w:t xml:space="preserve"> ÷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</w:t>
      </w:r>
      <w:r w:rsidR="009B3617" w:rsidRPr="00F934D8">
        <w:rPr>
          <w:rFonts w:ascii="SassoonPrimaryInfant" w:hAnsi="SassoonPrimaryInfant"/>
          <w:sz w:val="24"/>
          <w:szCs w:val="24"/>
        </w:rPr>
        <w:t xml:space="preserve"> 38  =  4  x  9</w:t>
      </w:r>
    </w:p>
    <w:p w:rsidR="009B3617" w:rsidRPr="00F934D8" w:rsidRDefault="009B3617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sz w:val="24"/>
          <w:szCs w:val="24"/>
        </w:rPr>
        <w:t>4  x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38  x  9  =  1368</w:t>
      </w:r>
    </w:p>
    <w:p w:rsidR="009B3617" w:rsidRPr="00F934D8" w:rsidRDefault="009B3617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sz w:val="24"/>
          <w:szCs w:val="24"/>
        </w:rPr>
        <w:t>2  x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36  =  1368  ÷  19</w:t>
      </w:r>
    </w:p>
    <w:p w:rsidR="009B3617" w:rsidRPr="00F934D8" w:rsidRDefault="009B3617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sz w:val="24"/>
          <w:szCs w:val="24"/>
        </w:rPr>
        <w:t>4  x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9  x  19  =  1368  ÷  3</w:t>
      </w:r>
    </w:p>
    <w:p w:rsidR="009B3617" w:rsidRPr="00F934D8" w:rsidRDefault="009B3617" w:rsidP="00F934D8">
      <w:pPr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sz w:val="24"/>
          <w:szCs w:val="24"/>
        </w:rPr>
        <w:t>1368  ÷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 4  =  38  x  9</w:t>
      </w:r>
    </w:p>
    <w:p w:rsidR="004804E4" w:rsidRDefault="004804E4" w:rsidP="004804E4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4804E4" w:rsidRPr="009120ED" w:rsidRDefault="004804E4" w:rsidP="004804E4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3B1A7B" w:rsidRPr="00F934D8" w:rsidRDefault="004804E4" w:rsidP="004804E4">
      <w:pPr>
        <w:pStyle w:val="Heading2"/>
      </w:pPr>
      <w:r w:rsidRPr="00F934D8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72F1AA2A" wp14:editId="3C1A13FB">
                <wp:simplePos x="0" y="0"/>
                <wp:positionH relativeFrom="column">
                  <wp:posOffset>2852139</wp:posOffset>
                </wp:positionH>
                <wp:positionV relativeFrom="paragraph">
                  <wp:posOffset>94660</wp:posOffset>
                </wp:positionV>
                <wp:extent cx="1600200" cy="685800"/>
                <wp:effectExtent l="38100" t="0" r="57150" b="19050"/>
                <wp:wrapNone/>
                <wp:docPr id="40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685800"/>
                          <a:chOff x="2070" y="990"/>
                          <a:chExt cx="2520" cy="1080"/>
                        </a:xfrm>
                      </wpg:grpSpPr>
                      <wps:wsp>
                        <wps:cNvPr id="405" name="AutoShape 291"/>
                        <wps:cNvSpPr>
                          <a:spLocks noChangeArrowheads="1"/>
                        </wps:cNvSpPr>
                        <wps:spPr bwMode="auto">
                          <a:xfrm flipV="1">
                            <a:off x="2070" y="990"/>
                            <a:ext cx="2520" cy="360"/>
                          </a:xfrm>
                          <a:prstGeom prst="parallelogram">
                            <a:avLst>
                              <a:gd name="adj" fmla="val 175000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AutoShape 292"/>
                        <wps:cNvSpPr>
                          <a:spLocks noChangeArrowheads="1"/>
                        </wps:cNvSpPr>
                        <wps:spPr bwMode="auto">
                          <a:xfrm flipV="1">
                            <a:off x="2070" y="1710"/>
                            <a:ext cx="2520" cy="360"/>
                          </a:xfrm>
                          <a:prstGeom prst="parallelogram">
                            <a:avLst>
                              <a:gd name="adj" fmla="val 1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2070" y="99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AutoShape 294"/>
                        <wps:cNvCnPr>
                          <a:cxnSpLocks noChangeShapeType="1"/>
                        </wps:cNvCnPr>
                        <wps:spPr bwMode="auto">
                          <a:xfrm>
                            <a:off x="3960" y="99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295"/>
                        <wps:cNvCnPr>
                          <a:cxnSpLocks noChangeShapeType="1"/>
                        </wps:cNvCnPr>
                        <wps:spPr bwMode="auto">
                          <a:xfrm>
                            <a:off x="4590" y="135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AutoShape 296"/>
                        <wps:cNvCnPr>
                          <a:cxnSpLocks noChangeShapeType="1"/>
                        </wps:cNvCnPr>
                        <wps:spPr bwMode="auto">
                          <a:xfrm>
                            <a:off x="2685" y="135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224.6pt;margin-top:7.45pt;width:126pt;height:54pt;z-index:251892736" coordorigin="2070,990" coordsize="25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291" o:spid="_x0000_s1027" type="#_x0000_t7" style="position:absolute;left:2070;top:990;width:2520;height:36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3EMYA&#10;AADcAAAADwAAAGRycy9kb3ducmV2LnhtbESPQWvCQBSE74X+h+UVeinmRdEiqatoodCLBU0Oentk&#10;n0lo9m3IbjX117sFocdhZr5hFqvBturMvW+caBgnKSiW0plGKg1F/jGag/KBxFDrhDX8sofV8vFh&#10;QZlxF9nxeR8qFSHiM9JQh9BliL6s2ZJPXMcSvZPrLYUo+wpNT5cIty1O0vQVLTUSF2rq+L3m8nv/&#10;YzV8FZsDli+TWY602RZFjsdrOGn9/DSs30AFHsJ/+N7+NBqm6Qz+zsQjg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d3EMYAAADcAAAADwAAAAAAAAAAAAAAAACYAgAAZHJz&#10;L2Rvd25yZXYueG1sUEsFBgAAAAAEAAQA9QAAAIsDAAAAAA==&#10;" fillcolor="#d6e3bc [1302]"/>
                <v:shape id="AutoShape 292" o:spid="_x0000_s1028" type="#_x0000_t7" style="position:absolute;left:2070;top:1710;width:2520;height:36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KdsIA&#10;AADcAAAADwAAAGRycy9kb3ducmV2LnhtbESPQWsCMRSE74L/IbyCF9FEESmrUaql4KlF294fm+dm&#10;MXlZNtFd/30jCD0OM/MNs9723okbtbEOrGE2VSCIy2BqrjT8fH9MXkHEhGzQBSYNd4qw3QwHayxM&#10;6PhIt1OqRIZwLFCDTakppIylJY9xGhri7J1D6zFl2VbStNhluHdyrtRSeqw5L1hsaG+pvJyuXsOX&#10;Ncbtul+1+LzM3Pt4v8PufNR69NK/rUAk6tN/+Nk+GA0LtYTHmXw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0p2wgAAANwAAAAPAAAAAAAAAAAAAAAAAJgCAABkcnMvZG93&#10;bnJldi54bWxQSwUGAAAAAAQABAD1AAAAhwMAAAAA&#10;"/>
                <v:shape id="AutoShape 293" o:spid="_x0000_s1029" type="#_x0000_t32" style="position:absolute;left:2070;top:99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+5M8YAAADc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A5e4H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vuTPGAAAA3AAAAA8AAAAAAAAA&#10;AAAAAAAAoQIAAGRycy9kb3ducmV2LnhtbFBLBQYAAAAABAAEAPkAAACUAwAAAAA=&#10;"/>
                <v:shape id="AutoShape 294" o:spid="_x0000_s1030" type="#_x0000_t32" style="position:absolute;left:3960;top:99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tQcIAAADc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hmaW0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AtQcIAAADcAAAADwAAAAAAAAAAAAAA&#10;AAChAgAAZHJzL2Rvd25yZXYueG1sUEsFBgAAAAAEAAQA+QAAAJADAAAAAA==&#10;"/>
                <v:shape id="AutoShape 295" o:spid="_x0000_s1031" type="#_x0000_t32" style="position:absolute;left:4590;top:135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yI2sYAAADc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A5e4X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8iNrGAAAA3AAAAA8AAAAAAAAA&#10;AAAAAAAAoQIAAGRycy9kb3ducmV2LnhtbFBLBQYAAAAABAAEAPkAAACUAwAAAAA=&#10;"/>
                <v:shape id="AutoShape 296" o:spid="_x0000_s1032" type="#_x0000_t32" style="position:absolute;left:2685;top:135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+3msMAAADcAAAADwAAAGRycy9kb3ducmV2LnhtbERPz2vCMBS+D/wfwhO8jJlWtjE6o1RB&#10;UMGD3XZ/a96asOalNlG7/94cBh4/vt/z5eBacaE+WM8K8mkGgrj22nKj4PNj8/QGIkRkja1nUvBH&#10;AZaL0cMcC+2vfKRLFRuRQjgUqMDE2BVShtqQwzD1HXHifnzvMCbYN1L3eE3hrpWzLHuVDi2nBoMd&#10;rQ3Vv9XZKTjs8lX5bexufzzZw8umbM/N45dSk/FQvoOINMS7+N+91Qqe8zQ/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ft5rDAAAA3AAAAA8AAAAAAAAAAAAA&#10;AAAAoQIAAGRycy9kb3ducmV2LnhtbFBLBQYAAAAABAAEAPkAAACRAwAAAAA=&#10;"/>
              </v:group>
            </w:pict>
          </mc:Fallback>
        </mc:AlternateContent>
      </w:r>
      <w:r w:rsidR="009B3617" w:rsidRPr="00F934D8">
        <w:t>24</w:t>
      </w:r>
      <w:r w:rsidR="009B3617" w:rsidRPr="00F934D8">
        <w:tab/>
      </w:r>
    </w:p>
    <w:p w:rsidR="00634EB9" w:rsidRPr="00F934D8" w:rsidRDefault="004804E4" w:rsidP="004804E4">
      <w:pPr>
        <w:spacing w:before="120" w:after="360"/>
        <w:ind w:left="720" w:firstLine="720"/>
        <w:rPr>
          <w:rFonts w:ascii="SassoonPrimaryInfant" w:hAnsi="SassoonPrimaryInfant"/>
          <w:sz w:val="24"/>
          <w:szCs w:val="24"/>
        </w:rPr>
      </w:pPr>
      <w:r w:rsidRPr="00F934D8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28C81CB" wp14:editId="735C1A44">
                <wp:simplePos x="0" y="0"/>
                <wp:positionH relativeFrom="column">
                  <wp:posOffset>1927417</wp:posOffset>
                </wp:positionH>
                <wp:positionV relativeFrom="paragraph">
                  <wp:posOffset>177076</wp:posOffset>
                </wp:positionV>
                <wp:extent cx="924678" cy="147779"/>
                <wp:effectExtent l="0" t="0" r="85090" b="81280"/>
                <wp:wrapNone/>
                <wp:docPr id="40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4678" cy="14777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51.75pt;margin-top:13.95pt;width:72.8pt;height:11.65pt;flip:x 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" strokeweight="2pt">
                <v:stroke startarrow="block"/>
              </v:shape>
            </w:pict>
          </mc:Fallback>
        </mc:AlternateContent>
      </w:r>
      <w:r w:rsidR="003B1A7B" w:rsidRPr="00F934D8">
        <w:rPr>
          <w:rFonts w:ascii="SassoonPrimaryInfant" w:hAnsi="SassoonPrimaryInfant"/>
          <w:sz w:val="24"/>
          <w:szCs w:val="24"/>
        </w:rPr>
        <w:t>Front left edge</w:t>
      </w:r>
      <w:r w:rsidR="00E42CFF" w:rsidRPr="00F934D8">
        <w:rPr>
          <w:rFonts w:ascii="SassoonPrimaryInfant" w:hAnsi="SassoonPrimaryInfant"/>
          <w:sz w:val="24"/>
          <w:szCs w:val="24"/>
        </w:rPr>
        <w:t xml:space="preserve">                                                                                              </w:t>
      </w:r>
    </w:p>
    <w:p w:rsidR="00E42CFF" w:rsidRPr="00F934D8" w:rsidRDefault="00E42CFF" w:rsidP="004804E4">
      <w:pPr>
        <w:spacing w:after="0"/>
        <w:ind w:left="720" w:firstLine="72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>A cuboid is resting on a table.</w:t>
      </w:r>
    </w:p>
    <w:p w:rsidR="00E42CFF" w:rsidRPr="00F934D8" w:rsidRDefault="00E42CFF" w:rsidP="004804E4">
      <w:pPr>
        <w:tabs>
          <w:tab w:val="left" w:pos="1418"/>
        </w:tabs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ab/>
        <w:t xml:space="preserve">It is rotated </w:t>
      </w:r>
      <w:r w:rsidR="00F81D73">
        <w:rPr>
          <w:rFonts w:ascii="SassoonPrimaryInfant" w:hAnsi="SassoonPrimaryInfant"/>
          <w:sz w:val="24"/>
          <w:szCs w:val="24"/>
        </w:rPr>
        <w:t>anti-</w:t>
      </w:r>
      <w:r w:rsidR="0063485C">
        <w:rPr>
          <w:rFonts w:ascii="SassoonPrimaryInfant" w:hAnsi="SassoonPrimaryInfant"/>
          <w:sz w:val="24"/>
          <w:szCs w:val="24"/>
        </w:rPr>
        <w:t>clockwise</w:t>
      </w:r>
      <w:r w:rsidRPr="00F934D8">
        <w:rPr>
          <w:rFonts w:ascii="SassoonPrimaryInfant" w:hAnsi="SassoonPrimaryInfant"/>
          <w:sz w:val="24"/>
          <w:szCs w:val="24"/>
        </w:rPr>
        <w:t xml:space="preserve"> abou</w:t>
      </w:r>
      <w:r w:rsidR="00857459" w:rsidRPr="00F934D8">
        <w:rPr>
          <w:rFonts w:ascii="SassoonPrimaryInfant" w:hAnsi="SassoonPrimaryInfant"/>
          <w:sz w:val="24"/>
          <w:szCs w:val="24"/>
        </w:rPr>
        <w:t>t its front left</w:t>
      </w:r>
      <w:r w:rsidR="00767970" w:rsidRPr="00F934D8">
        <w:rPr>
          <w:rFonts w:ascii="SassoonPrimaryInfant" w:hAnsi="SassoonPrimaryInfant"/>
          <w:sz w:val="24"/>
          <w:szCs w:val="24"/>
        </w:rPr>
        <w:t xml:space="preserve"> edge through </w:t>
      </w:r>
      <w:r w:rsidR="00B431CF">
        <w:rPr>
          <w:rFonts w:ascii="SassoonPrimaryInfant" w:hAnsi="SassoonPrimaryInfant"/>
          <w:sz w:val="24"/>
          <w:szCs w:val="24"/>
        </w:rPr>
        <w:t>1</w:t>
      </w:r>
      <w:r w:rsidR="004804E4">
        <w:rPr>
          <w:rFonts w:ascii="SassoonPrimaryInfant" w:hAnsi="SassoonPrimaryInfant"/>
          <w:sz w:val="24"/>
          <w:szCs w:val="24"/>
        </w:rPr>
        <w:t xml:space="preserve"> right </w:t>
      </w:r>
      <w:r w:rsidRPr="00F934D8">
        <w:rPr>
          <w:rFonts w:ascii="SassoonPrimaryInfant" w:hAnsi="SassoonPrimaryInfant"/>
          <w:sz w:val="24"/>
          <w:szCs w:val="24"/>
        </w:rPr>
        <w:t>angle.</w:t>
      </w:r>
    </w:p>
    <w:p w:rsidR="00E42CFF" w:rsidRPr="00F934D8" w:rsidRDefault="006D5EF8" w:rsidP="004804E4">
      <w:pPr>
        <w:spacing w:after="240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250310</wp:posOffset>
                </wp:positionV>
                <wp:extent cx="4757468" cy="2775549"/>
                <wp:effectExtent l="0" t="38100" r="24130" b="2540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7468" cy="2775549"/>
                          <a:chOff x="0" y="0"/>
                          <a:chExt cx="4757468" cy="2775549"/>
                        </a:xfrm>
                      </wpg:grpSpPr>
                      <wpg:grpSp>
                        <wpg:cNvPr id="218" name="Group 311"/>
                        <wpg:cNvGrpSpPr>
                          <a:grpSpLocks/>
                        </wpg:cNvGrpSpPr>
                        <wpg:grpSpPr bwMode="auto">
                          <a:xfrm>
                            <a:off x="431321" y="483079"/>
                            <a:ext cx="1517015" cy="828675"/>
                            <a:chOff x="4889" y="6990"/>
                            <a:chExt cx="2389" cy="1305"/>
                          </a:xfrm>
                        </wpg:grpSpPr>
                        <wps:wsp>
                          <wps:cNvPr id="219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9" y="6990"/>
                              <a:ext cx="2130" cy="96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8" y="7290"/>
                              <a:ext cx="2130" cy="100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3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89" y="6990"/>
                              <a:ext cx="259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AutoShape 3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19" y="7950"/>
                              <a:ext cx="221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AutoShape 3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89" y="7950"/>
                              <a:ext cx="259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AutoShape 3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19" y="6990"/>
                              <a:ext cx="259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9" name="Group 318"/>
                        <wpg:cNvGrpSpPr>
                          <a:grpSpLocks/>
                        </wpg:cNvGrpSpPr>
                        <wpg:grpSpPr bwMode="auto">
                          <a:xfrm>
                            <a:off x="405442" y="1975449"/>
                            <a:ext cx="1537970" cy="800100"/>
                            <a:chOff x="8667" y="6420"/>
                            <a:chExt cx="2422" cy="1260"/>
                          </a:xfrm>
                        </wpg:grpSpPr>
                        <wps:wsp>
                          <wps:cNvPr id="200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7" y="6420"/>
                              <a:ext cx="2130" cy="9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9" y="6675"/>
                              <a:ext cx="2130" cy="100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3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667" y="6420"/>
                              <a:ext cx="292" cy="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AutoShape 3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667" y="7380"/>
                              <a:ext cx="292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AutoShape 3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797" y="6420"/>
                              <a:ext cx="292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6" name="Group 339"/>
                        <wpg:cNvGrpSpPr>
                          <a:grpSpLocks/>
                        </wpg:cNvGrpSpPr>
                        <wpg:grpSpPr bwMode="auto">
                          <a:xfrm>
                            <a:off x="2838091" y="0"/>
                            <a:ext cx="685800" cy="1600200"/>
                            <a:chOff x="9570" y="4950"/>
                            <a:chExt cx="1080" cy="2520"/>
                          </a:xfrm>
                        </wpg:grpSpPr>
                        <wps:wsp>
                          <wps:cNvPr id="397" name="AutoShape 305"/>
                          <wps:cNvSpPr>
                            <a:spLocks noChangeArrowheads="1"/>
                          </wps:cNvSpPr>
                          <wps:spPr bwMode="auto">
                            <a:xfrm rot="5400000" flipH="1" flipV="1">
                              <a:off x="9210" y="6030"/>
                              <a:ext cx="2520" cy="360"/>
                            </a:xfrm>
                            <a:prstGeom prst="parallelogram">
                              <a:avLst>
                                <a:gd name="adj" fmla="val 175000"/>
                              </a:avLst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AutoShape 306"/>
                          <wps:cNvSpPr>
                            <a:spLocks noChangeArrowheads="1"/>
                          </wps:cNvSpPr>
                          <wps:spPr bwMode="auto">
                            <a:xfrm rot="5400000" flipH="1" flipV="1">
                              <a:off x="8490" y="6030"/>
                              <a:ext cx="2520" cy="360"/>
                            </a:xfrm>
                            <a:prstGeom prst="parallelogram">
                              <a:avLst>
                                <a:gd name="adj" fmla="val 17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AutoShape 3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41" y="7470"/>
                              <a:ext cx="70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AutoShape 308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10275" y="5205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AutoShape 3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70" y="4950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AutoShape 310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9945" y="6480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3" name="Group 290"/>
                        <wpg:cNvGrpSpPr>
                          <a:grpSpLocks/>
                        </wpg:cNvGrpSpPr>
                        <wpg:grpSpPr bwMode="auto">
                          <a:xfrm>
                            <a:off x="3071004" y="1975449"/>
                            <a:ext cx="1600200" cy="685800"/>
                            <a:chOff x="2070" y="990"/>
                            <a:chExt cx="2520" cy="1080"/>
                          </a:xfrm>
                        </wpg:grpSpPr>
                        <wps:wsp>
                          <wps:cNvPr id="604" name="AutoShape 29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2070" y="990"/>
                              <a:ext cx="2520" cy="360"/>
                            </a:xfrm>
                            <a:prstGeom prst="parallelogram">
                              <a:avLst>
                                <a:gd name="adj" fmla="val 175000"/>
                              </a:avLst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AutoShape 29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2070" y="1710"/>
                              <a:ext cx="2520" cy="360"/>
                            </a:xfrm>
                            <a:prstGeom prst="parallelogram">
                              <a:avLst>
                                <a:gd name="adj" fmla="val 17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AutoShap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0" y="990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AutoShap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990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AutoShap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1350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5" y="1350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8" name="Group 618"/>
                        <wpg:cNvGrpSpPr/>
                        <wpg:grpSpPr>
                          <a:xfrm>
                            <a:off x="4071668" y="8626"/>
                            <a:ext cx="685800" cy="1604010"/>
                            <a:chOff x="0" y="0"/>
                            <a:chExt cx="685800" cy="1604513"/>
                          </a:xfrm>
                        </wpg:grpSpPr>
                        <wpg:grpSp>
                          <wpg:cNvPr id="610" name="Group 610"/>
                          <wpg:cNvGrpSpPr/>
                          <wpg:grpSpPr>
                            <a:xfrm>
                              <a:off x="0" y="0"/>
                              <a:ext cx="685800" cy="1600200"/>
                              <a:chOff x="0" y="0"/>
                              <a:chExt cx="685800" cy="1600200"/>
                            </a:xfrm>
                          </wpg:grpSpPr>
                          <wps:wsp>
                            <wps:cNvPr id="611" name="AutoShape 298"/>
                            <wps:cNvSpPr>
                              <a:spLocks noChangeArrowheads="1"/>
                            </wps:cNvSpPr>
                            <wps:spPr bwMode="auto">
                              <a:xfrm rot="16207383" flipH="1" flipV="1">
                                <a:off x="-685800" y="685800"/>
                                <a:ext cx="1600200" cy="228600"/>
                              </a:xfrm>
                              <a:prstGeom prst="parallelogram">
                                <a:avLst>
                                  <a:gd name="adj" fmla="val 175000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AutoShape 299"/>
                            <wps:cNvSpPr>
                              <a:spLocks noChangeArrowheads="1"/>
                            </wps:cNvSpPr>
                            <wps:spPr bwMode="auto">
                              <a:xfrm rot="16207383" flipH="1" flipV="1">
                                <a:off x="-228600" y="685800"/>
                                <a:ext cx="1600200" cy="228600"/>
                              </a:xfrm>
                              <a:prstGeom prst="parallelogram">
                                <a:avLst>
                                  <a:gd name="adj" fmla="val 17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AutoShape 300"/>
                            <wps:cNvCnPr>
                              <a:cxnSpLocks noChangeShapeType="1"/>
                            </wps:cNvCnPr>
                            <wps:spPr bwMode="auto">
                              <a:xfrm rot="16207383" flipH="1">
                                <a:off x="238125" y="-238125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4" name="AutoShape 301"/>
                            <wps:cNvCnPr>
                              <a:cxnSpLocks noChangeShapeType="1"/>
                            </wps:cNvCnPr>
                            <wps:spPr bwMode="auto">
                              <a:xfrm rot="16207383" flipH="1">
                                <a:off x="238125" y="962025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5" name="AutoShape 303"/>
                            <wps:cNvCnPr>
                              <a:cxnSpLocks noChangeShapeType="1"/>
                            </wps:cNvCnPr>
                            <wps:spPr bwMode="auto">
                              <a:xfrm rot="16207383" flipH="1">
                                <a:off x="447675" y="15240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6" name="AutoShape 3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7200" y="0"/>
                                <a:ext cx="0" cy="1205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17" name="AutoShap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318" y="1604513"/>
                              <a:ext cx="442543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2871"/>
                            <a:ext cx="276224" cy="35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356" w:rsidRPr="006D5EF8" w:rsidRDefault="00B45356" w:rsidP="006D5EF8">
                              <w:pPr>
                                <w:spacing w:after="0"/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</w:pPr>
                              <w:r w:rsidRPr="006D5EF8"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6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57350"/>
                            <a:ext cx="276224" cy="35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356" w:rsidRPr="006D5EF8" w:rsidRDefault="00B45356" w:rsidP="006D5EF8">
                              <w:pPr>
                                <w:spacing w:after="0"/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6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1226" y="491493"/>
                            <a:ext cx="276224" cy="35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356" w:rsidRPr="006D5EF8" w:rsidRDefault="00B45356" w:rsidP="006D5EF8">
                              <w:pPr>
                                <w:spacing w:after="0"/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6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0658" y="482871"/>
                            <a:ext cx="276224" cy="35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356" w:rsidRPr="006D5EF8" w:rsidRDefault="00B45356" w:rsidP="006D5EF8">
                              <w:pPr>
                                <w:spacing w:after="0"/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6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8256" y="1957350"/>
                            <a:ext cx="276224" cy="35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356" w:rsidRPr="006D5EF8" w:rsidRDefault="00B45356" w:rsidP="006D5EF8">
                              <w:pPr>
                                <w:spacing w:after="0"/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b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3" o:spid="_x0000_s1057" style="position:absolute;margin-left:73pt;margin-top:19.7pt;width:374.6pt;height:218.55pt;z-index:252040192" coordsize="47574,2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">
                <v:group id="Group 311" o:spid="_x0000_s1058" style="position:absolute;left:4313;top:4830;width:15170;height:8287" coordorigin="4889,6990" coordsize="2389,1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rect id="Rectangle 312" o:spid="_x0000_s1059" style="position:absolute;left:4889;top:6990;width:213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5QsIA&#10;AADcAAAADwAAAGRycy9kb3ducmV2LnhtbESP0WoCMRRE3wv+Q7hC32qiiOjWKLZQ2se69gMuyXWz&#10;uLlZk6jbv28Kgo/DzJxh1tvBd+JKMbWBNUwnCgSxCbblRsPP4eNlCSJlZItdYNLwSwm2m9HTGisb&#10;bryna50bUSCcKtTgcu4rKZNx5DFNQk9cvGOIHnORsZE24q3AfSdnSi2kx5bLgsOe3h2ZU33xGj53&#10;cTVXNdG3uTTd2Zyc2s/ftH4eD7tXEJmG/Ajf219Ww2y6gv8z5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SHlCwgAAANwAAAAPAAAAAAAAAAAAAAAAAJgCAABkcnMvZG93&#10;bnJldi54bWxQSwUGAAAAAAQABAD1AAAAhwMAAAAA&#10;" fillcolor="#d6e3bc [1302]"/>
                  <v:rect id="Rectangle 313" o:spid="_x0000_s1060" style="position:absolute;left:5148;top:7290;width:213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7lksUA&#10;AADcAAAADwAAAGRycy9kb3ducmV2LnhtbESPQWvCQBSE74X+h+UVeil140I1jW6CbSkI4kFt74/s&#10;Mwlm38bsVuO/7wqCx2FmvmHmxWBbcaLeN441jEcJCOLSmYYrDT+779cUhA/IBlvHpOFCHor88WGO&#10;mXFn3tBpGyoRIewz1FCH0GVS+rImi37kOuLo7V1vMUTZV9L0eI5w20qVJBNpseG4UGNHnzWVh+2f&#10;1fD79vK1WF3Wa3y36iNND8epnKDWz0/DYgYi0BDu4Vt7aTQopeB6Jh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uWSxQAAANwAAAAPAAAAAAAAAAAAAAAAAJgCAABkcnMv&#10;ZG93bnJldi54bWxQSwUGAAAAAAQABAD1AAAAigMAAAAA&#10;">
                    <v:fill opacity="0"/>
                  </v:rect>
                  <v:shape id="AutoShape 314" o:spid="_x0000_s1061" type="#_x0000_t32" style="position:absolute;left:4889;top:6990;width:259;height:3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rsPMUAAADcAAAADwAAAGRycy9kb3ducmV2LnhtbESPQWvCQBSE70L/w/IKvZS6MaKU1FWC&#10;UiiCaGLB6yP7TKLZtyG71fjvXaHgcZiZb5jZojeNuFDnassKRsMIBHFhdc2lgt/998cnCOeRNTaW&#10;ScGNHCzmL4MZJtpeOaNL7ksRIOwSVFB53yZSuqIig25oW+LgHW1n0AfZlVJ3eA1w08g4iqbSYM1h&#10;ocKWlhUV5/zPKPCb9/XklG23ac68SnfrwzldHpR6e+3TLxCeev8M/7d/tII4Hs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rsPMUAAADcAAAADwAAAAAAAAAA&#10;AAAAAAChAgAAZHJzL2Rvd25yZXYueG1sUEsFBgAAAAAEAAQA+QAAAJMDAAAAAA==&#10;"/>
                  <v:shape id="AutoShape 315" o:spid="_x0000_s1062" type="#_x0000_t32" style="position:absolute;left:7019;top:7950;width:221;height:3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oS8YAAADcAAAADwAAAGRycy9kb3ducmV2LnhtbESP3WrCQBSE7wt9h+UUelN00x9Eo6u0&#10;BaH2QvDnAQ7ZYxKbPSfd3ZrYp3cLQi+HmfmGmS1616gT+VALG3gcZqCIC7E1lwb2u+VgDCpEZIuN&#10;MBk4U4DF/PZmhrmVjjd02sZSJQiHHA1UMba51qGoyGEYSkucvIN4hzFJX2rrsUtw1+inLBtphzWn&#10;hQpbeq+o+Nr+OAO/5+Vk/3l882v/rbuHfi3ZSsSY+7v+dQoqUh//w9f2hzXwPH6BvzPpCO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t6EvGAAAA3AAAAA8AAAAAAAAA&#10;AAAAAAAAoQIAAGRycy9kb3ducmV2LnhtbFBLBQYAAAAABAAEAPkAAACUAwAAAAA=&#10;">
                    <v:stroke dashstyle="dash"/>
                  </v:shape>
                  <v:shape id="AutoShape 316" o:spid="_x0000_s1063" type="#_x0000_t32" style="position:absolute;left:4889;top:7950;width:259;height:3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FN0MYAAADcAAAADwAAAGRycy9kb3ducmV2LnhtbESP3UrDQBSE7wXfYTmCN9JuVCxt2m1R&#10;oWC9KPTnAQ7Z0yQ1e07cXZvUp+8KBS+HmfmGmS1616gT+VALG3gcZqCIC7E1lwb2u+VgDCpEZIuN&#10;MBk4U4DF/PZmhrmVjjd02sZSJQiHHA1UMba51qGoyGEYSkucvIN4hzFJX2rrsUtw1+inLBtphzWn&#10;hQpbeq+o+Nr+OAO/5+Vk/3l882v/rbuHfi3ZSsSY+7v+dQoqUh//w9f2hzXwPH6BvzPpCO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hTdDGAAAA3AAAAA8AAAAAAAAA&#10;AAAAAAAAoQIAAGRycy9kb3ducmV2LnhtbFBLBQYAAAAABAAEAPkAAACUAwAAAAA=&#10;">
                    <v:stroke dashstyle="dash"/>
                  </v:shape>
                  <v:shape id="AutoShape 317" o:spid="_x0000_s1064" type="#_x0000_t32" style="position:absolute;left:7019;top:6990;width:259;height:3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fA8YAAADcAAAADwAAAGRycy9kb3ducmV2LnhtbESPQWvCQBSE74X+h+UVeim6saUSoqsE&#10;pVACYhMFr4/sM4lm34bs1qT/visUehxm5htmuR5NK27Uu8aygtk0AkFcWt1wpeB4+JjEIJxH1tha&#10;JgU/5GC9enxYYqLtwDndCl+JAGGXoILa+y6R0pU1GXRT2xEH72x7gz7IvpK6xyHATStfo2guDTYc&#10;FmrsaFNTeS2+jQK/e8neL/l+nxbM2/QrO13TzUmp56cxXYDwNPr/8F/7Uyt4i+dwP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KHwPGAAAA3AAAAA8AAAAAAAAA&#10;AAAAAAAAoQIAAGRycy9kb3ducmV2LnhtbFBLBQYAAAAABAAEAPkAAACUAwAAAAA=&#10;"/>
                </v:group>
                <v:group id="Group 318" o:spid="_x0000_s1065" style="position:absolute;left:4054;top:19754;width:15380;height:8001" coordorigin="8667,6420" coordsize="242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rect id="Rectangle 319" o:spid="_x0000_s1066" style="position:absolute;left:8667;top:6420;width:213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eLOMMA&#10;AADcAAAADwAAAGRycy9kb3ducmV2LnhtbESP3YrCMBSE7wXfIRxh7zR1F1ypRhFBUXAX/x7g2Bzb&#10;anPSbaJ2fXojCF4OM/MNMxzXphBXqlxuWUG3E4EgTqzOOVWw383afRDOI2ssLJOCf3IwHjUbQ4y1&#10;vfGGrlufigBhF6OCzPsyltIlGRl0HVsSB+9oK4M+yCqVusJbgJtCfkZRTxrMOSxkWNI0o+S8vRgF&#10;p6/18ofoHv2u56s/2s8O5sDfSn206skAhKfav8Ov9kIrCER4nglHQI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eLOMMAAADcAAAADwAAAAAAAAAAAAAAAACYAgAAZHJzL2Rv&#10;d25yZXYueG1sUEsFBgAAAAAEAAQA9QAAAIgDAAAAAA==&#10;" fillcolor="white [3212]"/>
                  <v:rect id="Rectangle 320" o:spid="_x0000_s1067" style="position:absolute;left:8959;top:6675;width:213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jmcEA&#10;AADcAAAADwAAAGRycy9kb3ducmV2LnhtbESP0WoCMRRE3wv+Q7iCbzVRpNTVKLZQ6mPd9gMuyXWz&#10;uLlZk6jr35tCoY/DzJxh1tvBd+JKMbWBNcymCgSxCbblRsPP98fzK4iUkS12gUnDnRJsN6OnNVY2&#10;3PhA1zo3okA4VajB5dxXUibjyGOahp64eMcQPeYiYyNtxFuB+07OlXqRHlsuCw57endkTvXFa/jc&#10;xeVC1URf5tJ0Z3Ny6rB403oyHnYrEJmG/B/+a++thrmawe+Zcg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n45nBAAAA3AAAAA8AAAAAAAAAAAAAAAAAmAIAAGRycy9kb3du&#10;cmV2LnhtbFBLBQYAAAAABAAEAPUAAACGAwAAAAA=&#10;" fillcolor="#d6e3bc [1302]"/>
                  <v:shape id="AutoShape 321" o:spid="_x0000_s1068" type="#_x0000_t32" style="position:absolute;left:8667;top:6420;width:292;height:2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MVx8QAAADcAAAADwAAAGRycy9kb3ducmV2LnhtbESPQYvCMBSE7wv+h/AEL4umFnaRapSi&#10;CCIsrlXw+miebbV5KU3U7r/fCILHYWa+YWaLztTiTq2rLCsYjyIQxLnVFRcKjof1cALCeWSNtWVS&#10;8EcOFvPexwwTbR+8p3vmCxEg7BJUUHrfJFK6vCSDbmQb4uCdbWvQB9kWUrf4CHBTyziKvqXBisNC&#10;iQ0tS8qv2c0o8D+f26/LfrdLM+ZV+rs9XdPlSalBv0unIDx1/h1+tTdaQRzF8DwTjo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AxXHxAAAANwAAAAPAAAAAAAAAAAA&#10;AAAAAKECAABkcnMvZG93bnJldi54bWxQSwUGAAAAAAQABAD5AAAAkgMAAAAA&#10;"/>
                  <v:shape id="AutoShape 322" o:spid="_x0000_s1069" type="#_x0000_t32" style="position:absolute;left:8667;top:7380;width:292;height:3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+wXMQAAADcAAAADwAAAGRycy9kb3ducmV2LnhtbESPQYvCMBSE74L/ITzBi6ypistSjVIU&#10;QYRF7QpeH83btmvzUpqo9d9vBMHjMDPfMPNlaypxo8aVlhWMhhEI4szqknMFp5/NxxcI55E1VpZJ&#10;wYMcLBfdzhxjbe98pFvqcxEg7GJUUHhfx1K6rCCDbmhr4uD92sagD7LJpW7wHuCmkuMo+pQGSw4L&#10;Bda0Kii7pFejwH8PdtO/436fpMzr5LA7X5LVWal+r01mIDy1/h1+tbdawTiawP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T7BcxAAAANwAAAAPAAAAAAAAAAAA&#10;AAAAAKECAABkcnMvZG93bnJldi54bWxQSwUGAAAAAAQABAD5AAAAkgMAAAAA&#10;"/>
                  <v:shape id="AutoShape 323" o:spid="_x0000_s1070" type="#_x0000_t32" style="position:absolute;left:10797;top:6420;width:292;height:3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YoKMQAAADcAAAADwAAAGRycy9kb3ducmV2LnhtbESPQYvCMBSE74L/ITzBi6ypostSjVIU&#10;QYRF7QpeH83btmvzUpqo9d9vBMHjMDPfMPNlaypxo8aVlhWMhhEI4szqknMFp5/NxxcI55E1VpZJ&#10;wYMcLBfdzhxjbe98pFvqcxEg7GJUUHhfx1K6rCCDbmhr4uD92sagD7LJpW7wHuCmkuMo+pQGSw4L&#10;Bda0Kii7pFejwH8PdtO/436fpMzr5LA7X5LVWal+r01mIDy1/h1+tbdawTiawP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pigoxAAAANwAAAAPAAAAAAAAAAAA&#10;AAAAAKECAABkcnMvZG93bnJldi54bWxQSwUGAAAAAAQABAD5AAAAkgMAAAAA&#10;"/>
                </v:group>
                <v:group id="Group 339" o:spid="_x0000_s1071" style="position:absolute;left:28380;width:6858;height:16002" coordorigin="9570,4950" coordsize="10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305" o:spid="_x0000_s1072" type="#_x0000_t7" style="position:absolute;left:9210;top:6030;width:2520;height:360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Ap8QA&#10;AADcAAAADwAAAGRycy9kb3ducmV2LnhtbESPQYvCMBCF74L/IYzgTVNdqNuuUZYFYXsS3R72ODRj&#10;W2wmpYm1+uuNIHh8vHnfm7feDqYRPXWutqxgMY9AEBdW11wqyP92s08QziNrbCyTghs52G7GozWm&#10;2l75QP3RlyJA2KWooPK+TaV0RUUG3dy2xME72c6gD7Irpe7wGuCmkcsoiqXBmkNDhS39VFScjxcT&#10;3shjypb5v+nvpzrLFvoc75Ncqelk+P4C4Wnw7+NX+lcr+EhW8BwTC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HQKfEAAAA3AAAAA8AAAAAAAAAAAAAAAAAmAIAAGRycy9k&#10;b3ducmV2LnhtbFBLBQYAAAAABAAEAPUAAACJAwAAAAA=&#10;" fillcolor="#d6e3bc [1302]"/>
                  <v:shape id="AutoShape 306" o:spid="_x0000_s1073" type="#_x0000_t7" style="position:absolute;left:8490;top:6030;width:2520;height:360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iMcEA&#10;AADcAAAADwAAAGRycy9kb3ducmV2LnhtbERPyYoCMRC9D/gPoQRvY9oF0dYooijDMCAuB49Fp3rB&#10;TiV2ovb8/eQw4PHx9sWqNbV4UuMrywoG/QQEcWZ1xYWCy3n3OQXhA7LG2jIp+CUPq2XnY4Gpti8+&#10;0vMUChFD2KeooAzBpVL6rCSDvm8dceRy2xgMETaF1A2+Yrip5TBJJtJgxbGhREebkrLb6WEUHKv6&#10;kX/fx5Pt4We8d7S75lNnlep12/UcRKA2vMX/7i+tYDSLa+OZe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J4jHBAAAA3AAAAA8AAAAAAAAAAAAAAAAAmAIAAGRycy9kb3du&#10;cmV2LnhtbFBLBQYAAAAABAAEAPUAAACGAwAAAAA=&#10;"/>
                  <v:shape id="AutoShape 307" o:spid="_x0000_s1074" type="#_x0000_t32" style="position:absolute;left:9941;top:7470;width:70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1QU8UAAADcAAAADwAAAGRycy9kb3ducmV2LnhtbESPQWsCMRSE7wX/Q3hCL0Wzq1B0NUop&#10;FMSDUN2Dx0fy3F3cvKxJum7/vREKPQ4z8w2z3g62FT350DhWkE8zEMTamYYrBeXpa7IAESKywdYx&#10;KfilANvN6GWNhXF3/qb+GCuRIBwKVFDH2BVSBl2TxTB1HXHyLs5bjEn6ShqP9wS3rZxl2bu02HBa&#10;qLGjz5r09fhjFTT78lD2b7fo9WKfn30eTudWK/U6Hj5WICIN8T/8194ZBfPlEp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1QU8UAAADcAAAADwAAAAAAAAAA&#10;AAAAAAChAgAAZHJzL2Rvd25yZXYueG1sUEsFBgAAAAAEAAQA+QAAAJMDAAAAAA==&#10;"/>
                  <v:shape id="AutoShape 308" o:spid="_x0000_s1075" type="#_x0000_t32" style="position:absolute;left:10275;top:5205;width:0;height:75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SWS8IAAADcAAAADwAAAGRycy9kb3ducmV2LnhtbERPy4rCMBTdD/gP4Q7MTtOqI1KNIoL4&#10;GBTGcePu0txpq81NSTJa/94shFkezns6b00tbuR8ZVlB2ktAEOdWV1woOP2sumMQPiBrrC2Tggd5&#10;mM86b1PMtL3zN92OoRAxhH2GCsoQmkxKn5dk0PdsQxy5X+sMhghdIbXDeww3tewnyUgarDg2lNjQ&#10;sqT8evwzCi7VeXAwFzyvx9vPdJjunNk/vpT6eG8XExCB2vAvfrk3WsEwifPjmXg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SWS8IAAADcAAAADwAAAAAAAAAAAAAA&#10;AAChAgAAZHJzL2Rvd25yZXYueG1sUEsFBgAAAAAEAAQA+QAAAJADAAAAAA==&#10;"/>
                  <v:shape id="AutoShape 309" o:spid="_x0000_s1076" type="#_x0000_t32" style="position:absolute;left:9570;top:4950;width:7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fHEsYAAADcAAAADwAAAGRycy9kb3ducmV2LnhtbESP3WoCMRSE7wXfIZyCd5pVi5StUVQo&#10;WgqCtoiXh83Zn3Zzsk2iu317Iwi9HGbmG2a+7EwtruR8ZVnBeJSAIM6srrhQ8PX5NnwB4QOyxtoy&#10;KfgjD8tFvzfHVNuWD3Q9hkJECPsUFZQhNKmUPivJoB/Zhjh6uXUGQ5SukNphG+GmlpMkmUmDFceF&#10;EhvalJT9HC9GwdYffk8uX7fv+1X28b2Z7tp1flZq8NStXkEE6sJ/+NHeaQXPyRjuZ+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HxxLGAAAA3AAAAA8AAAAAAAAA&#10;AAAAAAAAoQIAAGRycy9kb3ducmV2LnhtbFBLBQYAAAAABAAEAPkAAACUAwAAAAA=&#10;">
                    <v:stroke dashstyle="dash"/>
                  </v:shape>
                  <v:shape id="AutoShape 310" o:spid="_x0000_s1077" type="#_x0000_t32" style="position:absolute;left:9945;top:6480;width:0;height:75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UcA8YAAADcAAAADwAAAGRycy9kb3ducmV2LnhtbESPQWvCQBSE7wX/w/KEXkQ3SikxuooI&#10;0h4ailYQb8/sMxvMvg3ZrUn767uFQo/DzHzDLNe9rcWdWl85VjCdJCCIC6crLhUcP3bjFIQPyBpr&#10;x6TgizysV4OHJWbadbyn+yGUIkLYZ6jAhNBkUvrCkEU/cQ1x9K6utRiibEupW+wi3NZyliTP0mLF&#10;ccFgQ1tDxe3waSPlfTTKL00uzy/z7embutTk+KbU47DfLEAE6sN/+K/9qhU8JTP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lHAPGAAAA3AAAAA8AAAAAAAAA&#10;AAAAAAAAoQIAAGRycy9kb3ducmV2LnhtbFBLBQYAAAAABAAEAPkAAACUAwAAAAA=&#10;">
                    <v:stroke dashstyle="dash"/>
                  </v:shape>
                </v:group>
                <v:group id="Group 290" o:spid="_x0000_s1078" style="position:absolute;left:30710;top:19754;width:16002;height:6858" coordorigin="2070,990" coordsize="252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AutoShape 291" o:spid="_x0000_s1079" type="#_x0000_t7" style="position:absolute;left:2070;top:990;width:2520;height:36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asUA&#10;AADcAAAADwAAAGRycy9kb3ducmV2LnhtbESPQWvCQBSE74L/YXmFXkRfKlYkuooWCr0o1ORQb4/s&#10;MwnNvg3Zrab99a4g9DjMzDfMatPbRl2487UTDS+TBBRL4UwtpYY8ex8vQPlAYqhxwhp+2cNmPRys&#10;KDXuKp98OYZSRYj4lDRUIbQpoi8qtuQnrmWJ3tl1lkKUXYmmo2uE2wanSTJHS7XEhYpafqu4+D7+&#10;WA2HfPeFxWj6miHt9nme4ekvnLV+fuq3S1CB+/AffrQ/jIZ5MoP7mXgEcH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7xqxQAAANwAAAAPAAAAAAAAAAAAAAAAAJgCAABkcnMv&#10;ZG93bnJldi54bWxQSwUGAAAAAAQABAD1AAAAigMAAAAA&#10;" fillcolor="#d6e3bc [1302]"/>
                  <v:shape id="AutoShape 292" o:spid="_x0000_s1080" type="#_x0000_t7" style="position:absolute;left:2070;top:1710;width:2520;height:36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64MMA&#10;AADcAAAADwAAAGRycy9kb3ducmV2LnhtbESPT2sCMRTE7wW/Q3hCL6UmSitlNUpVCj1Z/Hd/bJ6b&#10;xeRl2aTu9ts3guBxmJnfMPNl7524UhvrwBrGIwWCuAym5krD8fD1+gEiJmSDLjBp+KMIy8XgaY6F&#10;CR3v6LpPlcgQjgVqsCk1hZSxtOQxjkJDnL1zaD2mLNtKmha7DPdOTpSaSo815wWLDa0tlZf9r9fw&#10;Y41xq+6k3raXsdu8rFfYnXdaPw/7zxmIRH16hO/tb6Nhqt7hdiYf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W64MMAAADcAAAADwAAAAAAAAAAAAAAAACYAgAAZHJzL2Rv&#10;d25yZXYueG1sUEsFBgAAAAAEAAQA9QAAAIgDAAAAAA==&#10;"/>
                  <v:shape id="AutoShape 293" o:spid="_x0000_s1081" type="#_x0000_t32" style="position:absolute;left:2070;top:99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dyScUAAADc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XsDfmX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dyScUAAADcAAAADwAAAAAAAAAA&#10;AAAAAAChAgAAZHJzL2Rvd25yZXYueG1sUEsFBgAAAAAEAAQA+QAAAJMDAAAAAA==&#10;"/>
                  <v:shape id="AutoShape 294" o:spid="_x0000_s1082" type="#_x0000_t32" style="position:absolute;left:3960;top:99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vX0sYAAADcAAAADwAAAGRycy9kb3ducmV2LnhtbESPQWsCMRSE70L/Q3iFXqRmFapla5St&#10;IFTBg2t7f908N8HNy3YTdfvvTaHgcZiZb5j5sneNuFAXrGcF41EGgrjy2nKt4POwfn4FESKyxsYz&#10;KfilAMvFw2COufZX3tOljLVIEA45KjAxtrmUoTLkMIx8S5y8o+8cxiS7WuoOrwnuGjnJsql0aDkt&#10;GGxpZag6lWenYLcZvxffxm62+x+7e1kXzbkefin19NgXbyAi9fEe/m9/aAXTbAZ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r19LGAAAA3AAAAA8AAAAAAAAA&#10;AAAAAAAAoQIAAGRycy9kb3ducmV2LnhtbFBLBQYAAAAABAAEAPkAAACUAwAAAAA=&#10;"/>
                  <v:shape id="AutoShape 295" o:spid="_x0000_s1083" type="#_x0000_t32" style="position:absolute;left:4590;top:135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DoMIAAADc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mW1qYz6Qj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RDoMIAAADcAAAADwAAAAAAAAAAAAAA&#10;AAChAgAAZHJzL2Rvd25yZXYueG1sUEsFBgAAAAAEAAQA+QAAAJADAAAAAA==&#10;"/>
                  <v:shape id="AutoShape 296" o:spid="_x0000_s1084" type="#_x0000_t32" style="position:absolute;left:2685;top:135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jmO8YAAADcAAAADwAAAGRycy9kb3ducmV2LnhtbESPQWsCMRSE70L/Q3iFXqRmFSp2a5St&#10;IFTBg2t7f908N8HNy3YTdfvvTaHgcZiZb5j5sneNuFAXrGcF41EGgrjy2nKt4POwfp6BCBFZY+OZ&#10;FPxSgOXiYTDHXPsr7+lSxlokCIccFZgY21zKUBlyGEa+JU7e0XcOY5JdLXWH1wR3jZxk2VQ6tJwW&#10;DLa0MlSdyrNTsNuM34tvYzfb/Y/dvayL5lwPv5R6euyLNxCR+ngP/7c/tIJp9gp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45jvGAAAA3AAAAA8AAAAAAAAA&#10;AAAAAAAAoQIAAGRycy9kb3ducmV2LnhtbFBLBQYAAAAABAAEAPkAAACUAwAAAAA=&#10;"/>
                </v:group>
                <v:group id="Group 618" o:spid="_x0000_s1085" style="position:absolute;left:40716;top:86;width:6858;height:16040" coordsize="6858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group id="Group 610" o:spid="_x0000_s1086" style="position:absolute;width:6858;height:16002" coordsize="6858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<v:shape id="AutoShape 298" o:spid="_x0000_s1087" type="#_x0000_t7" style="position:absolute;left:-6858;top:6858;width:16002;height:2286;rotation:-5890176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f98UA&#10;AADcAAAADwAAAGRycy9kb3ducmV2LnhtbESPzWrDMBCE74G+g9hCLyGRnUIoTpQQWgo+pAc7fYDF&#10;Wv8k0sq1VNt5+6pQ6HGY+WaY/XG2Row0+M6xgnSdgCCunO64UfB5eV+9gPABWaNxTAru5OF4eFjs&#10;MdNu4oLGMjQilrDPUEEbQp9J6auWLPq164mjV7vBYohyaKQecIrl1shNkmylxY7jQos9vbZU3cpv&#10;q2C74XO+/HirimttzHP9Vdy0KZR6epxPOxCB5vAf/qNzHbk0hd8z8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l/3xQAAANwAAAAPAAAAAAAAAAAAAAAAAJgCAABkcnMv&#10;ZG93bnJldi54bWxQSwUGAAAAAAQABAD1AAAAigMAAAAA&#10;" fillcolor="#d6e3bc [1302]"/>
                    <v:shape id="AutoShape 299" o:spid="_x0000_s1088" type="#_x0000_t7" style="position:absolute;left:-2286;top:6858;width:16002;height:2286;rotation:-5890176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f1MMA&#10;AADcAAAADwAAAGRycy9kb3ducmV2LnhtbESPS2/CMBCE70j8B2uRuBUHDmkVMIgiHr3ykOC4tbdJ&#10;SryOYgPh32MkJI6jmflGM5m1thJXanzpWMFwkIAg1s6UnCs47FcfXyB8QDZYOSYFd/Iwm3Y7E8yM&#10;u/GWrruQiwhhn6GCIoQ6k9Lrgiz6gauJo/fnGoshyiaXpsFbhNtKjpIklRZLjgsF1rQoSJ93F6tg&#10;yb/6Mxz/2zltqtMaa3/+TrVS/V47H4MI1IZ3+NX+MQrS4Qi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rf1MMAAADcAAAADwAAAAAAAAAAAAAAAACYAgAAZHJzL2Rv&#10;d25yZXYueG1sUEsFBgAAAAAEAAQA9QAAAIgDAAAAAA==&#10;"/>
                    <v:shape id="AutoShape 300" o:spid="_x0000_s1089" type="#_x0000_t32" style="position:absolute;left:2381;top:-2381;width:0;height:4762;rotation:5890176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IwqMgAAADcAAAADwAAAGRycy9kb3ducmV2LnhtbESP3UoDMRSE7wXfIRzBO5ttpYusTYst&#10;tLQo2B9RLw+b0822m5Mlid317Y0geDnMzDfMZNbbRlzIh9qxguEgA0FcOl1zpeDtsLx7ABEissbG&#10;MSn4pgCz6fXVBAvtOt7RZR8rkSAcClRgYmwLKUNpyGIYuJY4eUfnLcYkfSW1xy7BbSNHWZZLizWn&#10;BYMtLQyV5/2XVfD6fpq/HNbdMR9vnlfmY7ndffqtUrc3/dMjiEh9/A//tddaQT68h98z6QjI6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tIwqMgAAADcAAAADwAAAAAA&#10;AAAAAAAAAAChAgAAZHJzL2Rvd25yZXYueG1sUEsFBgAAAAAEAAQA+QAAAJYDAAAAAA==&#10;">
                      <v:stroke dashstyle="dash"/>
                    </v:shape>
                    <v:shape id="AutoShape 301" o:spid="_x0000_s1090" type="#_x0000_t32" style="position:absolute;left:2381;top:9620;width:0;height:4762;rotation:5890176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o3MgAAADcAAAADwAAAGRycy9kb3ducmV2LnhtbESP3UoDMRSE7wXfIRzBO5ttsYusTYst&#10;tLQo2B9RLw+b0822m5Mlid317Y0geDnMzDfMZNbbRlzIh9qxguEgA0FcOl1zpeDtsLx7ABEissbG&#10;MSn4pgCz6fXVBAvtOt7RZR8rkSAcClRgYmwLKUNpyGIYuJY4eUfnLcYkfSW1xy7BbSNHWZZLizWn&#10;BYMtLQyV5/2XVfD6fpq/HNbdMR9vnlfmY7ndffqtUrc3/dMjiEh9/A//tddaQT68h98z6QjI6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Tuo3MgAAADcAAAADwAAAAAA&#10;AAAAAAAAAAChAgAAZHJzL2Rvd25yZXYueG1sUEsFBgAAAAAEAAQA+QAAAJYDAAAAAA==&#10;">
                      <v:stroke dashstyle="dash"/>
                    </v:shape>
                    <v:shape id="AutoShape 303" o:spid="_x0000_s1091" type="#_x0000_t32" style="position:absolute;left:4477;top:1523;width:0;height:4763;rotation:5890176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edQ8MAAADcAAAADwAAAGRycy9kb3ducmV2LnhtbESPQYvCMBSE78L+h/AWvGlaQbd0jUUU&#10;waO2Htzbo3m21ealNFHrvzcLC3scZuYbZpkNphUP6l1jWUE8jUAQl1Y3XCk4FbtJAsJ5ZI2tZVLw&#10;IgfZ6mO0xFTbJx/pkftKBAi7FBXU3neplK6syaCb2o44eBfbG/RB9pXUPT4D3LRyFkULabDhsFBj&#10;R5uaylt+NwrO3fanLe6HTUFD/tp9Jdco2W+VGn8O628Qngb/H/5r77WCRTyH3zPhCMjV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HnUPDAAAA3AAAAA8AAAAAAAAAAAAA&#10;AAAAoQIAAGRycy9kb3ducmV2LnhtbFBLBQYAAAAABAAEAPkAAACRAwAAAAA=&#10;" strokeweight="1.25pt"/>
                    <v:shape id="AutoShape 341" o:spid="_x0000_s1092" type="#_x0000_t32" style="position:absolute;left:4572;width:0;height:12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qXTscAAADcAAAADwAAAGRycy9kb3ducmV2LnhtbESPW2vCQBSE3wv+h+UU+iK6SYVUo6uU&#10;QqkP9uLt/ZA9TaLZs2F3q9Ff3y0IfRxm5htmtuhMI07kfG1ZQTpMQBAXVtdcKthtXwdjED4ga2ws&#10;k4ILeVjMe3czzLU985pOm1CKCGGfo4IqhDaX0hcVGfRD2xJH79s6gyFKV0rt8BzhppGPSZJJgzXH&#10;hQpbeqmoOG5+jIL++9vBLb9Wn0+T9LrSezpko4+rUg/33fMURKAu/Idv7aVWkKUZ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SpdOxwAAANwAAAAPAAAAAAAA&#10;AAAAAAAAAKECAABkcnMvZG93bnJldi54bWxQSwUGAAAAAAQABAD5AAAAlQMAAAAA&#10;" strokeweight="1.25pt">
                      <v:stroke dashstyle="dash"/>
                    </v:shape>
                  </v:group>
                  <v:shape id="AutoShape 338" o:spid="_x0000_s1093" type="#_x0000_t32" style="position:absolute;left:2303;top:16045;width:44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Y9sEAAADcAAAADwAAAGRycy9kb3ducmV2LnhtbESPQYvCMBSE78L+h/AWvGnqIiq1qcjC&#10;gteqeH40z7bYvHSb1MZ/bwTB4zAz3zDZLphW3Kl3jWUFi3kCgri0uuFKwfn0N9uAcB5ZY2uZFDzI&#10;wS7/mmSYajtyQfejr0SEsEtRQe19l0rpypoMurntiKN3tb1BH2VfSd3jGOGmlT9JspIGG44LNXb0&#10;W1N5Ow5GQVH8V5fBhXG/uYb18qyXJhkOSk2/w34LwlPwn/C7fdAKVos1vM7EIy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DNj2wQAAANwAAAAPAAAAAAAAAAAAAAAA&#10;AKECAABkcnMvZG93bnJldi54bWxQSwUGAAAAAAQABAD5AAAAjwMAAAAA&#10;" strokeweight="1.25pt"/>
                </v:group>
                <v:shape id="Text Box 2" o:spid="_x0000_s1094" type="#_x0000_t202" style="position:absolute;top:4829;width:2762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qrcYA&#10;AADcAAAADwAAAGRycy9kb3ducmV2LnhtbESPQWvCQBSE74L/YXlCb7pbC1Wiq7RCaWu9aNqDt0f2&#10;mcRm34bsmqT/3i0IHoeZ+YZZrntbiZYaXzrW8DhRIIgzZ0rONXynb+M5CB+QDVaOScMfeVivhoMl&#10;JsZ1vKf2EHIRIewT1FCEUCdS+qwgi37iauLonVxjMUTZ5NI02EW4reRUqWdpseS4UGBNm4Ky38PF&#10;anDpKZ2/q/Oxu/xkr59fu/a4raTWD6P+ZQEiUB/u4Vv7w2h4UjP4P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hqrcYAAADcAAAADwAAAAAAAAAAAAAAAACYAgAAZHJz&#10;L2Rvd25yZXYueG1sUEsFBgAAAAAEAAQA9QAAAIsDAAAAAA==&#10;" filled="f" stroked="f">
                  <v:textbox style="mso-fit-shape-to-text:t">
                    <w:txbxContent>
                      <w:p w:rsidR="00B45356" w:rsidRPr="006D5EF8" w:rsidRDefault="00B45356" w:rsidP="006D5EF8">
                        <w:pPr>
                          <w:spacing w:after="0"/>
                          <w:rPr>
                            <w:rFonts w:ascii="SassoonPrimaryInfant" w:hAnsi="SassoonPrimaryInfant"/>
                            <w:b/>
                            <w:sz w:val="28"/>
                          </w:rPr>
                        </w:pPr>
                        <w:r w:rsidRPr="006D5EF8">
                          <w:rPr>
                            <w:rFonts w:ascii="SassoonPrimaryInfant" w:hAnsi="SassoonPrimaryInfant"/>
                            <w:b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95" type="#_x0000_t202" style="position:absolute;top:19577;width:2762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uHcYA&#10;AADcAAAADwAAAGRycy9kb3ducmV2LnhtbESPQWvCQBSE70L/w/IKvelGD6Kpq9iCtFUvJvXg7ZF9&#10;Jmmzb0N2TeK/dwXB4zAz3zCLVW8q0VLjSssKxqMIBHFmdcm5gt90M5yBcB5ZY2WZFFzJwWr5Mlhg&#10;rG3HB2oTn4sAYRejgsL7OpbSZQUZdCNbEwfvbBuDPsgml7rBLsBNJSdRNJUGSw4LBdb0WVD2n1yM&#10;Apue09lX9HfqLsfs42e3b0/bSir19tqv30F46v0z/Gh/awXT8Rzu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xuHcYAAADcAAAADwAAAAAAAAAAAAAAAACYAgAAZHJz&#10;L2Rvd25yZXYueG1sUEsFBgAAAAAEAAQA9QAAAIsDAAAAAA==&#10;" filled="f" stroked="f">
                  <v:textbox style="mso-fit-shape-to-text:t">
                    <w:txbxContent>
                      <w:p w:rsidR="00B45356" w:rsidRPr="006D5EF8" w:rsidRDefault="00B45356" w:rsidP="006D5EF8">
                        <w:pPr>
                          <w:spacing w:after="0"/>
                          <w:rPr>
                            <w:rFonts w:ascii="SassoonPrimaryInfant" w:hAnsi="SassoonPrimaryInfant"/>
                            <w:b/>
                            <w:sz w:val="28"/>
                          </w:rPr>
                        </w:pPr>
                        <w:r>
                          <w:rPr>
                            <w:rFonts w:ascii="SassoonPrimaryInfant" w:hAnsi="SassoonPrimaryInfant"/>
                            <w:b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96" type="#_x0000_t202" style="position:absolute;left:24412;top:4915;width:2762;height: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NPcIA&#10;AADcAAAADwAAAGRycy9kb3ducmV2LnhtbERPu27CMBTdkfoP1kXqRhwYoiiNQYBU9blAysB2FV+S&#10;QHwdxSZJ/74eKjEenXe+mUwrBupdY1nBMopBEJdWN1wp+CleFykI55E1tpZJwS852KyfZjlm2o58&#10;oOHoKxFC2GWooPa+y6R0ZU0GXWQ74sBdbG/QB9hXUvc4hnDTylUcJ9Jgw6Ghxo72NZW3490osMWl&#10;SN/i63m8n8rdx9f3cP5spVLP82n7AsLT5B/if/e7VpCswvxwJh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g09wgAAANwAAAAPAAAAAAAAAAAAAAAAAJgCAABkcnMvZG93&#10;bnJldi54bWxQSwUGAAAAAAQABAD1AAAAhwMAAAAA&#10;" filled="f" stroked="f">
                  <v:textbox style="mso-fit-shape-to-text:t">
                    <w:txbxContent>
                      <w:p w:rsidR="00B45356" w:rsidRPr="006D5EF8" w:rsidRDefault="00B45356" w:rsidP="006D5EF8">
                        <w:pPr>
                          <w:spacing w:after="0"/>
                          <w:rPr>
                            <w:rFonts w:ascii="SassoonPrimaryInfant" w:hAnsi="SassoonPrimaryInfant"/>
                            <w:b/>
                            <w:sz w:val="28"/>
                          </w:rPr>
                        </w:pPr>
                        <w:r>
                          <w:rPr>
                            <w:rFonts w:ascii="SassoonPrimaryInfant" w:hAnsi="SassoonPrimaryInfant"/>
                            <w:b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97" type="#_x0000_t202" style="position:absolute;left:37006;top:4829;width:2763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opsUA&#10;AADcAAAADwAAAGRycy9kb3ducmV2LnhtbESPT4vCMBTE7wt+h/AEb2uqB5GuUVQQ/6yXtXrw9mie&#10;bbV5KU1s67ffCAt7HGbmN8xs0ZlSNFS7wrKC0TACQZxaXXCm4JxsPqcgnEfWWFomBS9ysJj3PmYY&#10;a9vyDzUnn4kAYRejgtz7KpbSpTkZdENbEQfvZmuDPsg6k7rGNsBNKcdRNJEGCw4LOVa0zil9nJ5G&#10;gU1uyXQb3a/t85Ku9t/H5noopVKDfrf8AuGp8//hv/ZOK5iMR/A+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qimxQAAANwAAAAPAAAAAAAAAAAAAAAAAJgCAABkcnMv&#10;ZG93bnJldi54bWxQSwUGAAAAAAQABAD1AAAAigMAAAAA&#10;" filled="f" stroked="f">
                  <v:textbox style="mso-fit-shape-to-text:t">
                    <w:txbxContent>
                      <w:p w:rsidR="00B45356" w:rsidRPr="006D5EF8" w:rsidRDefault="00B45356" w:rsidP="006D5EF8">
                        <w:pPr>
                          <w:spacing w:after="0"/>
                          <w:rPr>
                            <w:rFonts w:ascii="SassoonPrimaryInfant" w:hAnsi="SassoonPrimaryInfant"/>
                            <w:b/>
                            <w:sz w:val="28"/>
                          </w:rPr>
                        </w:pPr>
                        <w:r>
                          <w:rPr>
                            <w:rFonts w:ascii="SassoonPrimaryInfant" w:hAnsi="SassoonPrimaryInfant"/>
                            <w:b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98" type="#_x0000_t202" style="position:absolute;left:26482;top:19577;width:2763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20cUA&#10;AADcAAAADwAAAGRycy9kb3ducmV2LnhtbESPQWvCQBSE7wX/w/KE3pqNOYikrqIF0VYvNfXg7ZF9&#10;JrHZtyG7Jum/d4WCx2FmvmHmy8HUoqPWVZYVTKIYBHFudcWFgp9s8zYD4TyyxtoyKfgjB8vF6GWO&#10;qbY9f1N39IUIEHYpKii9b1IpXV6SQRfZhjh4F9sa9EG2hdQt9gFuapnE8VQarDgslNjQR0n57/Fm&#10;FNjsks228fXc3075+nN/6M5ftVTqdTys3kF4Gvwz/N/eaQXTJIH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DbRxQAAANwAAAAPAAAAAAAAAAAAAAAAAJgCAABkcnMv&#10;ZG93bnJldi54bWxQSwUGAAAAAAQABAD1AAAAigMAAAAA&#10;" filled="f" stroked="f">
                  <v:textbox style="mso-fit-shape-to-text:t">
                    <w:txbxContent>
                      <w:p w:rsidR="00B45356" w:rsidRPr="006D5EF8" w:rsidRDefault="00B45356" w:rsidP="006D5EF8">
                        <w:pPr>
                          <w:spacing w:after="0"/>
                          <w:rPr>
                            <w:rFonts w:ascii="SassoonPrimaryInfant" w:hAnsi="SassoonPrimaryInfant"/>
                            <w:b/>
                            <w:sz w:val="28"/>
                          </w:rPr>
                        </w:pPr>
                        <w:r>
                          <w:rPr>
                            <w:rFonts w:ascii="SassoonPrimaryInfant" w:hAnsi="SassoonPrimaryInfant"/>
                            <w:b/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2CFF" w:rsidRPr="00F934D8">
        <w:rPr>
          <w:rFonts w:ascii="SassoonPrimaryInfant" w:hAnsi="SassoonPrimaryInfant"/>
          <w:sz w:val="24"/>
          <w:szCs w:val="24"/>
        </w:rPr>
        <w:tab/>
      </w:r>
      <w:r w:rsidR="00E42CFF" w:rsidRPr="00F934D8">
        <w:rPr>
          <w:rFonts w:ascii="SassoonPrimaryInfant" w:hAnsi="SassoonPrimaryInfant"/>
          <w:sz w:val="24"/>
          <w:szCs w:val="24"/>
        </w:rPr>
        <w:tab/>
      </w:r>
      <w:r w:rsidR="00E42CFF" w:rsidRPr="00F934D8">
        <w:rPr>
          <w:rFonts w:ascii="SassoonPrimaryInfant" w:hAnsi="SassoonPrimaryInfant"/>
          <w:b/>
          <w:sz w:val="24"/>
          <w:szCs w:val="24"/>
        </w:rPr>
        <w:t>Which shows the correct final position?</w:t>
      </w:r>
    </w:p>
    <w:p w:rsidR="00E42CFF" w:rsidRPr="00F934D8" w:rsidRDefault="00E42CFF" w:rsidP="00F934D8">
      <w:pPr>
        <w:spacing w:after="0"/>
        <w:rPr>
          <w:rFonts w:ascii="SassoonPrimaryInfant" w:hAnsi="SassoonPrimaryInfant"/>
          <w:sz w:val="24"/>
          <w:szCs w:val="24"/>
        </w:rPr>
      </w:pPr>
    </w:p>
    <w:p w:rsidR="00767970" w:rsidRPr="00F934D8" w:rsidRDefault="00DF1681" w:rsidP="00F934D8">
      <w:pPr>
        <w:spacing w:after="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</w:p>
    <w:p w:rsidR="00767970" w:rsidRPr="00F934D8" w:rsidRDefault="00C5318B" w:rsidP="00F934D8">
      <w:pPr>
        <w:tabs>
          <w:tab w:val="left" w:pos="6615"/>
        </w:tabs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</w:p>
    <w:p w:rsidR="004804E4" w:rsidRDefault="004804E4" w:rsidP="004804E4">
      <w:pPr>
        <w:tabs>
          <w:tab w:val="left" w:pos="3735"/>
        </w:tabs>
        <w:spacing w:after="0"/>
        <w:rPr>
          <w:rFonts w:ascii="SassoonPrimaryInfant" w:hAnsi="SassoonPrimaryInfant"/>
          <w:sz w:val="24"/>
          <w:szCs w:val="24"/>
        </w:rPr>
      </w:pPr>
    </w:p>
    <w:p w:rsidR="004804E4" w:rsidRDefault="004804E4" w:rsidP="004804E4">
      <w:pPr>
        <w:tabs>
          <w:tab w:val="left" w:pos="3735"/>
        </w:tabs>
        <w:spacing w:after="0"/>
        <w:rPr>
          <w:rFonts w:ascii="SassoonPrimaryInfant" w:hAnsi="SassoonPrimaryInfant"/>
          <w:sz w:val="24"/>
          <w:szCs w:val="24"/>
        </w:rPr>
      </w:pPr>
    </w:p>
    <w:p w:rsidR="004804E4" w:rsidRDefault="004804E4" w:rsidP="004804E4">
      <w:pPr>
        <w:tabs>
          <w:tab w:val="left" w:pos="3735"/>
        </w:tabs>
        <w:spacing w:after="0"/>
        <w:rPr>
          <w:rFonts w:ascii="SassoonPrimaryInfant" w:hAnsi="SassoonPrimaryInfant"/>
          <w:sz w:val="24"/>
          <w:szCs w:val="24"/>
        </w:rPr>
      </w:pPr>
    </w:p>
    <w:p w:rsidR="004804E4" w:rsidRDefault="000C17A0" w:rsidP="004804E4">
      <w:pPr>
        <w:tabs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 xml:space="preserve">                                                                                 </w:t>
      </w:r>
      <w:r w:rsidR="00767970" w:rsidRPr="00F934D8">
        <w:rPr>
          <w:rFonts w:ascii="SassoonPrimaryInfant" w:hAnsi="SassoonPrimaryInfant"/>
          <w:sz w:val="24"/>
          <w:szCs w:val="24"/>
        </w:rPr>
        <w:t xml:space="preserve">              </w:t>
      </w:r>
      <w:r w:rsidR="00767970" w:rsidRPr="00F934D8">
        <w:rPr>
          <w:rFonts w:ascii="SassoonPrimaryInfant" w:hAnsi="SassoonPrimaryInfant"/>
          <w:b/>
          <w:sz w:val="24"/>
          <w:szCs w:val="24"/>
        </w:rPr>
        <w:t xml:space="preserve">                                       </w:t>
      </w:r>
    </w:p>
    <w:p w:rsidR="004804E4" w:rsidRDefault="004804E4" w:rsidP="004804E4">
      <w:pPr>
        <w:tabs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</w:p>
    <w:p w:rsidR="006D5EF8" w:rsidRDefault="006D5EF8" w:rsidP="004804E4">
      <w:pPr>
        <w:tabs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</w:p>
    <w:p w:rsidR="006D5EF8" w:rsidRDefault="006D5EF8" w:rsidP="004804E4">
      <w:pPr>
        <w:tabs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</w:p>
    <w:p w:rsidR="004804E4" w:rsidRDefault="004804E4" w:rsidP="004804E4">
      <w:pPr>
        <w:tabs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</w:p>
    <w:p w:rsidR="004804E4" w:rsidRDefault="004804E4" w:rsidP="004804E4">
      <w:pPr>
        <w:tabs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</w:p>
    <w:p w:rsidR="004804E4" w:rsidRDefault="004804E4" w:rsidP="004804E4">
      <w:pPr>
        <w:tabs>
          <w:tab w:val="left" w:pos="3735"/>
        </w:tabs>
        <w:spacing w:after="0"/>
        <w:rPr>
          <w:rFonts w:ascii="SassoonPrimaryInfant" w:hAnsi="SassoonPrimaryInfant"/>
          <w:sz w:val="24"/>
          <w:szCs w:val="24"/>
        </w:rPr>
      </w:pPr>
    </w:p>
    <w:p w:rsidR="00767970" w:rsidRPr="00F934D8" w:rsidRDefault="004804E4" w:rsidP="004804E4">
      <w:pPr>
        <w:tabs>
          <w:tab w:val="left" w:pos="1418"/>
          <w:tab w:val="left" w:pos="3735"/>
        </w:tabs>
        <w:spacing w:before="360" w:after="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  <w:r w:rsidR="00767970" w:rsidRPr="00F934D8">
        <w:rPr>
          <w:rFonts w:ascii="SassoonPrimaryInfant" w:hAnsi="SassoonPrimaryInfant"/>
          <w:b/>
          <w:sz w:val="24"/>
          <w:szCs w:val="24"/>
        </w:rPr>
        <w:t>A</w:t>
      </w:r>
      <w:r w:rsidR="00767970"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spellStart"/>
      <w:r w:rsidR="00767970" w:rsidRPr="00F934D8">
        <w:rPr>
          <w:rFonts w:ascii="SassoonPrimaryInfant" w:hAnsi="SassoonPrimaryInfant"/>
          <w:sz w:val="24"/>
          <w:szCs w:val="24"/>
        </w:rPr>
        <w:t>A</w:t>
      </w:r>
      <w:proofErr w:type="spellEnd"/>
      <w:r w:rsidR="00767970" w:rsidRPr="00F934D8">
        <w:rPr>
          <w:rFonts w:ascii="SassoonPrimaryInfant" w:hAnsi="SassoonPrimaryInfant"/>
          <w:sz w:val="24"/>
          <w:szCs w:val="24"/>
        </w:rPr>
        <w:t xml:space="preserve">              </w:t>
      </w:r>
      <w:proofErr w:type="gramStart"/>
      <w:r w:rsidR="00767970" w:rsidRPr="00F934D8">
        <w:rPr>
          <w:rFonts w:ascii="SassoonPrimaryInfant" w:hAnsi="SassoonPrimaryInfant"/>
          <w:b/>
          <w:sz w:val="24"/>
          <w:szCs w:val="24"/>
        </w:rPr>
        <w:t>B</w:t>
      </w:r>
      <w:r w:rsidR="00767970"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spellStart"/>
      <w:r w:rsidR="00767970" w:rsidRPr="00F934D8">
        <w:rPr>
          <w:rFonts w:ascii="SassoonPrimaryInfant" w:hAnsi="SassoonPrimaryInfant"/>
          <w:sz w:val="24"/>
          <w:szCs w:val="24"/>
        </w:rPr>
        <w:t>B</w:t>
      </w:r>
      <w:proofErr w:type="spellEnd"/>
      <w:proofErr w:type="gramEnd"/>
      <w:r w:rsidR="00767970" w:rsidRPr="00F934D8">
        <w:rPr>
          <w:rFonts w:ascii="SassoonPrimaryInfant" w:hAnsi="SassoonPrimaryInfant"/>
          <w:sz w:val="24"/>
          <w:szCs w:val="24"/>
        </w:rPr>
        <w:t xml:space="preserve">              </w:t>
      </w:r>
      <w:r w:rsidR="00767970" w:rsidRPr="00F934D8">
        <w:rPr>
          <w:rFonts w:ascii="SassoonPrimaryInfant" w:hAnsi="SassoonPrimaryInfant"/>
          <w:b/>
          <w:sz w:val="24"/>
          <w:szCs w:val="24"/>
        </w:rPr>
        <w:t>C</w:t>
      </w:r>
      <w:r w:rsidR="00767970"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spellStart"/>
      <w:r w:rsidR="00767970" w:rsidRPr="00F934D8">
        <w:rPr>
          <w:rFonts w:ascii="SassoonPrimaryInfant" w:hAnsi="SassoonPrimaryInfant"/>
          <w:sz w:val="24"/>
          <w:szCs w:val="24"/>
        </w:rPr>
        <w:t>C</w:t>
      </w:r>
      <w:proofErr w:type="spellEnd"/>
      <w:r w:rsidR="00767970" w:rsidRPr="00F934D8">
        <w:rPr>
          <w:rFonts w:ascii="SassoonPrimaryInfant" w:hAnsi="SassoonPrimaryInfant"/>
          <w:sz w:val="24"/>
          <w:szCs w:val="24"/>
        </w:rPr>
        <w:t xml:space="preserve">              </w:t>
      </w:r>
      <w:r w:rsidR="00767970" w:rsidRPr="00F934D8">
        <w:rPr>
          <w:rFonts w:ascii="SassoonPrimaryInfant" w:hAnsi="SassoonPrimaryInfant"/>
          <w:b/>
          <w:sz w:val="24"/>
          <w:szCs w:val="24"/>
        </w:rPr>
        <w:t>D</w:t>
      </w:r>
      <w:r w:rsidR="00767970"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spellStart"/>
      <w:r w:rsidR="00767970" w:rsidRPr="00F934D8">
        <w:rPr>
          <w:rFonts w:ascii="SassoonPrimaryInfant" w:hAnsi="SassoonPrimaryInfant"/>
          <w:sz w:val="24"/>
          <w:szCs w:val="24"/>
        </w:rPr>
        <w:t>D</w:t>
      </w:r>
      <w:proofErr w:type="spellEnd"/>
      <w:r w:rsidR="00767970" w:rsidRPr="00F934D8">
        <w:rPr>
          <w:rFonts w:ascii="SassoonPrimaryInfant" w:hAnsi="SassoonPrimaryInfant"/>
          <w:sz w:val="24"/>
          <w:szCs w:val="24"/>
        </w:rPr>
        <w:t xml:space="preserve">              </w:t>
      </w:r>
      <w:r w:rsidR="00767970" w:rsidRPr="00F934D8">
        <w:rPr>
          <w:rFonts w:ascii="SassoonPrimaryInfant" w:hAnsi="SassoonPrimaryInfant"/>
          <w:b/>
          <w:sz w:val="24"/>
          <w:szCs w:val="24"/>
        </w:rPr>
        <w:t>E</w:t>
      </w:r>
      <w:r w:rsidR="00767970"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spellStart"/>
      <w:r w:rsidR="00767970" w:rsidRPr="00F934D8">
        <w:rPr>
          <w:rFonts w:ascii="SassoonPrimaryInfant" w:hAnsi="SassoonPrimaryInfant"/>
          <w:sz w:val="24"/>
          <w:szCs w:val="24"/>
        </w:rPr>
        <w:t>E</w:t>
      </w:r>
      <w:proofErr w:type="spellEnd"/>
    </w:p>
    <w:p w:rsidR="004804E4" w:rsidRDefault="004804E4" w:rsidP="004804E4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4804E4" w:rsidRDefault="004804E4" w:rsidP="004804E4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  <w:sectPr w:rsidR="004804E4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3B1A7B" w:rsidRPr="00F934D8" w:rsidRDefault="0093573F" w:rsidP="00F934D8">
      <w:pPr>
        <w:tabs>
          <w:tab w:val="left" w:pos="1418"/>
          <w:tab w:val="left" w:pos="3735"/>
        </w:tabs>
        <w:spacing w:after="0"/>
        <w:rPr>
          <w:rFonts w:ascii="SassoonPrimaryInfant" w:hAnsi="SassoonPrimaryInfant"/>
          <w:sz w:val="24"/>
          <w:szCs w:val="24"/>
        </w:rPr>
      </w:pPr>
      <w:r w:rsidRPr="00E40C4D">
        <w:rPr>
          <w:rStyle w:val="Heading2Char"/>
        </w:rPr>
        <w:lastRenderedPageBreak/>
        <w:t>25</w:t>
      </w:r>
      <w:r w:rsidRPr="00F934D8">
        <w:rPr>
          <w:rFonts w:ascii="SassoonPrimaryInfant" w:hAnsi="SassoonPrimaryInfant"/>
          <w:sz w:val="24"/>
          <w:szCs w:val="24"/>
        </w:rPr>
        <w:tab/>
        <w:t>There are 15 chocolates in a box.</w:t>
      </w:r>
      <w:r w:rsidRPr="00F934D8">
        <w:rPr>
          <w:rFonts w:ascii="SassoonPrimaryInfant" w:hAnsi="SassoonPrimaryInfant"/>
          <w:sz w:val="24"/>
          <w:szCs w:val="24"/>
        </w:rPr>
        <w:tab/>
      </w:r>
    </w:p>
    <w:p w:rsidR="002B6AC1" w:rsidRDefault="003B1A7B" w:rsidP="002B6AC1">
      <w:pPr>
        <w:tabs>
          <w:tab w:val="left" w:pos="1418"/>
          <w:tab w:val="left" w:pos="3735"/>
        </w:tabs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="0093573F" w:rsidRPr="00F934D8">
        <w:rPr>
          <w:rFonts w:ascii="SassoonPrimaryInfant" w:hAnsi="SassoonPrimaryInfant"/>
          <w:sz w:val="24"/>
          <w:szCs w:val="24"/>
        </w:rPr>
        <w:t xml:space="preserve">3 are dark </w:t>
      </w:r>
      <w:r w:rsidRPr="00F934D8">
        <w:rPr>
          <w:rFonts w:ascii="SassoonPrimaryInfant" w:hAnsi="SassoonPrimaryInfant"/>
          <w:sz w:val="24"/>
          <w:szCs w:val="24"/>
        </w:rPr>
        <w:t>c</w:t>
      </w:r>
      <w:r w:rsidR="0093573F" w:rsidRPr="00F934D8">
        <w:rPr>
          <w:rFonts w:ascii="SassoonPrimaryInfant" w:hAnsi="SassoonPrimaryInfant"/>
          <w:sz w:val="24"/>
          <w:szCs w:val="24"/>
        </w:rPr>
        <w:t>hocolate.</w:t>
      </w:r>
      <w:r w:rsidRPr="00F934D8">
        <w:rPr>
          <w:rFonts w:ascii="SassoonPrimaryInfant" w:hAnsi="SassoonPrimaryInfant"/>
          <w:sz w:val="24"/>
          <w:szCs w:val="24"/>
        </w:rPr>
        <w:t xml:space="preserve">  </w:t>
      </w:r>
    </w:p>
    <w:p w:rsidR="003B1A7B" w:rsidRPr="00F934D8" w:rsidRDefault="002B6AC1" w:rsidP="002B6AC1">
      <w:pPr>
        <w:tabs>
          <w:tab w:val="left" w:pos="1418"/>
          <w:tab w:val="left" w:pos="3735"/>
        </w:tabs>
        <w:spacing w:after="120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  <w:r w:rsidR="0093573F" w:rsidRPr="00F934D8">
        <w:rPr>
          <w:rFonts w:ascii="SassoonPrimaryInfant" w:hAnsi="SassoonPrimaryInfant"/>
          <w:b/>
          <w:sz w:val="24"/>
          <w:szCs w:val="24"/>
        </w:rPr>
        <w:t>What percentage are dark chocolate?</w:t>
      </w:r>
    </w:p>
    <w:p w:rsidR="0093573F" w:rsidRPr="00F934D8" w:rsidRDefault="0093573F" w:rsidP="00F934D8">
      <w:pPr>
        <w:tabs>
          <w:tab w:val="left" w:pos="1418"/>
          <w:tab w:val="left" w:pos="3735"/>
        </w:tabs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A</w:t>
      </w:r>
      <w:r w:rsidRPr="00F934D8">
        <w:rPr>
          <w:rFonts w:ascii="SassoonPrimaryInfant" w:hAnsi="SassoonPrimaryInfant"/>
          <w:sz w:val="24"/>
          <w:szCs w:val="24"/>
        </w:rPr>
        <w:t xml:space="preserve">  3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%              </w:t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 xml:space="preserve">  20%    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15%    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5%    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25%</w:t>
      </w:r>
    </w:p>
    <w:p w:rsidR="00E40C4D" w:rsidRDefault="00E40C4D" w:rsidP="00E40C4D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E40C4D" w:rsidRPr="009120ED" w:rsidRDefault="00E40C4D" w:rsidP="00E40C4D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5E5E1D" w:rsidRDefault="00D9336F" w:rsidP="005E5E1D">
      <w:pPr>
        <w:pStyle w:val="Heading2"/>
      </w:pPr>
      <w:r w:rsidRPr="00F934D8">
        <w:t>26</w:t>
      </w:r>
      <w:r w:rsidR="003B1A7B" w:rsidRPr="00F934D8">
        <w:t xml:space="preserve">  </w:t>
      </w:r>
      <w:r w:rsidR="005E5E1D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5E1D" w:rsidTr="00D35C17">
        <w:trPr>
          <w:trHeight w:hRule="exact" w:val="567"/>
          <w:jc w:val="center"/>
        </w:trPr>
        <w:tc>
          <w:tcPr>
            <w:tcW w:w="567" w:type="dxa"/>
          </w:tcPr>
          <w:p w:rsidR="005E5E1D" w:rsidRDefault="00E05AD0" w:rsidP="005E5E1D">
            <w:pPr>
              <w:pStyle w:val="Heading2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B7A96CC" wp14:editId="08F7E82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1270</wp:posOffset>
                      </wp:positionV>
                      <wp:extent cx="733425" cy="1431925"/>
                      <wp:effectExtent l="0" t="38100" r="47625" b="15875"/>
                      <wp:wrapNone/>
                      <wp:docPr id="4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4319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1" o:spid="_x0000_s1026" type="#_x0000_t6" style="position:absolute;margin-left:21.75pt;margin-top:.1pt;width:57.75pt;height:112.75pt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" fillcolor="#d7e4bd"/>
                  </w:pict>
                </mc:Fallback>
              </mc:AlternateContent>
            </w: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  <w:tr w:rsidR="005E5E1D" w:rsidTr="00D35C17">
        <w:trPr>
          <w:trHeight w:hRule="exact" w:val="567"/>
          <w:jc w:val="center"/>
        </w:trPr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  <w:tr w:rsidR="005E5E1D" w:rsidTr="00D35C1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E5E1D" w:rsidRPr="007F404F" w:rsidRDefault="005E5E1D" w:rsidP="007F404F">
            <w:pPr>
              <w:pStyle w:val="Heading2"/>
              <w:jc w:val="center"/>
              <w:outlineLvl w:val="1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5E5E1D" w:rsidRPr="007F404F" w:rsidRDefault="007F404F" w:rsidP="007F404F">
            <w:pPr>
              <w:pStyle w:val="Heading2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  <w:tr w:rsidR="005E5E1D" w:rsidTr="00E05AD0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E5E1D" w:rsidRDefault="00E05AD0" w:rsidP="00E05AD0">
            <w:pPr>
              <w:pStyle w:val="Heading2"/>
              <w:jc w:val="center"/>
              <w:outlineLvl w:val="1"/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  <w:tr w:rsidR="005E5E1D" w:rsidTr="00D35C17">
        <w:trPr>
          <w:trHeight w:hRule="exact" w:val="567"/>
          <w:jc w:val="center"/>
        </w:trPr>
        <w:tc>
          <w:tcPr>
            <w:tcW w:w="567" w:type="dxa"/>
          </w:tcPr>
          <w:p w:rsidR="005E5E1D" w:rsidRDefault="00B271FA" w:rsidP="005E5E1D">
            <w:pPr>
              <w:pStyle w:val="Heading2"/>
              <w:outlineLvl w:val="1"/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7F6C7F7" wp14:editId="31622101">
                      <wp:simplePos x="0" y="0"/>
                      <wp:positionH relativeFrom="column">
                        <wp:posOffset>-2212341</wp:posOffset>
                      </wp:positionH>
                      <wp:positionV relativeFrom="paragraph">
                        <wp:posOffset>107363</wp:posOffset>
                      </wp:positionV>
                      <wp:extent cx="3978910" cy="284480"/>
                      <wp:effectExtent l="1751965" t="0" r="1754505" b="0"/>
                      <wp:wrapNone/>
                      <wp:docPr id="3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97891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5B2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:rsidR="00B271FA" w:rsidRPr="00B271FA" w:rsidRDefault="00B271FA" w:rsidP="00B271F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B271FA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99" type="#_x0000_t202" style="position:absolute;margin-left:-174.2pt;margin-top:8.45pt;width:313.3pt;height:22.4pt;rotation:-90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" filled="f" stroked="f">
                      <v:textbox>
                        <w:txbxContent>
                          <w:p w:rsidR="000C05B2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271FA" w:rsidRPr="00B271FA" w:rsidRDefault="00B271FA" w:rsidP="00B271FA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  <w:tr w:rsidR="005E5E1D" w:rsidTr="00D35C17">
        <w:trPr>
          <w:trHeight w:hRule="exact" w:val="567"/>
          <w:jc w:val="center"/>
        </w:trPr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E05AD0" w:rsidP="005E5E1D">
            <w:pPr>
              <w:pStyle w:val="Heading2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0B4F78F" wp14:editId="2989FCC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6985</wp:posOffset>
                      </wp:positionV>
                      <wp:extent cx="733425" cy="1439545"/>
                      <wp:effectExtent l="8890" t="0" r="56515" b="37465"/>
                      <wp:wrapNone/>
                      <wp:docPr id="196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33425" cy="143954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1" o:spid="_x0000_s1026" type="#_x0000_t6" style="position:absolute;margin-left:21.6pt;margin-top:.55pt;width:57.75pt;height:113.35pt;rotation:90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" fillcolor="#d6e3bc [1302]"/>
                  </w:pict>
                </mc:Fallback>
              </mc:AlternateContent>
            </w: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  <w:tr w:rsidR="005E5E1D" w:rsidTr="00D35C17">
        <w:trPr>
          <w:trHeight w:hRule="exact" w:val="567"/>
          <w:jc w:val="center"/>
        </w:trPr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  <w:tr w:rsidR="005E5E1D" w:rsidTr="00D35C17">
        <w:trPr>
          <w:trHeight w:hRule="exact" w:val="567"/>
          <w:jc w:val="center"/>
        </w:trPr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  <w:vAlign w:val="center"/>
          </w:tcPr>
          <w:p w:rsidR="005E5E1D" w:rsidRPr="007F404F" w:rsidRDefault="007F404F" w:rsidP="007F404F">
            <w:pPr>
              <w:pStyle w:val="Heading2"/>
              <w:outlineLvl w:val="1"/>
              <w:rPr>
                <w:b/>
              </w:rPr>
            </w:pPr>
            <w:r w:rsidRPr="007F404F">
              <w:rPr>
                <w:b/>
                <w:sz w:val="28"/>
              </w:rPr>
              <w:t>Q</w:t>
            </w: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  <w:tr w:rsidR="005E5E1D" w:rsidTr="00D35C17">
        <w:trPr>
          <w:trHeight w:hRule="exact" w:val="567"/>
          <w:jc w:val="center"/>
        </w:trPr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  <w:tr w:rsidR="005E5E1D" w:rsidTr="00D35C17">
        <w:trPr>
          <w:trHeight w:hRule="exact" w:val="567"/>
          <w:jc w:val="center"/>
        </w:trPr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  <w:tc>
          <w:tcPr>
            <w:tcW w:w="567" w:type="dxa"/>
          </w:tcPr>
          <w:p w:rsidR="005E5E1D" w:rsidRDefault="005E5E1D" w:rsidP="005E5E1D">
            <w:pPr>
              <w:pStyle w:val="Heading2"/>
              <w:outlineLvl w:val="1"/>
            </w:pPr>
          </w:p>
        </w:tc>
      </w:tr>
    </w:tbl>
    <w:p w:rsidR="005D6CBB" w:rsidRPr="00F934D8" w:rsidRDefault="005E5E1D" w:rsidP="00F934D8">
      <w:pPr>
        <w:tabs>
          <w:tab w:val="left" w:pos="1418"/>
          <w:tab w:val="left" w:pos="3735"/>
        </w:tabs>
        <w:spacing w:after="0"/>
        <w:rPr>
          <w:rFonts w:ascii="SassoonPrimaryInfant" w:hAnsi="SassoonPrimaryInfant"/>
          <w:sz w:val="24"/>
          <w:szCs w:val="24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F2E5B4C" wp14:editId="00712F15">
                <wp:simplePos x="0" y="0"/>
                <wp:positionH relativeFrom="column">
                  <wp:posOffset>944808</wp:posOffset>
                </wp:positionH>
                <wp:positionV relativeFrom="paragraph">
                  <wp:posOffset>24801</wp:posOffset>
                </wp:positionV>
                <wp:extent cx="4363888" cy="284672"/>
                <wp:effectExtent l="0" t="0" r="0" b="1270"/>
                <wp:wrapNone/>
                <wp:docPr id="197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888" cy="2846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356" w:rsidRPr="005E5E1D" w:rsidRDefault="00B45356" w:rsidP="005E5E1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</w:pPr>
                            <w:r w:rsidRPr="005E5E1D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0     </w:t>
                            </w:r>
                            <w:r w:rsidR="000C05B2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5E5E1D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   </w:t>
                            </w:r>
                            <w:r w:rsidR="000C05B2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E5E1D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     </w:t>
                            </w:r>
                            <w:r w:rsidRPr="005E5E1D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     </w:t>
                            </w:r>
                            <w:r w:rsidRPr="005E5E1D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    </w:t>
                            </w:r>
                            <w:r w:rsidRPr="005E5E1D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5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     </w:t>
                            </w:r>
                            <w:r w:rsidRPr="005E5E1D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6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 xml:space="preserve">     7      8      9    10    </w:t>
                            </w:r>
                            <w:r w:rsidRPr="005E5E1D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74.4pt;margin-top:1.95pt;width:343.6pt;height:22.4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" filled="f" stroked="f">
                <v:textbox>
                  <w:txbxContent>
                    <w:p w:rsidR="00B45356" w:rsidRPr="005E5E1D" w:rsidRDefault="00B45356" w:rsidP="005E5E1D">
                      <w:pPr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</w:pPr>
                      <w:r w:rsidRPr="005E5E1D">
                        <w:rPr>
                          <w:rFonts w:ascii="SassoonPrimaryInfant" w:hAnsi="SassoonPrimaryInfant"/>
                          <w:sz w:val="2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0     </w:t>
                      </w:r>
                      <w:r w:rsidR="000C05B2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 </w:t>
                      </w:r>
                      <w:r w:rsidRPr="005E5E1D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   </w:t>
                      </w:r>
                      <w:r w:rsidR="000C05B2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</w:t>
                      </w:r>
                      <w:r w:rsidRPr="005E5E1D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     </w:t>
                      </w:r>
                      <w:r w:rsidRPr="005E5E1D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3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     </w:t>
                      </w:r>
                      <w:r w:rsidRPr="005E5E1D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4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    </w:t>
                      </w:r>
                      <w:r w:rsidRPr="005E5E1D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5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     </w:t>
                      </w:r>
                      <w:r w:rsidRPr="005E5E1D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6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 xml:space="preserve">     7      8      9    10    </w:t>
                      </w:r>
                      <w:r w:rsidRPr="005E5E1D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311ECD" w:rsidRPr="00F934D8" w:rsidRDefault="005E5E1D" w:rsidP="00962C1A">
      <w:pPr>
        <w:tabs>
          <w:tab w:val="left" w:pos="1418"/>
          <w:tab w:val="left" w:pos="1701"/>
          <w:tab w:val="left" w:pos="3735"/>
        </w:tabs>
        <w:spacing w:before="600" w:after="120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ab/>
      </w:r>
      <w:r w:rsidR="00311ECD" w:rsidRPr="00F934D8">
        <w:rPr>
          <w:rFonts w:ascii="SassoonPrimaryInfant" w:hAnsi="SassoonPrimaryInfant"/>
          <w:b/>
          <w:sz w:val="24"/>
          <w:szCs w:val="24"/>
        </w:rPr>
        <w:t>Which set of instructions will transform triangle P to Q?</w:t>
      </w:r>
    </w:p>
    <w:p w:rsidR="00E75361" w:rsidRPr="00F934D8" w:rsidRDefault="00311ECD" w:rsidP="00962C1A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="00433A46" w:rsidRPr="00F934D8">
        <w:rPr>
          <w:rFonts w:ascii="SassoonPrimaryInfant" w:hAnsi="SassoonPrimaryInfant"/>
          <w:b/>
          <w:sz w:val="24"/>
          <w:szCs w:val="24"/>
        </w:rPr>
        <w:t>A</w:t>
      </w:r>
      <w:r w:rsidR="005E5E1D">
        <w:rPr>
          <w:rFonts w:ascii="SassoonPrimaryInfant" w:hAnsi="SassoonPrimaryInfant"/>
          <w:b/>
          <w:sz w:val="24"/>
          <w:szCs w:val="24"/>
        </w:rPr>
        <w:tab/>
      </w:r>
      <w:r w:rsidR="00433A46" w:rsidRPr="00F934D8">
        <w:rPr>
          <w:rFonts w:ascii="SassoonPrimaryInfant" w:hAnsi="SassoonPrimaryInfant"/>
          <w:sz w:val="24"/>
          <w:szCs w:val="24"/>
        </w:rPr>
        <w:t>Rotate 90</w:t>
      </w:r>
      <w:r w:rsidR="00E75361" w:rsidRPr="00F934D8">
        <w:rPr>
          <w:rFonts w:ascii="SassoonPrimaryInfant" w:hAnsi="SassoonPrimaryInfant"/>
          <w:sz w:val="24"/>
          <w:szCs w:val="24"/>
          <w:vertAlign w:val="superscript"/>
        </w:rPr>
        <w:t>o</w:t>
      </w:r>
      <w:r w:rsidR="00433A46" w:rsidRPr="00F934D8">
        <w:rPr>
          <w:rFonts w:ascii="SassoonPrimaryInfant" w:hAnsi="SassoonPrimaryInfant"/>
          <w:sz w:val="24"/>
          <w:szCs w:val="24"/>
        </w:rPr>
        <w:t xml:space="preserve"> </w:t>
      </w:r>
      <w:r w:rsidR="00E75361" w:rsidRPr="00F934D8">
        <w:rPr>
          <w:rFonts w:ascii="SassoonPrimaryInfant" w:hAnsi="SassoonPrimaryInfant"/>
          <w:sz w:val="24"/>
          <w:szCs w:val="24"/>
        </w:rPr>
        <w:t xml:space="preserve">clockwise </w:t>
      </w:r>
      <w:r w:rsidR="005E5E1D">
        <w:rPr>
          <w:rFonts w:ascii="SassoonPrimaryInfant" w:hAnsi="SassoonPrimaryInfant"/>
          <w:sz w:val="24"/>
          <w:szCs w:val="24"/>
        </w:rPr>
        <w:t xml:space="preserve">about (3, 5) - </w:t>
      </w:r>
      <w:r w:rsidR="00E75361" w:rsidRPr="00F934D8">
        <w:rPr>
          <w:rFonts w:ascii="SassoonPrimaryInfant" w:hAnsi="SassoonPrimaryInfant"/>
          <w:sz w:val="24"/>
          <w:szCs w:val="24"/>
        </w:rPr>
        <w:t>Move right 1 down 1</w:t>
      </w:r>
      <w:r w:rsidR="00223429" w:rsidRPr="00F934D8">
        <w:rPr>
          <w:rFonts w:ascii="SassoonPrimaryInfant" w:hAnsi="SassoonPrimaryInfant"/>
          <w:sz w:val="24"/>
          <w:szCs w:val="24"/>
        </w:rPr>
        <w:t xml:space="preserve"> </w:t>
      </w:r>
    </w:p>
    <w:p w:rsidR="00E75361" w:rsidRPr="00F934D8" w:rsidRDefault="00E75361" w:rsidP="00962C1A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Rotate 180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>o</w:t>
      </w:r>
      <w:r w:rsidR="005E5E1D">
        <w:rPr>
          <w:rFonts w:ascii="SassoonPrimaryInfant" w:hAnsi="SassoonPrimaryInfant"/>
          <w:sz w:val="24"/>
          <w:szCs w:val="24"/>
        </w:rPr>
        <w:t xml:space="preserve"> about (3, 5) - </w:t>
      </w:r>
      <w:r w:rsidRPr="00F934D8">
        <w:rPr>
          <w:rFonts w:ascii="SassoonPrimaryInfant" w:hAnsi="SassoonPrimaryInfant"/>
          <w:sz w:val="24"/>
          <w:szCs w:val="24"/>
        </w:rPr>
        <w:t>Move down 1 right 3</w:t>
      </w:r>
    </w:p>
    <w:p w:rsidR="00E75361" w:rsidRPr="00F934D8" w:rsidRDefault="00E75361" w:rsidP="00962C1A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Rotate 90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>o</w:t>
      </w:r>
      <w:r w:rsidRPr="00F934D8">
        <w:rPr>
          <w:rFonts w:ascii="SassoonPrimaryInfant" w:hAnsi="SassoonPrimaryInfant"/>
          <w:sz w:val="24"/>
          <w:szCs w:val="24"/>
        </w:rPr>
        <w:t xml:space="preserve"> anti-</w:t>
      </w:r>
      <w:r w:rsidR="005E5E1D">
        <w:rPr>
          <w:rFonts w:ascii="SassoonPrimaryInfant" w:hAnsi="SassoonPrimaryInfant"/>
          <w:sz w:val="24"/>
          <w:szCs w:val="24"/>
        </w:rPr>
        <w:t xml:space="preserve">clockwise about (3, 5) - </w:t>
      </w:r>
      <w:r w:rsidRPr="00F934D8">
        <w:rPr>
          <w:rFonts w:ascii="SassoonPrimaryInfant" w:hAnsi="SassoonPrimaryInfant"/>
          <w:sz w:val="24"/>
          <w:szCs w:val="24"/>
        </w:rPr>
        <w:t>Move right 2 down 1</w:t>
      </w:r>
    </w:p>
    <w:p w:rsidR="00E75361" w:rsidRPr="00F934D8" w:rsidRDefault="00E75361" w:rsidP="00962C1A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ab/>
      </w:r>
      <w:r w:rsidRPr="00F934D8">
        <w:rPr>
          <w:rFonts w:ascii="SassoonPrimaryInfant" w:hAnsi="SassoonPrimaryInfant"/>
          <w:sz w:val="24"/>
          <w:szCs w:val="24"/>
        </w:rPr>
        <w:t>Rotate 90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 xml:space="preserve">o </w:t>
      </w:r>
      <w:r w:rsidR="005E5E1D">
        <w:rPr>
          <w:rFonts w:ascii="SassoonPrimaryInfant" w:hAnsi="SassoonPrimaryInfant"/>
          <w:sz w:val="24"/>
          <w:szCs w:val="24"/>
        </w:rPr>
        <w:t xml:space="preserve">clockwise about (1, 5) - Move </w:t>
      </w:r>
      <w:r w:rsidRPr="00F934D8">
        <w:rPr>
          <w:rFonts w:ascii="SassoonPrimaryInfant" w:hAnsi="SassoonPrimaryInfant"/>
          <w:sz w:val="24"/>
          <w:szCs w:val="24"/>
        </w:rPr>
        <w:t>right 4 down 1</w:t>
      </w:r>
    </w:p>
    <w:p w:rsidR="00E75361" w:rsidRPr="00F934D8" w:rsidRDefault="00E75361" w:rsidP="00962C1A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Rotate 90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>o</w:t>
      </w:r>
      <w:r w:rsidR="005E5E1D">
        <w:rPr>
          <w:rFonts w:ascii="SassoonPrimaryInfant" w:hAnsi="SassoonPrimaryInfant"/>
          <w:sz w:val="24"/>
          <w:szCs w:val="24"/>
        </w:rPr>
        <w:t xml:space="preserve"> clockwise about (1, 5) - </w:t>
      </w:r>
      <w:r w:rsidRPr="00F934D8">
        <w:rPr>
          <w:rFonts w:ascii="SassoonPrimaryInfant" w:hAnsi="SassoonPrimaryInfant"/>
          <w:sz w:val="24"/>
          <w:szCs w:val="24"/>
        </w:rPr>
        <w:t>Move down 2 right 3</w:t>
      </w:r>
    </w:p>
    <w:p w:rsidR="005E5E1D" w:rsidRDefault="005E5E1D" w:rsidP="005E5E1D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5E5E1D" w:rsidRDefault="005E5E1D" w:rsidP="005E5E1D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  <w:sectPr w:rsidR="005E5E1D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1865A7" w:rsidRPr="00F934D8" w:rsidRDefault="001865A7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765390">
        <w:rPr>
          <w:rStyle w:val="Heading2Char"/>
        </w:rPr>
        <w:lastRenderedPageBreak/>
        <w:t>27</w:t>
      </w:r>
      <w:r w:rsidRPr="00F934D8">
        <w:rPr>
          <w:rFonts w:ascii="SassoonPrimaryInfant" w:hAnsi="SassoonPrimaryInfant"/>
          <w:sz w:val="24"/>
          <w:szCs w:val="24"/>
        </w:rPr>
        <w:tab/>
        <w:t xml:space="preserve">A bird weighs 0.18 kg.  </w:t>
      </w:r>
    </w:p>
    <w:p w:rsidR="001865A7" w:rsidRPr="00F934D8" w:rsidRDefault="001865A7" w:rsidP="00765390">
      <w:pPr>
        <w:tabs>
          <w:tab w:val="left" w:pos="1418"/>
          <w:tab w:val="left" w:pos="1701"/>
          <w:tab w:val="left" w:pos="3735"/>
        </w:tabs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  <w:t>When the bird sits on an elephant the total weight of the bird and the elephant is 4201kg.</w:t>
      </w:r>
    </w:p>
    <w:p w:rsidR="001865A7" w:rsidRPr="00F934D8" w:rsidRDefault="001865A7" w:rsidP="00765390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How much does the elephant weigh?</w:t>
      </w:r>
    </w:p>
    <w:p w:rsidR="001865A7" w:rsidRPr="00F934D8" w:rsidRDefault="001865A7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="00FE5380" w:rsidRPr="00F934D8">
        <w:rPr>
          <w:rFonts w:ascii="SassoonPrimaryInfant" w:hAnsi="SassoonPrimaryInfant"/>
          <w:b/>
          <w:sz w:val="24"/>
          <w:szCs w:val="24"/>
        </w:rPr>
        <w:t>A</w:t>
      </w:r>
      <w:r w:rsidR="00FE5380" w:rsidRPr="00F934D8">
        <w:rPr>
          <w:rFonts w:ascii="SassoonPrimaryInfant" w:hAnsi="SassoonPrimaryInfant"/>
          <w:b/>
          <w:sz w:val="24"/>
          <w:szCs w:val="24"/>
        </w:rPr>
        <w:tab/>
        <w:t xml:space="preserve">  </w:t>
      </w:r>
      <w:proofErr w:type="gramStart"/>
      <w:r w:rsidR="00FE5380" w:rsidRPr="00F934D8">
        <w:rPr>
          <w:rFonts w:ascii="SassoonPrimaryInfant" w:hAnsi="SassoonPrimaryInfant"/>
          <w:sz w:val="24"/>
          <w:szCs w:val="24"/>
        </w:rPr>
        <w:t>4219  kg</w:t>
      </w:r>
      <w:proofErr w:type="gramEnd"/>
    </w:p>
    <w:p w:rsidR="00FE5380" w:rsidRPr="00F934D8" w:rsidRDefault="00FE538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 xml:space="preserve">B   </w:t>
      </w:r>
      <w:proofErr w:type="gramStart"/>
      <w:r w:rsidRPr="00F934D8">
        <w:rPr>
          <w:rFonts w:ascii="SassoonPrimaryInfant" w:hAnsi="SassoonPrimaryInfant"/>
          <w:sz w:val="24"/>
          <w:szCs w:val="24"/>
        </w:rPr>
        <w:t>4201.18  kg</w:t>
      </w:r>
      <w:proofErr w:type="gramEnd"/>
    </w:p>
    <w:p w:rsidR="00FE5380" w:rsidRPr="00F934D8" w:rsidRDefault="00FE538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>C</w:t>
      </w:r>
      <w:r w:rsidRPr="00F934D8">
        <w:rPr>
          <w:rFonts w:ascii="SassoonPrimaryInfant" w:hAnsi="SassoonPrimaryInfant"/>
          <w:b/>
          <w:sz w:val="24"/>
          <w:szCs w:val="24"/>
        </w:rPr>
        <w:tab/>
        <w:t xml:space="preserve">  </w:t>
      </w:r>
      <w:proofErr w:type="gramStart"/>
      <w:r w:rsidRPr="00F934D8">
        <w:rPr>
          <w:rFonts w:ascii="SassoonPrimaryInfant" w:hAnsi="SassoonPrimaryInfant"/>
          <w:sz w:val="24"/>
          <w:szCs w:val="24"/>
        </w:rPr>
        <w:t>4183  kg</w:t>
      </w:r>
      <w:proofErr w:type="gramEnd"/>
    </w:p>
    <w:p w:rsidR="00FE5380" w:rsidRPr="00F934D8" w:rsidRDefault="00FE538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>D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 xml:space="preserve">  </w:t>
      </w:r>
      <w:proofErr w:type="gramStart"/>
      <w:r w:rsidRPr="00F934D8">
        <w:rPr>
          <w:rFonts w:ascii="SassoonPrimaryInfant" w:hAnsi="SassoonPrimaryInfant"/>
          <w:sz w:val="24"/>
          <w:szCs w:val="24"/>
        </w:rPr>
        <w:t>4200.82  kg</w:t>
      </w:r>
      <w:proofErr w:type="gramEnd"/>
    </w:p>
    <w:p w:rsidR="00FE5380" w:rsidRPr="00F934D8" w:rsidRDefault="00FE538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>E</w:t>
      </w:r>
      <w:r w:rsidRPr="00F934D8">
        <w:rPr>
          <w:rFonts w:ascii="SassoonPrimaryInfant" w:hAnsi="SassoonPrimaryInfant"/>
          <w:b/>
          <w:sz w:val="24"/>
          <w:szCs w:val="24"/>
        </w:rPr>
        <w:tab/>
        <w:t xml:space="preserve">  </w:t>
      </w:r>
      <w:proofErr w:type="gramStart"/>
      <w:r w:rsidRPr="00F934D8">
        <w:rPr>
          <w:rFonts w:ascii="SassoonPrimaryInfant" w:hAnsi="SassoonPrimaryInfant"/>
          <w:sz w:val="24"/>
          <w:szCs w:val="24"/>
        </w:rPr>
        <w:t>4199.2  kg</w:t>
      </w:r>
      <w:proofErr w:type="gramEnd"/>
    </w:p>
    <w:p w:rsidR="00765390" w:rsidRDefault="00765390" w:rsidP="00765390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765390" w:rsidRPr="009120ED" w:rsidRDefault="00765390" w:rsidP="00765390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FE5380" w:rsidRPr="00765390" w:rsidRDefault="00765390" w:rsidP="00765390">
      <w:pPr>
        <w:pStyle w:val="Heading2"/>
        <w:spacing w:after="200"/>
      </w:pPr>
      <w:r>
        <w:t>28</w:t>
      </w:r>
      <w:r>
        <w:tab/>
      </w:r>
      <w:r>
        <w:tab/>
      </w:r>
      <w:r w:rsidR="00FE5380" w:rsidRPr="00F934D8">
        <w:rPr>
          <w:b/>
          <w:sz w:val="24"/>
        </w:rPr>
        <w:t>Pattern:</w:t>
      </w:r>
    </w:p>
    <w:p w:rsidR="00FE5380" w:rsidRPr="00F934D8" w:rsidRDefault="00241D20" w:rsidP="00F934D8">
      <w:pPr>
        <w:tabs>
          <w:tab w:val="left" w:pos="1418"/>
          <w:tab w:val="left" w:pos="1701"/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 xml:space="preserve">                                1                             2                           3</w:t>
      </w:r>
    </w:p>
    <w:p w:rsidR="00FE5380" w:rsidRPr="00F934D8" w:rsidRDefault="00765390" w:rsidP="00F934D8">
      <w:pPr>
        <w:tabs>
          <w:tab w:val="left" w:pos="1418"/>
          <w:tab w:val="left" w:pos="1701"/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2E4DCF7F" wp14:editId="7A1E1173">
                <wp:simplePos x="0" y="0"/>
                <wp:positionH relativeFrom="column">
                  <wp:posOffset>3722514</wp:posOffset>
                </wp:positionH>
                <wp:positionV relativeFrom="paragraph">
                  <wp:posOffset>55509</wp:posOffset>
                </wp:positionV>
                <wp:extent cx="690113" cy="2096218"/>
                <wp:effectExtent l="0" t="0" r="15240" b="18415"/>
                <wp:wrapNone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3" cy="2096218"/>
                          <a:chOff x="0" y="0"/>
                          <a:chExt cx="690113" cy="2096218"/>
                        </a:xfrm>
                      </wpg:grpSpPr>
                      <wpg:grpSp>
                        <wpg:cNvPr id="636" name="Group 636"/>
                        <wpg:cNvGrpSpPr/>
                        <wpg:grpSpPr>
                          <a:xfrm>
                            <a:off x="0" y="0"/>
                            <a:ext cx="689610" cy="1397000"/>
                            <a:chOff x="0" y="0"/>
                            <a:chExt cx="689610" cy="1397239"/>
                          </a:xfrm>
                        </wpg:grpSpPr>
                        <wpg:grpSp>
                          <wpg:cNvPr id="637" name="Group 637"/>
                          <wpg:cNvGrpSpPr/>
                          <wpg:grpSpPr>
                            <a:xfrm>
                              <a:off x="0" y="0"/>
                              <a:ext cx="689610" cy="698500"/>
                              <a:chOff x="0" y="0"/>
                              <a:chExt cx="690113" cy="698739"/>
                            </a:xfrm>
                          </wpg:grpSpPr>
                          <wps:wsp>
                            <wps:cNvPr id="638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9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0384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" name="AutoShap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98739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0113" y="60384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2" name="Group 642"/>
                          <wpg:cNvGrpSpPr/>
                          <wpg:grpSpPr>
                            <a:xfrm>
                              <a:off x="0" y="698739"/>
                              <a:ext cx="689610" cy="698500"/>
                              <a:chOff x="0" y="0"/>
                              <a:chExt cx="690113" cy="698739"/>
                            </a:xfrm>
                          </wpg:grpSpPr>
                          <wps:wsp>
                            <wps:cNvPr id="643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4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0384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5" name="AutoShap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98739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0113" y="60384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7" name="Group 647"/>
                        <wpg:cNvGrpSpPr/>
                        <wpg:grpSpPr>
                          <a:xfrm>
                            <a:off x="0" y="1397479"/>
                            <a:ext cx="690113" cy="698739"/>
                            <a:chOff x="0" y="0"/>
                            <a:chExt cx="690113" cy="698739"/>
                          </a:xfrm>
                        </wpg:grpSpPr>
                        <wps:wsp>
                          <wps:cNvPr id="648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5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0384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98739"/>
                              <a:ext cx="685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0113" y="60384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52" o:spid="_x0000_s1026" style="position:absolute;margin-left:293.1pt;margin-top:4.35pt;width:54.35pt;height:165.05pt;z-index:252055552" coordsize="6901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">
                <v:group id="Group 636" o:spid="_x0000_s1027" style="position:absolute;width:6896;height:13970" coordsize="6896,13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group id="Group 637" o:spid="_x0000_s1028" style="position:absolute;width:6896;height:6985" coordsize="6901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<v:shape id="AutoShape 57" o:spid="_x0000_s1029" type="#_x0000_t32" style="position:absolute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iJHcIAAADcAAAADwAAAGRycy9kb3ducmV2LnhtbERPTWsCMRC9C/6HMEIvollblLI1yrYg&#10;VMGDWu/TzbgJbibbTdTtvzcHwePjfc+XnavFldpgPSuYjDMQxKXXlisFP4fV6B1EiMgaa8+k4J8C&#10;LBf93hxz7W+8o+s+ViKFcMhRgYmxyaUMpSGHYewb4sSdfOswJthWUrd4S+Gulq9ZNpMOLacGgw19&#10;GSrP+4tTsF1PPotfY9eb3Z/dTldFfamGR6VeBl3xASJSF5/ih/tbK5i9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iJHcIAAADcAAAADwAAAAAAAAAAAAAA&#10;AAChAgAAZHJzL2Rvd25yZXYueG1sUEsFBgAAAAAEAAQA+QAAAJADAAAAAA==&#10;"/>
                    <v:shape id="AutoShape 58" o:spid="_x0000_s1030" type="#_x0000_t32" style="position:absolute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shsYAAADcAAAADwAAAGRycy9kb3ducmV2LnhtbESPQWsCMRSE74L/ITyhF6lZW5R2Ncpa&#10;EKrgQdven5vXTejmZd1E3f77piB4HGbmG2a+7FwtLtQG61nBeJSBIC69tlwp+PxYP76ACBFZY+2Z&#10;FPxSgOWi35tjrv2V93Q5xEokCIccFZgYm1zKUBpyGEa+IU7et28dxiTbSuoWrwnuavmUZVPp0HJa&#10;MNjQm6Hy53B2Cnab8ao4GrvZ7k92N1kX9bkafin1MOiKGYhIXbyHb+13rWD6/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LIbGAAAA3AAAAA8AAAAAAAAA&#10;AAAAAAAAoQIAAGRycy9kb3ducmV2LnhtbFBLBQYAAAAABAAEAPkAAACUAwAAAAA=&#10;"/>
                    <v:shape id="AutoShape 59" o:spid="_x0000_s1031" type="#_x0000_t32" style="position:absolute;top:6987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j2ZsIAAADcAAAADwAAAGRycy9kb3ducmV2LnhtbERPTWsCMRC9C/6HMEIvollLlbI1yrYg&#10;VMGDWu/TzbgJbibbTdTtvzcHwePjfc+XnavFldpgPSuYjDMQxKXXlisFP4fV6B1EiMgaa8+k4J8C&#10;LBf93hxz7W+8o+s+ViKFcMhRgYmxyaUMpSGHYewb4sSdfOswJthWUrd4S+Gulq9ZNpMOLacGgw19&#10;GSrP+4tTsF1PPotfY9eb3Z/dTldFfamGR6VeBl3xASJSF5/ih/tbK5i9pfn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j2ZsIAAADcAAAADwAAAAAAAAAAAAAA&#10;AAChAgAAZHJzL2Rvd25yZXYueG1sUEsFBgAAAAAEAAQA+QAAAJADAAAAAA==&#10;"/>
                    <v:shape id="AutoShape 60" o:spid="_x0000_s1032" type="#_x0000_t32" style="position:absolute;left:6901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RT/cYAAADcAAAADwAAAGRycy9kb3ducmV2LnhtbESPT2sCMRTE70K/Q3iFXkSzW1qR1Sjb&#10;glALHvx3f25eN6Gbl+0m6vbbNwXB4zAzv2Hmy9414kJdsJ4V5OMMBHHlteVawWG/Gk1BhIissfFM&#10;Cn4pwHLxMJhjof2Vt3TZxVokCIcCFZgY20LKUBlyGMa+JU7el+8cxiS7WuoOrwnuGvmcZRPp0HJa&#10;MNjSu6Hqe3d2Cjbr/K08Gbv+3P7YzeuqbM718KjU02NfzkBE6uM9fGt/aAWTlxz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kU/3GAAAA3AAAAA8AAAAAAAAA&#10;AAAAAAAAoQIAAGRycy9kb3ducmV2LnhtbFBLBQYAAAAABAAEAPkAAACUAwAAAAA=&#10;"/>
                  </v:group>
                  <v:group id="Group 642" o:spid="_x0000_s1033" style="position:absolute;top:6987;width:6896;height:6985" coordsize="6901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AutoShape 57" o:spid="_x0000_s1034" type="#_x0000_t32" style="position:absolute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poEcYAAADcAAAADwAAAGRycy9kb3ducmV2LnhtbESPQWsCMRSE74L/ITyhF6lZWytlNcpa&#10;EKrgQdven5vXTejmZd1E3f77piB4HGbmG2a+7FwtLtQG61nBeJSBIC69tlwp+PxYP76CCBFZY+2Z&#10;FPxSgOWi35tjrv2V93Q5xEokCIccFZgYm1zKUBpyGEa+IU7et28dxiTbSuoWrwnuavmUZVPp0HJa&#10;MNjQm6Hy53B2Cnab8ao4GrvZ7k9297Iu6nM1/FLqYdAVMxCRungP39rvWsF08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6aBHGAAAA3AAAAA8AAAAAAAAA&#10;AAAAAAAAoQIAAGRycy9kb3ducmV2LnhtbFBLBQYAAAAABAAEAPkAAACUAwAAAAA=&#10;"/>
                    <v:shape id="AutoShape 58" o:spid="_x0000_s1035" type="#_x0000_t32" style="position:absolute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PwZcYAAADcAAAADwAAAGRycy9kb3ducmV2LnhtbESPT2sCMRTE74LfIbxCL1KzFpWyNcoq&#10;CFXw4J/eXzevm9DNy7qJuv32Rij0OMzMb5jZonO1uFIbrGcFo2EGgrj02nKl4HRcv7yBCBFZY+2Z&#10;FPxSgMW835thrv2N93Q9xEokCIccFZgYm1zKUBpyGIa+IU7et28dxiTbSuoWbwnuavmaZVPp0HJa&#10;MNjQylD5c7g4BbvNaFl8GbvZ7s92N1kX9aUafCr1/NQV7yAidfE//Nf+0Aqm4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T8GXGAAAA3AAAAA8AAAAAAAAA&#10;AAAAAAAAoQIAAGRycy9kb3ducmV2LnhtbFBLBQYAAAAABAAEAPkAAACUAwAAAAA=&#10;"/>
                    <v:shape id="AutoShape 59" o:spid="_x0000_s1036" type="#_x0000_t32" style="position:absolute;top:6987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9V/s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HoYwi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9V/sUAAADcAAAADwAAAAAAAAAA&#10;AAAAAAChAgAAZHJzL2Rvd25yZXYueG1sUEsFBgAAAAAEAAQA+QAAAJMDAAAAAA==&#10;"/>
                    <v:shape id="AutoShape 60" o:spid="_x0000_s1037" type="#_x0000_t32" style="position:absolute;left:6901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3LicYAAADcAAAADwAAAGRycy9kb3ducmV2LnhtbESPT2sCMRTE74V+h/AKvRTNWuwiq1G2&#10;BaEWPPjv/ty8bkI3L9tN1PXbNwXB4zAzv2Fmi9414kxdsJ4VjIYZCOLKa8u1gv1uOZiACBFZY+OZ&#10;FFwpwGL++DDDQvsLb+i8jbVIEA4FKjAxtoWUoTLkMAx9S5y8b985jEl2tdQdXhLcNfI1y3Lp0HJa&#10;MNjSh6HqZ3tyCtar0Xt5NHb1tfm167dl2Zzql4NSz099OQURqY/38K39qRXk4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Ny4nGAAAA3AAAAA8AAAAAAAAA&#10;AAAAAAAAoQIAAGRycy9kb3ducmV2LnhtbFBLBQYAAAAABAAEAPkAAACUAwAAAAA=&#10;"/>
                  </v:group>
                </v:group>
                <v:group id="Group 647" o:spid="_x0000_s1038" style="position:absolute;top:13974;width:6901;height:6988" coordsize="6901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AutoShape 57" o:spid="_x0000_s1039" type="#_x0000_t32" style="position:absolute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6YMIAAADcAAAADwAAAGRycy9kb3ducmV2LnhtbERPTWsCMRC9C/6HMEIvollLlbI1yrYg&#10;VMGDWu/TzbgJbibbTdTtvzcHwePjfc+XnavFldpgPSuYjDMQxKXXlisFP4fV6B1EiMgaa8+k4J8C&#10;LBf93hxz7W+8o+s+ViKFcMhRgYmxyaUMpSGHYewb4sSdfOswJthWUrd4S+Gulq9ZNpMOLacGgw19&#10;GSrP+4tTsF1PPotfY9eb3Z/dTldFfamGR6VeBl3xASJSF5/ih/tbK5i9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76YMIAAADcAAAADwAAAAAAAAAAAAAA&#10;AAChAgAAZHJzL2Rvd25yZXYueG1sUEsFBgAAAAAEAAQA+QAAAJADAAAAAA==&#10;"/>
                  <v:shape id="AutoShape 58" o:spid="_x0000_s1040" type="#_x0000_t32" style="position:absolute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Jf+8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WD6/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SX/vGAAAA3AAAAA8AAAAAAAAA&#10;AAAAAAAAoQIAAGRycy9kb3ducmV2LnhtbFBLBQYAAAAABAAEAPkAAACUAwAAAAA=&#10;"/>
                  <v:shape id="AutoShape 59" o:spid="_x0000_s1041" type="#_x0000_t32" style="position:absolute;top:6987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Fgu8IAAADcAAAADwAAAGRycy9kb3ducmV2LnhtbERPTWsCMRC9C/6HMIIX0ayCUrZGWQuC&#10;Ch607X3cTDfBzWS7ibr+e3Mo9Ph438t152pxpzZYzwqmkwwEcem15UrB1+d2/AYiRGSNtWdS8KQA&#10;61W/t8Rc+wef6H6OlUghHHJUYGJscilDachhmPiGOHE/vnUYE2wrqVt8pHBXy1mWLaRDy6nBYEMf&#10;hsrr+eYUHPfTTXExdn84/drjfFvUt2r0rdRw0BXvICJ18V/8595pBYt5mp/OpCM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Fgu8IAAADcAAAADwAAAAAAAAAAAAAA&#10;AAChAgAAZHJzL2Rvd25yZXYueG1sUEsFBgAAAAAEAAQA+QAAAJADAAAAAA==&#10;"/>
                  <v:shape id="AutoShape 60" o:spid="_x0000_s1042" type="#_x0000_t32" style="position:absolute;left:6901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3FIMUAAADcAAAADwAAAGRycy9kb3ducmV2LnhtbESPQWsCMRSE7wX/Q3hCL0WzW1DK1iir&#10;INSCB217f25eN8HNy7qJuv33jSB4HGbmG2a26F0jLtQF61lBPs5AEFdeW64VfH+tR28gQkTW2Hgm&#10;BX8UYDEfPM2w0P7KO7rsYy0ShEOBCkyMbSFlqAw5DGPfEifv13cOY5JdLXWH1wR3jXzNsql0aDkt&#10;GGxpZag67s9OwXaTL8uDsZvP3cluJ+uyOdcvP0o9D/vyHUSkPj7C9/aHVjCd5HA7k46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3FIMUAAADcAAAADwAAAAAAAAAA&#10;AAAAAAChAgAAZHJzL2Rvd25yZXYueG1sUEsFBgAAAAAEAAQA+QAAAJMDAAAAAA==&#10;"/>
                </v:group>
              </v:group>
            </w:pict>
          </mc:Fallback>
        </mc:AlternateContent>
      </w:r>
      <w:r>
        <w:rPr>
          <w:rFonts w:ascii="SassoonPrimaryInfant" w:hAnsi="SassoonPrimaryInfant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51456" behindDoc="0" locked="0" layoutInCell="1" allowOverlap="1" wp14:anchorId="6E907291" wp14:editId="36882661">
                <wp:simplePos x="0" y="0"/>
                <wp:positionH relativeFrom="column">
                  <wp:posOffset>2394046</wp:posOffset>
                </wp:positionH>
                <wp:positionV relativeFrom="paragraph">
                  <wp:posOffset>55509</wp:posOffset>
                </wp:positionV>
                <wp:extent cx="689610" cy="1397239"/>
                <wp:effectExtent l="0" t="0" r="15240" b="12700"/>
                <wp:wrapNone/>
                <wp:docPr id="635" name="Group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" cy="1397239"/>
                          <a:chOff x="0" y="0"/>
                          <a:chExt cx="689610" cy="1397239"/>
                        </a:xfrm>
                      </wpg:grpSpPr>
                      <wpg:grpSp>
                        <wpg:cNvPr id="625" name="Group 625"/>
                        <wpg:cNvGrpSpPr/>
                        <wpg:grpSpPr>
                          <a:xfrm>
                            <a:off x="0" y="0"/>
                            <a:ext cx="689610" cy="698500"/>
                            <a:chOff x="0" y="0"/>
                            <a:chExt cx="690113" cy="698739"/>
                          </a:xfrm>
                        </wpg:grpSpPr>
                        <wps:wsp>
                          <wps:cNvPr id="626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5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0384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98739"/>
                              <a:ext cx="685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0113" y="60384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0" name="Group 630"/>
                        <wpg:cNvGrpSpPr/>
                        <wpg:grpSpPr>
                          <a:xfrm>
                            <a:off x="0" y="698739"/>
                            <a:ext cx="689610" cy="698500"/>
                            <a:chOff x="0" y="0"/>
                            <a:chExt cx="690113" cy="698739"/>
                          </a:xfrm>
                        </wpg:grpSpPr>
                        <wps:wsp>
                          <wps:cNvPr id="631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5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0384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98739"/>
                              <a:ext cx="685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0113" y="60384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35" o:spid="_x0000_s1026" style="position:absolute;margin-left:188.5pt;margin-top:4.35pt;width:54.3pt;height:110pt;z-index:252051456" coordsize="6896,1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">
                <v:group id="Group 625" o:spid="_x0000_s1027" style="position:absolute;width:6896;height:6985" coordsize="6901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AutoShape 57" o:spid="_x0000_s1028" type="#_x0000_t32" style="position:absolute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IuKcUAAADcAAAADwAAAGRycy9kb3ducmV2LnhtbESPQWsCMRSE74X+h/AKvRTNKnQpq1G2&#10;glAFD1q9PzfPTejmZd1EXf99Uyh4HGbmG2Y6710jrtQF61nBaJiBIK68tlwr2H8vBx8gQkTW2Hgm&#10;BXcKMJ89P02x0P7GW7ruYi0ShEOBCkyMbSFlqAw5DEPfEifv5DuHMcmulrrDW4K7Ro6zLJcOLacF&#10;gy0tDFU/u4tTsFmNPsujsav19mw378uyudRvB6VeX/pyAiJSHx/h//aXVpCPc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IuKcUAAADcAAAADwAAAAAAAAAA&#10;AAAAAAChAgAAZHJzL2Rvd25yZXYueG1sUEsFBgAAAAAEAAQA+QAAAJMDAAAAAA==&#10;"/>
                  <v:shape id="AutoShape 58" o:spid="_x0000_s1029" type="#_x0000_t32" style="position:absolute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6LssYAAADcAAAADwAAAGRycy9kb3ducmV2LnhtbESPT2sCMRTE70K/Q3gFL1KzCtqyNcpW&#10;ELTgwT+9v25eN6Gbl3UTdf32jSD0OMzMb5jZonO1uFAbrGcFo2EGgrj02nKl4HhYvbyBCBFZY+2Z&#10;FNwowGL+1Jthrv2Vd3TZx0okCIccFZgYm1zKUBpyGIa+IU7ej28dxiTbSuoWrwnuajnOsql0aDkt&#10;GGxoaaj83Z+dgu1m9FF8G7v53J3sdrIq6nM1+FKq/9wV7yAidfE//GivtYLp+BX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ei7LGAAAA3AAAAA8AAAAAAAAA&#10;AAAAAAAAoQIAAGRycy9kb3ducmV2LnhtbFBLBQYAAAAABAAEAPkAAACUAwAAAAA=&#10;"/>
                  <v:shape id="AutoShape 59" o:spid="_x0000_s1030" type="#_x0000_t32" style="position:absolute;top:6987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fwMIAAADcAAAADwAAAGRycy9kb3ducmV2LnhtbERPz2vCMBS+D/wfwhN2GZoqTKQzSh0I&#10;U/Bg3e7P5q0JNi9dE7X+98tB8Pjx/V6seteIK3XBelYwGWcgiCuvLdcKvo+b0RxEiMgaG8+k4E4B&#10;VsvBywJz7W98oGsZa5FCOOSowMTY5lKGypDDMPYtceJ+fecwJtjVUnd4S+GukdMsm0mHllODwZY+&#10;DVXn8uIU7LeTdXEydrs7/Nn9+6ZoLvXbj1Kvw774ABGpj0/xw/2lFcymaW06k4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EfwMIAAADcAAAADwAAAAAAAAAAAAAA&#10;AAChAgAAZHJzL2Rvd25yZXYueG1sUEsFBgAAAAAEAAQA+QAAAJADAAAAAA==&#10;"/>
                  <v:shape id="AutoShape 60" o:spid="_x0000_s1031" type="#_x0000_t32" style="position:absolute;left:6901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26W8YAAADcAAAADwAAAGRycy9kb3ducmV2LnhtbESPT2sCMRTE70K/Q3gFL1KzCkq7NcpW&#10;ELTgwT+9v25eN6Gbl3UTdf32jSD0OMzMb5jZonO1uFAbrGcFo2EGgrj02nKl4HhYvbyCCBFZY+2Z&#10;FNwowGL+1Jthrv2Vd3TZx0okCIccFZgYm1zKUBpyGIa+IU7ej28dxiTbSuoWrwnuajnOsql0aDkt&#10;GGxoaaj83Z+dgu1m9FF8G7v53J3sdrIq6nM1+FKq/9wV7yAidfE//GivtYLp+A3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NulvGAAAA3AAAAA8AAAAAAAAA&#10;AAAAAAAAoQIAAGRycy9kb3ducmV2LnhtbFBLBQYAAAAABAAEAPkAAACUAwAAAAA=&#10;"/>
                </v:group>
                <v:group id="Group 630" o:spid="_x0000_s1032" style="position:absolute;top:6987;width:6896;height:6985" coordsize="6901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AutoShape 57" o:spid="_x0000_s1033" type="#_x0000_t32" style="position:absolute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IggMYAAADcAAAADwAAAGRycy9kb3ducmV2LnhtbESPT2sCMRTE70K/Q3iFXkSz21KR1Sjb&#10;glALHvx3f25eN6Gbl+0m6vbbNwXB4zAzv2Hmy9414kJdsJ4V5OMMBHHlteVawWG/Gk1BhIissfFM&#10;Cn4pwHLxMJhjof2Vt3TZxVokCIcCFZgY20LKUBlyGMa+JU7el+8cxiS7WuoOrwnuGvmcZRPp0HJa&#10;MNjSu6Hqe3d2Cjbr/K08Gbv+3P7YzeuqbM718KjU02NfzkBE6uM9fGt/aAWTlxz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iIIDGAAAA3AAAAA8AAAAAAAAA&#10;AAAAAAAAoQIAAGRycy9kb3ducmV2LnhtbFBLBQYAAAAABAAEAPkAAACUAwAAAAA=&#10;"/>
                  <v:shape id="AutoShape 58" o:spid="_x0000_s1034" type="#_x0000_t32" style="position:absolute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C+98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WDyNoL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C+98UAAADcAAAADwAAAAAAAAAA&#10;AAAAAAChAgAAZHJzL2Rvd25yZXYueG1sUEsFBgAAAAAEAAQA+QAAAJMDAAAAAA==&#10;"/>
                  <v:shape id="AutoShape 59" o:spid="_x0000_s1035" type="#_x0000_t32" style="position:absolute;top:6987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wbbMYAAADcAAAADwAAAGRycy9kb3ducmV2LnhtbESPT2sCMRTE74LfIbxCL1KzVpSyNcoq&#10;CFXw4J/eXzevm9DNy7qJuv32Rij0OMzMb5jZonO1uFIbrGcFo2EGgrj02nKl4HRcv7yBCBFZY+2Z&#10;FPxSgMW835thrv2N93Q9xEokCIccFZgYm1zKUBpyGIa+IU7et28dxiTbSuoWbwnuavmaZVPp0HJa&#10;MNjQylD5c7g4BbvNaFl8GbvZ7s92N1kX9aUafCr1/NQV7yAidfE//Nf+0Aqm4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8G2zGAAAA3AAAAA8AAAAAAAAA&#10;AAAAAAAAoQIAAGRycy9kb3ducmV2LnhtbFBLBQYAAAAABAAEAPkAAACUAwAAAAA=&#10;"/>
                  <v:shape id="AutoShape 60" o:spid="_x0000_s1036" type="#_x0000_t32" style="position:absolute;left:6901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WDGMYAAADcAAAADwAAAGRycy9kb3ducmV2LnhtbESPQWsCMRSE74L/ITyhF6lZWytlNcpa&#10;EKrgQdven5vXTejmZd1E3f77piB4HGbmG2a+7FwtLtQG61nBeJSBIC69tlwp+PxYP76CCBFZY+2Z&#10;FPxSgOWi35tjrv2V93Q5xEokCIccFZgYm1zKUBpyGEa+IU7et28dxiTbSuoWrwnuavmUZVPp0HJa&#10;MNjQm6Hy53B2Cnab8ao4GrvZ7k9297Iu6nM1/FLqYdAVMxCRungP39rvWsH0eQ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Vgxj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SassoonPrimaryInfant" w:hAnsi="SassoonPrimaryInfant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0351AE7" wp14:editId="3055C438">
                <wp:simplePos x="0" y="0"/>
                <wp:positionH relativeFrom="column">
                  <wp:posOffset>962061</wp:posOffset>
                </wp:positionH>
                <wp:positionV relativeFrom="paragraph">
                  <wp:posOffset>55509</wp:posOffset>
                </wp:positionV>
                <wp:extent cx="690113" cy="698739"/>
                <wp:effectExtent l="0" t="0" r="15240" b="25400"/>
                <wp:wrapNone/>
                <wp:docPr id="624" name="Group 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3" cy="698739"/>
                          <a:chOff x="0" y="0"/>
                          <a:chExt cx="690113" cy="698739"/>
                        </a:xfrm>
                      </wpg:grpSpPr>
                      <wps:wsp>
                        <wps:cNvPr id="183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0" y="60384"/>
                            <a:ext cx="0" cy="571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0" y="698739"/>
                            <a:ext cx="685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690113" y="60384"/>
                            <a:ext cx="0" cy="571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4" o:spid="_x0000_s1026" style="position:absolute;margin-left:75.75pt;margin-top:4.35pt;width:54.35pt;height:55pt;z-index:251713536" coordsize="6901,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">
                <v:shape id="AutoShape 57" o:spid="_x0000_s1027" type="#_x0000_t32" style="position:absolute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f7sMAAADcAAAADwAAAGRycy9kb3ducmV2LnhtbERPTWsCMRC9F/wPYQq9lJq1xS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H+7DAAAA3AAAAA8AAAAAAAAAAAAA&#10;AAAAoQIAAGRycy9kb3ducmV2LnhtbFBLBQYAAAAABAAEAPkAAACRAwAAAAA=&#10;"/>
                <v:shape id="AutoShape 58" o:spid="_x0000_s1028" type="#_x0000_t32" style="position:absolute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HmsMAAADcAAAADwAAAGRycy9kb3ducmV2LnhtbERPTWsCMRC9F/wPYQq9lJq11C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Ah5rDAAAA3AAAAA8AAAAAAAAAAAAA&#10;AAAAoQIAAGRycy9kb3ducmV2LnhtbFBLBQYAAAAABAAEAPkAAACRAwAAAAA=&#10;"/>
                <v:shape id="AutoShape 59" o:spid="_x0000_s1029" type="#_x0000_t32" style="position:absolute;top:6987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    <v:shape id="AutoShape 60" o:spid="_x0000_s1030" type="#_x0000_t32" style="position:absolute;left:6901;top:603;width:0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wiAcIAAADcAAAADwAAAGRycy9kb3ducmV2LnhtbERPTWsCMRC9F/wPYYReimYtKLIaZS0I&#10;teBBW+/jZroJ3UzWTdTtvzeC4G0e73Pmy87V4kJtsJ4VjIYZCOLSa8uVgp/v9WAKIkRkjbVnUvBP&#10;AZaL3sscc+2vvKPLPlYihXDIUYGJscmlDKUhh2HoG+LE/frWYUywraRu8ZrCXS3fs2wiHVpODQYb&#10;+jBU/u3PTsF2M1oVR2M3X7uT3Y7XRX2u3g5Kvfa7YgYiUhef4of7U6f50zH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wiAcIAAADcAAAADwAAAAAAAAAAAAAA&#10;AAChAgAAZHJzL2Rvd25yZXYueG1sUEsFBgAAAAAEAAQA+QAAAJADAAAAAA==&#10;"/>
              </v:group>
            </w:pict>
          </mc:Fallback>
        </mc:AlternateContent>
      </w:r>
      <w:r w:rsidR="00FE5380" w:rsidRPr="00F934D8">
        <w:rPr>
          <w:rFonts w:ascii="SassoonPrimaryInfant" w:hAnsi="SassoonPrimaryInfant"/>
          <w:b/>
          <w:sz w:val="24"/>
          <w:szCs w:val="24"/>
        </w:rPr>
        <w:tab/>
      </w:r>
    </w:p>
    <w:p w:rsidR="00E75361" w:rsidRPr="00F934D8" w:rsidRDefault="00E75361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</w:p>
    <w:p w:rsidR="00E75361" w:rsidRPr="00F934D8" w:rsidRDefault="00E75361" w:rsidP="00F934D8">
      <w:pPr>
        <w:tabs>
          <w:tab w:val="left" w:pos="1418"/>
          <w:tab w:val="left" w:pos="1588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="00241D20" w:rsidRPr="00F934D8">
        <w:rPr>
          <w:rFonts w:ascii="SassoonPrimaryInfant" w:hAnsi="SassoonPrimaryInfant"/>
          <w:b/>
          <w:sz w:val="24"/>
          <w:szCs w:val="24"/>
        </w:rPr>
        <w:t xml:space="preserve">                                                         </w:t>
      </w:r>
    </w:p>
    <w:p w:rsidR="00FE5380" w:rsidRPr="00F934D8" w:rsidRDefault="00433A46" w:rsidP="00F934D8">
      <w:pPr>
        <w:tabs>
          <w:tab w:val="left" w:pos="1418"/>
          <w:tab w:val="left" w:pos="1701"/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</w:p>
    <w:p w:rsidR="00FE5380" w:rsidRPr="00F934D8" w:rsidRDefault="00FE5380" w:rsidP="00765390">
      <w:pPr>
        <w:tabs>
          <w:tab w:val="left" w:pos="1418"/>
          <w:tab w:val="left" w:pos="1701"/>
          <w:tab w:val="left" w:pos="3735"/>
        </w:tabs>
        <w:spacing w:after="0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</w:p>
    <w:p w:rsidR="00FE5380" w:rsidRDefault="00FE5380" w:rsidP="00F934D8">
      <w:pPr>
        <w:tabs>
          <w:tab w:val="left" w:pos="1418"/>
          <w:tab w:val="left" w:pos="1588"/>
          <w:tab w:val="left" w:pos="3735"/>
        </w:tabs>
        <w:spacing w:after="0"/>
        <w:ind w:left="1418" w:hanging="1418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ab/>
      </w:r>
    </w:p>
    <w:p w:rsidR="00765390" w:rsidRPr="00F934D8" w:rsidRDefault="00765390" w:rsidP="00F934D8">
      <w:pPr>
        <w:tabs>
          <w:tab w:val="left" w:pos="1418"/>
          <w:tab w:val="left" w:pos="1588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</w:p>
    <w:p w:rsidR="00FE5380" w:rsidRPr="00F934D8" w:rsidRDefault="00FE5380" w:rsidP="00F934D8">
      <w:pPr>
        <w:tabs>
          <w:tab w:val="left" w:pos="1418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</w:p>
    <w:p w:rsidR="00FE5380" w:rsidRPr="00F934D8" w:rsidRDefault="00FE5380" w:rsidP="00F934D8">
      <w:pPr>
        <w:tabs>
          <w:tab w:val="left" w:pos="1418"/>
          <w:tab w:val="left" w:pos="1701"/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</w:p>
    <w:p w:rsidR="00FE5380" w:rsidRDefault="00FE5380" w:rsidP="00F934D8">
      <w:pPr>
        <w:tabs>
          <w:tab w:val="left" w:pos="1418"/>
          <w:tab w:val="left" w:pos="1701"/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</w:p>
    <w:p w:rsidR="00765390" w:rsidRPr="00F934D8" w:rsidRDefault="00765390" w:rsidP="00F934D8">
      <w:pPr>
        <w:tabs>
          <w:tab w:val="left" w:pos="1418"/>
          <w:tab w:val="left" w:pos="1701"/>
          <w:tab w:val="left" w:pos="3735"/>
        </w:tabs>
        <w:spacing w:after="0"/>
        <w:rPr>
          <w:rFonts w:ascii="SassoonPrimaryInfant" w:hAnsi="SassoonPrimaryInfant"/>
          <w:b/>
          <w:sz w:val="24"/>
          <w:szCs w:val="24"/>
        </w:rPr>
      </w:pPr>
    </w:p>
    <w:p w:rsidR="00241D20" w:rsidRPr="00F934D8" w:rsidRDefault="00241D20" w:rsidP="00765390">
      <w:pPr>
        <w:tabs>
          <w:tab w:val="left" w:pos="1418"/>
          <w:tab w:val="left" w:pos="1701"/>
          <w:tab w:val="left" w:pos="3735"/>
        </w:tabs>
        <w:spacing w:before="24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  <w:t xml:space="preserve">Matchsticks are </w:t>
      </w:r>
      <w:r w:rsidR="002D28A6" w:rsidRPr="00F934D8">
        <w:rPr>
          <w:rFonts w:ascii="SassoonPrimaryInfant" w:hAnsi="SassoonPrimaryInfant"/>
          <w:sz w:val="24"/>
          <w:szCs w:val="24"/>
        </w:rPr>
        <w:t>arranged in patterns 1, 2 and 3.</w:t>
      </w:r>
    </w:p>
    <w:p w:rsidR="00241D20" w:rsidRPr="00F934D8" w:rsidRDefault="00241D20" w:rsidP="00765390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 xml:space="preserve">What is the formula for the number of matchsticks in the </w:t>
      </w:r>
      <w:r w:rsidRPr="00F934D8">
        <w:rPr>
          <w:rFonts w:ascii="SassoonPrimaryInfant" w:hAnsi="SassoonPrimaryInfant"/>
          <w:b/>
          <w:i/>
          <w:sz w:val="24"/>
          <w:szCs w:val="24"/>
        </w:rPr>
        <w:t>n</w:t>
      </w:r>
      <w:r w:rsidRPr="00F934D8">
        <w:rPr>
          <w:rFonts w:ascii="SassoonPrimaryInfant" w:hAnsi="SassoonPrimaryInfant"/>
          <w:b/>
          <w:sz w:val="24"/>
          <w:szCs w:val="24"/>
        </w:rPr>
        <w:t>th pattern?</w:t>
      </w:r>
    </w:p>
    <w:p w:rsidR="00241D20" w:rsidRPr="00F934D8" w:rsidRDefault="00241D2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>A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>3</w:t>
      </w:r>
      <w:r w:rsidRPr="00F934D8">
        <w:rPr>
          <w:rFonts w:ascii="SassoonPrimaryInfant" w:hAnsi="SassoonPrimaryInfant"/>
          <w:i/>
          <w:sz w:val="24"/>
          <w:szCs w:val="24"/>
        </w:rPr>
        <w:t>n</w:t>
      </w:r>
      <w:r w:rsidRPr="00F934D8">
        <w:rPr>
          <w:rFonts w:ascii="SassoonPrimaryInfant" w:hAnsi="SassoonPrimaryInfant"/>
          <w:sz w:val="24"/>
          <w:szCs w:val="24"/>
        </w:rPr>
        <w:t xml:space="preserve"> + 4</w:t>
      </w:r>
    </w:p>
    <w:p w:rsidR="00241D20" w:rsidRPr="00F934D8" w:rsidRDefault="00241D2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>B</w:t>
      </w:r>
      <w:r w:rsidRPr="00F934D8">
        <w:rPr>
          <w:rFonts w:ascii="SassoonPrimaryInfant" w:hAnsi="SassoonPrimaryInfant"/>
          <w:b/>
          <w:sz w:val="24"/>
          <w:szCs w:val="24"/>
        </w:rPr>
        <w:tab/>
      </w:r>
      <w:r w:rsidRPr="00F934D8">
        <w:rPr>
          <w:rFonts w:ascii="SassoonPrimaryInfant" w:hAnsi="SassoonPrimaryInfant"/>
          <w:sz w:val="24"/>
          <w:szCs w:val="24"/>
        </w:rPr>
        <w:t xml:space="preserve">3 + </w:t>
      </w:r>
      <w:r w:rsidRPr="00F934D8">
        <w:rPr>
          <w:rFonts w:ascii="SassoonPrimaryInfant" w:hAnsi="SassoonPrimaryInfant"/>
          <w:i/>
          <w:sz w:val="24"/>
          <w:szCs w:val="24"/>
        </w:rPr>
        <w:t>n</w:t>
      </w:r>
      <w:r w:rsidRPr="00F934D8">
        <w:rPr>
          <w:rFonts w:ascii="SassoonPrimaryInfant" w:hAnsi="SassoonPrimaryInfant"/>
          <w:sz w:val="24"/>
          <w:szCs w:val="24"/>
        </w:rPr>
        <w:t xml:space="preserve"> + 1</w:t>
      </w:r>
    </w:p>
    <w:p w:rsidR="00241D20" w:rsidRPr="00F934D8" w:rsidRDefault="00241D2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>C</w:t>
      </w:r>
      <w:r w:rsidRPr="00F934D8">
        <w:rPr>
          <w:rFonts w:ascii="SassoonPrimaryInfant" w:hAnsi="SassoonPrimaryInfant"/>
          <w:sz w:val="24"/>
          <w:szCs w:val="24"/>
        </w:rPr>
        <w:tab/>
        <w:t>3</w:t>
      </w:r>
      <w:r w:rsidRPr="00F934D8">
        <w:rPr>
          <w:rFonts w:ascii="SassoonPrimaryInfant" w:hAnsi="SassoonPrimaryInfant"/>
          <w:i/>
          <w:sz w:val="24"/>
          <w:szCs w:val="24"/>
        </w:rPr>
        <w:t>n</w:t>
      </w:r>
      <w:r w:rsidRPr="00F934D8">
        <w:rPr>
          <w:rFonts w:ascii="SassoonPrimaryInfant" w:hAnsi="SassoonPrimaryInfant"/>
          <w:sz w:val="24"/>
          <w:szCs w:val="24"/>
        </w:rPr>
        <w:t xml:space="preserve"> + 1</w:t>
      </w:r>
    </w:p>
    <w:p w:rsidR="00241D20" w:rsidRPr="00F934D8" w:rsidRDefault="00241D2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>D</w:t>
      </w:r>
      <w:r w:rsidRPr="00F934D8">
        <w:rPr>
          <w:rFonts w:ascii="SassoonPrimaryInfant" w:hAnsi="SassoonPrimaryInfant"/>
          <w:sz w:val="24"/>
          <w:szCs w:val="24"/>
        </w:rPr>
        <w:tab/>
        <w:t>4 + 3</w:t>
      </w:r>
      <w:r w:rsidRPr="00F934D8">
        <w:rPr>
          <w:rFonts w:ascii="SassoonPrimaryInfant" w:hAnsi="SassoonPrimaryInfant"/>
          <w:i/>
          <w:sz w:val="24"/>
          <w:szCs w:val="24"/>
        </w:rPr>
        <w:t>n</w:t>
      </w:r>
    </w:p>
    <w:p w:rsidR="00241D20" w:rsidRPr="00F934D8" w:rsidRDefault="00241D2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i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  <w:t>E</w:t>
      </w:r>
      <w:r w:rsidR="002D28A6" w:rsidRPr="00F934D8">
        <w:rPr>
          <w:rFonts w:ascii="SassoonPrimaryInfant" w:hAnsi="SassoonPrimaryInfant"/>
          <w:sz w:val="24"/>
          <w:szCs w:val="24"/>
        </w:rPr>
        <w:tab/>
        <w:t>4</w:t>
      </w:r>
      <w:r w:rsidR="002D28A6" w:rsidRPr="00F934D8">
        <w:rPr>
          <w:rFonts w:ascii="SassoonPrimaryInfant" w:hAnsi="SassoonPrimaryInfant"/>
          <w:i/>
          <w:sz w:val="24"/>
          <w:szCs w:val="24"/>
        </w:rPr>
        <w:t>n</w:t>
      </w:r>
    </w:p>
    <w:p w:rsidR="00765390" w:rsidRDefault="00765390" w:rsidP="00765390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765390" w:rsidRDefault="00765390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  <w:sectPr w:rsidR="00765390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0F214D" w:rsidRPr="00F934D8" w:rsidRDefault="000F214D" w:rsidP="00043969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b/>
          <w:sz w:val="24"/>
          <w:szCs w:val="24"/>
        </w:rPr>
      </w:pPr>
      <w:r w:rsidRPr="00765390">
        <w:rPr>
          <w:rStyle w:val="Heading2Char"/>
        </w:rPr>
        <w:lastRenderedPageBreak/>
        <w:t>29</w:t>
      </w: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 xml:space="preserve">What is the difference in area between a square </w:t>
      </w:r>
      <w:r w:rsidR="00C621D1" w:rsidRPr="00F934D8">
        <w:rPr>
          <w:rFonts w:ascii="SassoonPrimaryInfant" w:hAnsi="SassoonPrimaryInfant"/>
          <w:b/>
          <w:sz w:val="24"/>
          <w:szCs w:val="24"/>
        </w:rPr>
        <w:t xml:space="preserve">with a </w:t>
      </w:r>
      <w:r w:rsidRPr="00F934D8">
        <w:rPr>
          <w:rFonts w:ascii="SassoonPrimaryInfant" w:hAnsi="SassoonPrimaryInfant"/>
          <w:b/>
          <w:sz w:val="24"/>
          <w:szCs w:val="24"/>
        </w:rPr>
        <w:t>side</w:t>
      </w:r>
      <w:r w:rsidR="00C621D1" w:rsidRPr="00F934D8">
        <w:rPr>
          <w:rFonts w:ascii="SassoonPrimaryInfant" w:hAnsi="SassoonPrimaryInfant"/>
          <w:b/>
          <w:sz w:val="24"/>
          <w:szCs w:val="24"/>
        </w:rPr>
        <w:t xml:space="preserve"> length of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 6 centimetres</w:t>
      </w:r>
      <w:r w:rsidR="00C621D1" w:rsidRPr="00F934D8">
        <w:rPr>
          <w:rFonts w:ascii="SassoonPrimaryInfant" w:hAnsi="SassoonPrimaryInfant"/>
          <w:b/>
          <w:sz w:val="24"/>
          <w:szCs w:val="24"/>
        </w:rPr>
        <w:t>,</w:t>
      </w:r>
      <w:r w:rsidRPr="00F934D8">
        <w:rPr>
          <w:rFonts w:ascii="SassoonPrimaryInfant" w:hAnsi="SassoonPrimaryInfant"/>
          <w:b/>
          <w:sz w:val="24"/>
          <w:szCs w:val="24"/>
        </w:rPr>
        <w:t xml:space="preserve"> and 6 square centimetres?</w:t>
      </w:r>
    </w:p>
    <w:p w:rsidR="000F214D" w:rsidRPr="00F934D8" w:rsidRDefault="000F214D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A</w:t>
      </w:r>
      <w:r w:rsidRPr="00F934D8">
        <w:rPr>
          <w:rFonts w:ascii="SassoonPrimaryInfant" w:hAnsi="SassoonPrimaryInfant"/>
          <w:sz w:val="24"/>
          <w:szCs w:val="24"/>
        </w:rPr>
        <w:t xml:space="preserve">  6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cm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>2</w:t>
      </w:r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 xml:space="preserve">  24 cm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>2</w:t>
      </w:r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0 cm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>2</w:t>
      </w:r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20 cm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>2</w:t>
      </w:r>
      <w:r w:rsidRPr="00F934D8">
        <w:rPr>
          <w:rFonts w:ascii="SassoonPrimaryInfant" w:hAnsi="SassoonPrimaryInfant"/>
          <w:sz w:val="24"/>
          <w:szCs w:val="24"/>
        </w:rPr>
        <w:t xml:space="preserve">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30 cm</w:t>
      </w:r>
      <w:r w:rsidRPr="00F934D8">
        <w:rPr>
          <w:rFonts w:ascii="SassoonPrimaryInfant" w:hAnsi="SassoonPrimaryInfant"/>
          <w:sz w:val="24"/>
          <w:szCs w:val="24"/>
          <w:vertAlign w:val="superscript"/>
        </w:rPr>
        <w:t>2</w:t>
      </w:r>
    </w:p>
    <w:p w:rsidR="00043969" w:rsidRDefault="00043969" w:rsidP="00043969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043969" w:rsidRPr="009120ED" w:rsidRDefault="00043969" w:rsidP="00043969">
      <w:pPr>
        <w:pBdr>
          <w:bottom w:val="dashed" w:sz="8" w:space="1" w:color="9BBB59" w:themeColor="accent3"/>
        </w:pBdr>
        <w:spacing w:after="240"/>
        <w:rPr>
          <w:rFonts w:ascii="SassoonPrimaryInfant" w:hAnsi="SassoonPrimaryInfant"/>
          <w:sz w:val="24"/>
          <w:szCs w:val="24"/>
        </w:rPr>
      </w:pPr>
    </w:p>
    <w:p w:rsidR="000F214D" w:rsidRPr="00F934D8" w:rsidRDefault="006A7BB6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043969">
        <w:rPr>
          <w:rStyle w:val="Heading2Char"/>
        </w:rPr>
        <w:t>30</w:t>
      </w:r>
      <w:r w:rsidR="000F214D" w:rsidRPr="00F934D8">
        <w:rPr>
          <w:rFonts w:ascii="SassoonPrimaryInfant" w:hAnsi="SassoonPrimaryInfant"/>
          <w:sz w:val="24"/>
          <w:szCs w:val="24"/>
        </w:rPr>
        <w:tab/>
        <w:t>Amy</w:t>
      </w:r>
      <w:r w:rsidRPr="00F934D8">
        <w:rPr>
          <w:rFonts w:ascii="SassoonPrimaryInfant" w:hAnsi="SassoonPrimaryInfant"/>
          <w:sz w:val="24"/>
          <w:szCs w:val="24"/>
        </w:rPr>
        <w:t xml:space="preserve"> and Sue are counting back in 39</w:t>
      </w:r>
      <w:r w:rsidR="000F214D" w:rsidRPr="00F934D8">
        <w:rPr>
          <w:rFonts w:ascii="SassoonPrimaryInfant" w:hAnsi="SassoonPrimaryInfant"/>
          <w:sz w:val="24"/>
          <w:szCs w:val="24"/>
        </w:rPr>
        <w:t>s from 200.</w:t>
      </w:r>
    </w:p>
    <w:p w:rsidR="000F214D" w:rsidRPr="00F934D8" w:rsidRDefault="000F214D" w:rsidP="00043969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  <w:t>They take turns.</w:t>
      </w:r>
    </w:p>
    <w:p w:rsidR="000F214D" w:rsidRPr="00F934D8" w:rsidRDefault="006A7BB6" w:rsidP="00043969">
      <w:pPr>
        <w:tabs>
          <w:tab w:val="left" w:pos="1418"/>
          <w:tab w:val="left" w:pos="1701"/>
          <w:tab w:val="left" w:pos="3735"/>
        </w:tabs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  <w:t xml:space="preserve">Amy takes away the first </w:t>
      </w:r>
      <w:proofErr w:type="gramStart"/>
      <w:r w:rsidRPr="00F934D8">
        <w:rPr>
          <w:rFonts w:ascii="SassoonPrimaryInfant" w:hAnsi="SassoonPrimaryInfant"/>
          <w:sz w:val="24"/>
          <w:szCs w:val="24"/>
        </w:rPr>
        <w:t>39,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 Sue takes away the second 39</w:t>
      </w:r>
      <w:r w:rsidR="000F214D" w:rsidRPr="00F934D8">
        <w:rPr>
          <w:rFonts w:ascii="SassoonPrimaryInfant" w:hAnsi="SassoonPrimaryInfant"/>
          <w:sz w:val="24"/>
          <w:szCs w:val="24"/>
        </w:rPr>
        <w:t>, and so on.</w:t>
      </w:r>
    </w:p>
    <w:p w:rsidR="000F214D" w:rsidRPr="00F934D8" w:rsidRDefault="000F214D" w:rsidP="00043969">
      <w:pPr>
        <w:tabs>
          <w:tab w:val="left" w:pos="1418"/>
          <w:tab w:val="left" w:pos="1701"/>
          <w:tab w:val="left" w:pos="3735"/>
        </w:tabs>
        <w:spacing w:after="120"/>
        <w:ind w:left="1418" w:hanging="1418"/>
        <w:rPr>
          <w:rFonts w:ascii="SassoonPrimaryInfant" w:hAnsi="SassoonPrimaryInfant"/>
          <w:b/>
          <w:sz w:val="24"/>
          <w:szCs w:val="24"/>
        </w:rPr>
      </w:pPr>
      <w:r w:rsidRPr="00F934D8">
        <w:rPr>
          <w:rFonts w:ascii="SassoonPrimaryInfant" w:hAnsi="SassoonPrimaryInfant"/>
          <w:sz w:val="24"/>
          <w:szCs w:val="24"/>
        </w:rPr>
        <w:tab/>
      </w:r>
      <w:r w:rsidRPr="00F934D8">
        <w:rPr>
          <w:rFonts w:ascii="SassoonPrimaryInfant" w:hAnsi="SassoonPrimaryInfant"/>
          <w:b/>
          <w:sz w:val="24"/>
          <w:szCs w:val="24"/>
        </w:rPr>
        <w:t>What is Amy’s first negative answer?</w:t>
      </w:r>
    </w:p>
    <w:p w:rsidR="006A7BB6" w:rsidRPr="00F934D8" w:rsidRDefault="006A7BB6" w:rsidP="00F934D8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</w:pPr>
      <w:r w:rsidRPr="00F934D8">
        <w:rPr>
          <w:rFonts w:ascii="SassoonPrimaryInfant" w:hAnsi="SassoonPrimaryInfant"/>
          <w:b/>
          <w:sz w:val="24"/>
          <w:szCs w:val="24"/>
        </w:rPr>
        <w:tab/>
      </w:r>
      <w:proofErr w:type="gramStart"/>
      <w:r w:rsidRPr="00F934D8">
        <w:rPr>
          <w:rFonts w:ascii="SassoonPrimaryInfant" w:hAnsi="SassoonPrimaryInfant"/>
          <w:b/>
          <w:sz w:val="24"/>
          <w:szCs w:val="24"/>
        </w:rPr>
        <w:t>A</w:t>
      </w:r>
      <w:r w:rsidRPr="00F934D8">
        <w:rPr>
          <w:rFonts w:ascii="SassoonPrimaryInfant" w:hAnsi="SassoonPrimaryInfant"/>
          <w:sz w:val="24"/>
          <w:szCs w:val="24"/>
        </w:rPr>
        <w:t xml:space="preserve">  -</w:t>
      </w:r>
      <w:proofErr w:type="gramEnd"/>
      <w:r w:rsidRPr="00F934D8">
        <w:rPr>
          <w:rFonts w:ascii="SassoonPrimaryInfant" w:hAnsi="SassoonPrimaryInfant"/>
          <w:sz w:val="24"/>
          <w:szCs w:val="24"/>
        </w:rPr>
        <w:t xml:space="preserve">39              </w:t>
      </w:r>
      <w:r w:rsidRPr="00F934D8">
        <w:rPr>
          <w:rFonts w:ascii="SassoonPrimaryInfant" w:hAnsi="SassoonPrimaryInfant"/>
          <w:b/>
          <w:sz w:val="24"/>
          <w:szCs w:val="24"/>
        </w:rPr>
        <w:t>B</w:t>
      </w:r>
      <w:r w:rsidRPr="00F934D8">
        <w:rPr>
          <w:rFonts w:ascii="SassoonPrimaryInfant" w:hAnsi="SassoonPrimaryInfant"/>
          <w:sz w:val="24"/>
          <w:szCs w:val="24"/>
        </w:rPr>
        <w:t xml:space="preserve">  -73              </w:t>
      </w:r>
      <w:r w:rsidRPr="00F934D8">
        <w:rPr>
          <w:rFonts w:ascii="SassoonPrimaryInfant" w:hAnsi="SassoonPrimaryInfant"/>
          <w:b/>
          <w:sz w:val="24"/>
          <w:szCs w:val="24"/>
        </w:rPr>
        <w:t>C</w:t>
      </w:r>
      <w:r w:rsidRPr="00F934D8">
        <w:rPr>
          <w:rFonts w:ascii="SassoonPrimaryInfant" w:hAnsi="SassoonPrimaryInfant"/>
          <w:sz w:val="24"/>
          <w:szCs w:val="24"/>
        </w:rPr>
        <w:t xml:space="preserve">  -44              </w:t>
      </w:r>
      <w:r w:rsidRPr="00F934D8">
        <w:rPr>
          <w:rFonts w:ascii="SassoonPrimaryInfant" w:hAnsi="SassoonPrimaryInfant"/>
          <w:b/>
          <w:sz w:val="24"/>
          <w:szCs w:val="24"/>
        </w:rPr>
        <w:t>D</w:t>
      </w:r>
      <w:r w:rsidRPr="00F934D8">
        <w:rPr>
          <w:rFonts w:ascii="SassoonPrimaryInfant" w:hAnsi="SassoonPrimaryInfant"/>
          <w:sz w:val="24"/>
          <w:szCs w:val="24"/>
        </w:rPr>
        <w:t xml:space="preserve">  -34              </w:t>
      </w:r>
      <w:r w:rsidRPr="00F934D8">
        <w:rPr>
          <w:rFonts w:ascii="SassoonPrimaryInfant" w:hAnsi="SassoonPrimaryInfant"/>
          <w:b/>
          <w:sz w:val="24"/>
          <w:szCs w:val="24"/>
        </w:rPr>
        <w:t>E</w:t>
      </w:r>
      <w:r w:rsidRPr="00F934D8">
        <w:rPr>
          <w:rFonts w:ascii="SassoonPrimaryInfant" w:hAnsi="SassoonPrimaryInfant"/>
          <w:sz w:val="24"/>
          <w:szCs w:val="24"/>
        </w:rPr>
        <w:t xml:space="preserve">  -53</w:t>
      </w:r>
    </w:p>
    <w:p w:rsidR="00043969" w:rsidRDefault="00043969" w:rsidP="00043969">
      <w:pPr>
        <w:spacing w:before="200" w:after="0"/>
        <w:ind w:left="720" w:firstLine="720"/>
        <w:rPr>
          <w:rFonts w:ascii="SassoonPrimaryInfant" w:hAnsi="SassoonPrimaryInfant"/>
          <w:i/>
          <w:sz w:val="24"/>
          <w:szCs w:val="24"/>
        </w:rPr>
      </w:pPr>
      <w:r w:rsidRPr="008360C3">
        <w:rPr>
          <w:rFonts w:ascii="SassoonPrimaryInfant" w:hAnsi="SassoonPrimaryInfant"/>
          <w:i/>
          <w:sz w:val="24"/>
          <w:szCs w:val="24"/>
        </w:rPr>
        <w:t>Mark the answer on the answer sheet.</w:t>
      </w:r>
    </w:p>
    <w:p w:rsidR="00043969" w:rsidRDefault="00043969" w:rsidP="00043969">
      <w:pPr>
        <w:tabs>
          <w:tab w:val="left" w:pos="1418"/>
          <w:tab w:val="left" w:pos="1701"/>
          <w:tab w:val="left" w:pos="3735"/>
        </w:tabs>
        <w:spacing w:after="0"/>
        <w:ind w:left="1418" w:hanging="1418"/>
        <w:rPr>
          <w:rFonts w:ascii="SassoonPrimaryInfant" w:hAnsi="SassoonPrimaryInfant"/>
          <w:sz w:val="24"/>
          <w:szCs w:val="24"/>
        </w:rPr>
        <w:sectPr w:rsidR="00043969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4F4248" w:rsidRPr="00F934D8" w:rsidRDefault="009A5BE9" w:rsidP="006A34A6">
      <w:pPr>
        <w:shd w:val="clear" w:color="auto" w:fill="EAF1DD" w:themeFill="accent3" w:themeFillTint="33"/>
        <w:spacing w:after="240" w:line="240" w:lineRule="auto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lastRenderedPageBreak/>
        <w:t>Maths challenge</w:t>
      </w:r>
      <w:r w:rsidR="004F4248" w:rsidRPr="00F934D8">
        <w:rPr>
          <w:rFonts w:ascii="SassoonPrimaryInfant" w:hAnsi="SassoonPrimaryInfant"/>
          <w:sz w:val="24"/>
          <w:szCs w:val="24"/>
        </w:rPr>
        <w:t xml:space="preserve"> – Answer</w:t>
      </w:r>
      <w:r>
        <w:rPr>
          <w:rFonts w:ascii="SassoonPrimaryInfant" w:hAnsi="SassoonPrimaryInfant"/>
          <w:sz w:val="24"/>
          <w:szCs w:val="24"/>
        </w:rPr>
        <w:t xml:space="preserve"> recording s</w:t>
      </w:r>
      <w:r w:rsidR="004F4248" w:rsidRPr="00F934D8">
        <w:rPr>
          <w:rFonts w:ascii="SassoonPrimaryInfant" w:hAnsi="SassoonPrimaryInfant"/>
          <w:sz w:val="24"/>
          <w:szCs w:val="24"/>
        </w:rPr>
        <w:t>heet</w:t>
      </w:r>
    </w:p>
    <w:tbl>
      <w:tblPr>
        <w:tblStyle w:val="TableGrid"/>
        <w:tblW w:w="10088" w:type="dxa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</w:tblGrid>
      <w:tr w:rsidR="006A34A6" w:rsidTr="006A34A6">
        <w:trPr>
          <w:trHeight w:val="283"/>
          <w:jc w:val="center"/>
        </w:trPr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4F4248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4F4248" w:rsidRDefault="004F4248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4F4248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4F4248" w:rsidRDefault="004F4248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4F4248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4F4248" w:rsidRDefault="004F4248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4F4248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4F4248" w:rsidRDefault="004F4248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4F4248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5</w:t>
            </w:r>
          </w:p>
        </w:tc>
      </w:tr>
      <w:tr w:rsidR="006A34A6" w:rsidTr="006A34A6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6A34A6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6A34A6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6A34A6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6A34A6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4F4248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4F4248" w:rsidRPr="006A34A6" w:rsidRDefault="004F4248" w:rsidP="00F934D8">
      <w:pPr>
        <w:tabs>
          <w:tab w:val="left" w:pos="1418"/>
          <w:tab w:val="left" w:pos="3735"/>
        </w:tabs>
        <w:spacing w:after="0"/>
        <w:rPr>
          <w:rFonts w:ascii="SassoonPrimaryInfant" w:hAnsi="SassoonPrimaryInfant"/>
          <w:sz w:val="12"/>
          <w:szCs w:val="24"/>
        </w:rPr>
      </w:pPr>
    </w:p>
    <w:tbl>
      <w:tblPr>
        <w:tblStyle w:val="TableGrid"/>
        <w:tblW w:w="10088" w:type="dxa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</w:tblGrid>
      <w:tr w:rsidR="006A34A6" w:rsidTr="00EB3A5D">
        <w:trPr>
          <w:trHeight w:val="283"/>
          <w:jc w:val="center"/>
        </w:trPr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10</w:t>
            </w: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4F4248" w:rsidRPr="006A34A6" w:rsidRDefault="004F4248" w:rsidP="00F934D8">
      <w:pPr>
        <w:tabs>
          <w:tab w:val="left" w:pos="1418"/>
          <w:tab w:val="left" w:pos="3735"/>
        </w:tabs>
        <w:spacing w:after="0"/>
        <w:rPr>
          <w:rFonts w:ascii="SassoonPrimaryInfant" w:hAnsi="SassoonPrimaryInfant"/>
          <w:sz w:val="12"/>
          <w:szCs w:val="16"/>
        </w:rPr>
      </w:pPr>
    </w:p>
    <w:tbl>
      <w:tblPr>
        <w:tblStyle w:val="TableGrid"/>
        <w:tblW w:w="10088" w:type="dxa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</w:tblGrid>
      <w:tr w:rsidR="006A34A6" w:rsidTr="00EB3A5D">
        <w:trPr>
          <w:trHeight w:val="283"/>
          <w:jc w:val="center"/>
        </w:trPr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1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1</w:t>
            </w: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1</w:t>
            </w: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1</w:t>
            </w: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1</w:t>
            </w: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5</w:t>
            </w: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4F4248" w:rsidRPr="006A34A6" w:rsidRDefault="004F4248" w:rsidP="00F934D8">
      <w:pPr>
        <w:tabs>
          <w:tab w:val="left" w:pos="1418"/>
          <w:tab w:val="left" w:pos="3735"/>
        </w:tabs>
        <w:spacing w:after="0"/>
        <w:rPr>
          <w:rFonts w:ascii="SassoonPrimaryInfant" w:hAnsi="SassoonPrimaryInfant"/>
          <w:sz w:val="12"/>
          <w:szCs w:val="16"/>
        </w:rPr>
      </w:pPr>
    </w:p>
    <w:tbl>
      <w:tblPr>
        <w:tblStyle w:val="TableGrid"/>
        <w:tblW w:w="10088" w:type="dxa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</w:tblGrid>
      <w:tr w:rsidR="006A34A6" w:rsidTr="00EB3A5D">
        <w:trPr>
          <w:trHeight w:val="283"/>
          <w:jc w:val="center"/>
        </w:trPr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1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17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18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19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20</w:t>
            </w: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4F4248" w:rsidRPr="006A34A6" w:rsidRDefault="004F4248" w:rsidP="00F934D8">
      <w:pPr>
        <w:tabs>
          <w:tab w:val="left" w:pos="1418"/>
          <w:tab w:val="left" w:pos="3735"/>
        </w:tabs>
        <w:spacing w:after="0"/>
        <w:rPr>
          <w:rFonts w:ascii="SassoonPrimaryInfant" w:hAnsi="SassoonPrimaryInfant"/>
          <w:sz w:val="12"/>
          <w:szCs w:val="16"/>
        </w:rPr>
      </w:pPr>
    </w:p>
    <w:tbl>
      <w:tblPr>
        <w:tblStyle w:val="TableGrid"/>
        <w:tblW w:w="10088" w:type="dxa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</w:tblGrid>
      <w:tr w:rsidR="006A34A6" w:rsidTr="00EB3A5D">
        <w:trPr>
          <w:trHeight w:val="283"/>
          <w:jc w:val="center"/>
        </w:trPr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</w:t>
            </w: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</w:t>
            </w: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</w:t>
            </w: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</w:t>
            </w: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</w:t>
            </w:r>
            <w:r w:rsidRPr="006A34A6">
              <w:rPr>
                <w:rFonts w:ascii="SassoonPrimaryInfant" w:hAnsi="SassoonPrimaryInfant"/>
                <w:b/>
                <w:sz w:val="24"/>
                <w:szCs w:val="24"/>
              </w:rPr>
              <w:t>5</w:t>
            </w: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4F4248" w:rsidRPr="006A34A6" w:rsidRDefault="004F4248" w:rsidP="00F934D8">
      <w:pPr>
        <w:tabs>
          <w:tab w:val="left" w:pos="1418"/>
          <w:tab w:val="left" w:pos="3735"/>
        </w:tabs>
        <w:spacing w:after="0"/>
        <w:rPr>
          <w:rFonts w:ascii="SassoonPrimaryInfant" w:hAnsi="SassoonPrimaryInfant"/>
          <w:sz w:val="12"/>
          <w:szCs w:val="16"/>
        </w:rPr>
      </w:pPr>
    </w:p>
    <w:tbl>
      <w:tblPr>
        <w:tblStyle w:val="TableGrid"/>
        <w:tblW w:w="10088" w:type="dxa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  <w:gridCol w:w="397"/>
        <w:gridCol w:w="850"/>
        <w:gridCol w:w="850"/>
      </w:tblGrid>
      <w:tr w:rsidR="006A34A6" w:rsidTr="00EB3A5D">
        <w:trPr>
          <w:trHeight w:val="283"/>
          <w:jc w:val="center"/>
        </w:trPr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26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27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28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29</w:t>
            </w: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D6E3BC" w:themeFill="accent3" w:themeFillTint="66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30</w:t>
            </w: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A34A6" w:rsidTr="00EB3A5D">
        <w:trPr>
          <w:trHeight w:val="283"/>
          <w:jc w:val="center"/>
        </w:trPr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9BBB59" w:themeColor="accent3"/>
              <w:bottom w:val="nil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6A34A6" w:rsidRP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A34A6"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6A34A6" w:rsidRDefault="006A34A6" w:rsidP="00EB3A5D">
            <w:pPr>
              <w:tabs>
                <w:tab w:val="left" w:pos="1418"/>
                <w:tab w:val="left" w:pos="3735"/>
              </w:tabs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6A34A6" w:rsidRDefault="006A34A6" w:rsidP="00F934D8">
      <w:pPr>
        <w:tabs>
          <w:tab w:val="left" w:pos="1418"/>
          <w:tab w:val="left" w:pos="3735"/>
        </w:tabs>
        <w:spacing w:after="0"/>
        <w:rPr>
          <w:rFonts w:ascii="SassoonPrimaryInfant" w:hAnsi="SassoonPrimaryInfant"/>
          <w:sz w:val="24"/>
          <w:szCs w:val="24"/>
        </w:rPr>
        <w:sectPr w:rsidR="006A34A6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2C0C91" w:rsidRPr="009120ED" w:rsidRDefault="002C0C91" w:rsidP="00995086">
      <w:pPr>
        <w:shd w:val="clear" w:color="auto" w:fill="EAF1DD" w:themeFill="accent3" w:themeFillTint="33"/>
        <w:tabs>
          <w:tab w:val="left" w:pos="1485"/>
        </w:tabs>
        <w:spacing w:after="120" w:line="240" w:lineRule="auto"/>
        <w:rPr>
          <w:rFonts w:ascii="SassoonPrimaryInfant" w:hAnsi="SassoonPrimaryInfant"/>
          <w:sz w:val="28"/>
          <w:szCs w:val="24"/>
        </w:rPr>
      </w:pPr>
      <w:r w:rsidRPr="009120ED">
        <w:rPr>
          <w:rFonts w:ascii="SassoonPrimaryInfant" w:hAnsi="SassoonPrimaryInfant"/>
          <w:sz w:val="28"/>
          <w:szCs w:val="24"/>
        </w:rPr>
        <w:lastRenderedPageBreak/>
        <w:t>Answers</w:t>
      </w:r>
    </w:p>
    <w:p w:rsidR="009120ED" w:rsidRPr="00F934D8" w:rsidRDefault="009120ED" w:rsidP="00F934D8">
      <w:pPr>
        <w:tabs>
          <w:tab w:val="left" w:pos="1485"/>
        </w:tabs>
        <w:spacing w:after="0"/>
        <w:rPr>
          <w:rFonts w:ascii="SassoonPrimaryInfant" w:hAnsi="SassoonPrimaryInfant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020"/>
        <w:gridCol w:w="1304"/>
        <w:gridCol w:w="1304"/>
        <w:gridCol w:w="1020"/>
        <w:gridCol w:w="1304"/>
        <w:gridCol w:w="1304"/>
      </w:tblGrid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11.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21.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</w:tr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12.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22.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</w:tr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3.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13.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23.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</w:tr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4.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14.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24.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</w:tr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5.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15.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25.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</w:tr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6.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16.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26.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</w:tr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7.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17.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27.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</w:tr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8.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18.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28.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</w:t>
            </w:r>
          </w:p>
        </w:tc>
      </w:tr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9.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19.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29.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</w:tr>
      <w:tr w:rsidR="00995086" w:rsidTr="00995086">
        <w:trPr>
          <w:trHeight w:val="454"/>
          <w:jc w:val="center"/>
        </w:trPr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10.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20.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</w:p>
        </w:tc>
        <w:tc>
          <w:tcPr>
            <w:tcW w:w="1020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shd w:val="clear" w:color="auto" w:fill="EAF1DD" w:themeFill="accent3" w:themeFillTint="33"/>
            <w:vAlign w:val="center"/>
          </w:tcPr>
          <w:p w:rsidR="00995086" w:rsidRP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95086">
              <w:rPr>
                <w:rFonts w:ascii="SassoonPrimaryInfant" w:hAnsi="SassoonPrimaryInfant"/>
                <w:b/>
                <w:sz w:val="24"/>
                <w:szCs w:val="24"/>
              </w:rPr>
              <w:t>30.</w:t>
            </w:r>
          </w:p>
        </w:tc>
        <w:tc>
          <w:tcPr>
            <w:tcW w:w="1304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  <w:vAlign w:val="center"/>
          </w:tcPr>
          <w:p w:rsidR="00995086" w:rsidRDefault="00995086" w:rsidP="00995086">
            <w:pPr>
              <w:tabs>
                <w:tab w:val="left" w:pos="1485"/>
              </w:tabs>
              <w:ind w:left="113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</w:t>
            </w:r>
          </w:p>
        </w:tc>
      </w:tr>
    </w:tbl>
    <w:p w:rsidR="002C0C91" w:rsidRDefault="002C0C91" w:rsidP="00F934D8">
      <w:pPr>
        <w:tabs>
          <w:tab w:val="left" w:pos="1485"/>
        </w:tabs>
        <w:spacing w:after="0"/>
        <w:rPr>
          <w:rFonts w:ascii="SassoonPrimaryInfant" w:hAnsi="SassoonPrimaryInfant"/>
          <w:sz w:val="24"/>
          <w:szCs w:val="24"/>
        </w:rPr>
      </w:pPr>
    </w:p>
    <w:p w:rsidR="00995086" w:rsidRDefault="00995086" w:rsidP="00F934D8">
      <w:pPr>
        <w:tabs>
          <w:tab w:val="left" w:pos="1485"/>
        </w:tabs>
        <w:spacing w:after="0"/>
        <w:rPr>
          <w:rFonts w:ascii="SassoonPrimaryInfant" w:hAnsi="SassoonPrimaryInfant"/>
          <w:sz w:val="24"/>
          <w:szCs w:val="24"/>
        </w:rPr>
      </w:pPr>
    </w:p>
    <w:p w:rsidR="00995086" w:rsidRPr="00F934D8" w:rsidRDefault="00995086" w:rsidP="00F934D8">
      <w:pPr>
        <w:tabs>
          <w:tab w:val="left" w:pos="1485"/>
        </w:tabs>
        <w:spacing w:after="0"/>
        <w:rPr>
          <w:rFonts w:ascii="SassoonPrimaryInfant" w:hAnsi="SassoonPrimaryInfant"/>
          <w:sz w:val="24"/>
          <w:szCs w:val="24"/>
        </w:rPr>
        <w:sectPr w:rsidR="00995086" w:rsidRPr="00F934D8" w:rsidSect="00617183"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:rsidR="002C0C91" w:rsidRDefault="002C0C91" w:rsidP="002C0C91">
      <w:pPr>
        <w:tabs>
          <w:tab w:val="left" w:pos="1485"/>
        </w:tabs>
      </w:pPr>
    </w:p>
    <w:sectPr w:rsidR="002C0C91" w:rsidSect="002C0C91">
      <w:type w:val="continuous"/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56" w:rsidRDefault="00B45356" w:rsidP="00E968E7">
      <w:pPr>
        <w:spacing w:after="0" w:line="240" w:lineRule="auto"/>
      </w:pPr>
      <w:r>
        <w:separator/>
      </w:r>
    </w:p>
  </w:endnote>
  <w:endnote w:type="continuationSeparator" w:id="0">
    <w:p w:rsidR="00B45356" w:rsidRDefault="00B45356" w:rsidP="00E9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56" w:rsidRPr="00BC7EC4" w:rsidRDefault="00B45356" w:rsidP="0061718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/>
      <w:rPr>
        <w:rFonts w:ascii="SassoonPrimaryInfant" w:hAnsi="SassoonPrimaryInfant" w:cs="Arial"/>
        <w:sz w:val="20"/>
      </w:rPr>
    </w:pPr>
    <w:r w:rsidRPr="00BC7EC4">
      <w:rPr>
        <w:rFonts w:ascii="SassoonPrimaryInfant" w:hAnsi="SassoonPrimaryInfant" w:cs="Arial"/>
        <w:sz w:val="20"/>
      </w:rPr>
      <w:t>© www.teachit</w:t>
    </w:r>
    <w:r>
      <w:rPr>
        <w:rFonts w:ascii="SassoonPrimaryInfant" w:hAnsi="SassoonPrimaryInfant" w:cs="Arial"/>
        <w:sz w:val="20"/>
      </w:rPr>
      <w:t>primary.co.uk 2016</w:t>
    </w:r>
    <w:r w:rsidRPr="00BC7EC4">
      <w:rPr>
        <w:rFonts w:ascii="SassoonPrimaryInfant" w:hAnsi="SassoonPrimaryInfant" w:cs="Arial"/>
        <w:sz w:val="20"/>
      </w:rPr>
      <w:tab/>
    </w:r>
    <w:r>
      <w:rPr>
        <w:rFonts w:ascii="SassoonPrimaryInfant" w:hAnsi="SassoonPrimaryInfant" w:cs="Arial"/>
        <w:sz w:val="20"/>
      </w:rPr>
      <w:t>24700</w:t>
    </w:r>
    <w:r w:rsidRPr="00BC7EC4">
      <w:rPr>
        <w:rFonts w:ascii="SassoonPrimaryInfant" w:hAnsi="SassoonPrimaryInfant" w:cs="Arial"/>
        <w:sz w:val="20"/>
      </w:rPr>
      <w:tab/>
      <w:t xml:space="preserve">Page </w:t>
    </w:r>
    <w:r w:rsidRPr="00BC7EC4">
      <w:rPr>
        <w:rFonts w:ascii="SassoonPrimaryInfant" w:hAnsi="SassoonPrimaryInfant" w:cs="Arial"/>
        <w:bCs/>
        <w:sz w:val="20"/>
      </w:rPr>
      <w:fldChar w:fldCharType="begin"/>
    </w:r>
    <w:r w:rsidRPr="00BC7EC4">
      <w:rPr>
        <w:rFonts w:ascii="SassoonPrimaryInfant" w:hAnsi="SassoonPrimaryInfant" w:cs="Arial"/>
        <w:bCs/>
        <w:sz w:val="20"/>
      </w:rPr>
      <w:instrText xml:space="preserve"> PAGE  \* Arabic  \* MERGEFORMAT </w:instrText>
    </w:r>
    <w:r w:rsidRPr="00BC7EC4">
      <w:rPr>
        <w:rFonts w:ascii="SassoonPrimaryInfant" w:hAnsi="SassoonPrimaryInfant" w:cs="Arial"/>
        <w:bCs/>
        <w:sz w:val="20"/>
      </w:rPr>
      <w:fldChar w:fldCharType="separate"/>
    </w:r>
    <w:r w:rsidR="004F0C40">
      <w:rPr>
        <w:rFonts w:ascii="SassoonPrimaryInfant" w:hAnsi="SassoonPrimaryInfant" w:cs="Arial"/>
        <w:bCs/>
        <w:noProof/>
        <w:sz w:val="20"/>
      </w:rPr>
      <w:t>13</w:t>
    </w:r>
    <w:r w:rsidRPr="00BC7EC4">
      <w:rPr>
        <w:rFonts w:ascii="SassoonPrimaryInfant" w:hAnsi="SassoonPrimaryInfant" w:cs="Arial"/>
        <w:bCs/>
        <w:sz w:val="20"/>
      </w:rPr>
      <w:fldChar w:fldCharType="end"/>
    </w:r>
    <w:r w:rsidRPr="00BC7EC4">
      <w:rPr>
        <w:rFonts w:ascii="SassoonPrimaryInfant" w:hAnsi="SassoonPrimaryInfant" w:cs="Arial"/>
        <w:sz w:val="20"/>
      </w:rPr>
      <w:t xml:space="preserve"> of </w:t>
    </w:r>
    <w:r w:rsidRPr="00BC7EC4">
      <w:rPr>
        <w:rFonts w:ascii="SassoonPrimaryInfant" w:hAnsi="SassoonPrimaryInfant" w:cs="Arial"/>
        <w:bCs/>
        <w:sz w:val="20"/>
      </w:rPr>
      <w:fldChar w:fldCharType="begin"/>
    </w:r>
    <w:r w:rsidRPr="00BC7EC4">
      <w:rPr>
        <w:rFonts w:ascii="SassoonPrimaryInfant" w:hAnsi="SassoonPrimaryInfant" w:cs="Arial"/>
        <w:bCs/>
        <w:sz w:val="20"/>
      </w:rPr>
      <w:instrText xml:space="preserve"> NUMPAGES  \* Arabic  \* MERGEFORMAT </w:instrText>
    </w:r>
    <w:r w:rsidRPr="00BC7EC4">
      <w:rPr>
        <w:rFonts w:ascii="SassoonPrimaryInfant" w:hAnsi="SassoonPrimaryInfant" w:cs="Arial"/>
        <w:bCs/>
        <w:sz w:val="20"/>
      </w:rPr>
      <w:fldChar w:fldCharType="separate"/>
    </w:r>
    <w:r w:rsidR="004F0C40">
      <w:rPr>
        <w:rFonts w:ascii="SassoonPrimaryInfant" w:hAnsi="SassoonPrimaryInfant" w:cs="Arial"/>
        <w:bCs/>
        <w:noProof/>
        <w:sz w:val="20"/>
      </w:rPr>
      <w:t>14</w:t>
    </w:r>
    <w:r w:rsidRPr="00BC7EC4">
      <w:rPr>
        <w:rFonts w:ascii="SassoonPrimaryInfant" w:hAnsi="SassoonPrimaryInfant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56" w:rsidRDefault="00B45356" w:rsidP="00E968E7">
      <w:pPr>
        <w:spacing w:after="0" w:line="240" w:lineRule="auto"/>
      </w:pPr>
      <w:r>
        <w:separator/>
      </w:r>
    </w:p>
  </w:footnote>
  <w:footnote w:type="continuationSeparator" w:id="0">
    <w:p w:rsidR="00B45356" w:rsidRDefault="00B45356" w:rsidP="00E9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56" w:rsidRPr="00BC7EC4" w:rsidRDefault="00B45356" w:rsidP="00617183">
    <w:pPr>
      <w:pStyle w:val="Header"/>
      <w:pBdr>
        <w:bottom w:val="single" w:sz="4" w:space="1" w:color="auto"/>
      </w:pBdr>
      <w:spacing w:after="240"/>
      <w:jc w:val="right"/>
      <w:rPr>
        <w:rFonts w:ascii="SassoonPrimaryInfant" w:hAnsi="SassoonPrimaryInfant" w:cs="Arial"/>
        <w:sz w:val="28"/>
      </w:rPr>
    </w:pPr>
    <w:r w:rsidRPr="00617183">
      <w:rPr>
        <w:rFonts w:ascii="SassoonPrimaryInfant" w:hAnsi="SassoonPrimaryInfant" w:cs="Arial"/>
        <w:sz w:val="28"/>
      </w:rPr>
      <w:t>Maths challenge – multiple choice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75pt;height:21.5pt;visibility:visible;mso-wrap-style:square" o:bullet="t">
        <v:imagedata r:id="rId1" o:title=""/>
      </v:shape>
    </w:pict>
  </w:numPicBullet>
  <w:numPicBullet w:numPicBulletId="1">
    <w:pict>
      <v:shape id="_x0000_i1027" type="#_x0000_t75" style="width:23.4pt;height:25.25pt;visibility:visible;mso-wrap-style:square" o:bullet="t">
        <v:imagedata r:id="rId2" o:title=""/>
      </v:shape>
    </w:pict>
  </w:numPicBullet>
  <w:abstractNum w:abstractNumId="0">
    <w:nsid w:val="3E61627E"/>
    <w:multiLevelType w:val="hybridMultilevel"/>
    <w:tmpl w:val="6ABE86E0"/>
    <w:lvl w:ilvl="0" w:tplc="EA7E9C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140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E4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C9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0F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E9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04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E6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1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DC836BD"/>
    <w:multiLevelType w:val="hybridMultilevel"/>
    <w:tmpl w:val="38FC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F7A01"/>
    <w:multiLevelType w:val="hybridMultilevel"/>
    <w:tmpl w:val="791A539C"/>
    <w:lvl w:ilvl="0" w:tplc="1C9C0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A9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28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66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CC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89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6E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B288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>
      <o:colormenu v:ext="edit" fillcolor="none [241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D2"/>
    <w:rsid w:val="0002481D"/>
    <w:rsid w:val="00043969"/>
    <w:rsid w:val="00050A33"/>
    <w:rsid w:val="00053233"/>
    <w:rsid w:val="0008604D"/>
    <w:rsid w:val="00086670"/>
    <w:rsid w:val="000B0C50"/>
    <w:rsid w:val="000C05B2"/>
    <w:rsid w:val="000C17A0"/>
    <w:rsid w:val="000C18FE"/>
    <w:rsid w:val="000D2032"/>
    <w:rsid w:val="000F214D"/>
    <w:rsid w:val="000F48B5"/>
    <w:rsid w:val="00112070"/>
    <w:rsid w:val="001376B8"/>
    <w:rsid w:val="00176BAC"/>
    <w:rsid w:val="001865A7"/>
    <w:rsid w:val="001A56D0"/>
    <w:rsid w:val="001B48C5"/>
    <w:rsid w:val="001D609B"/>
    <w:rsid w:val="001F2A8E"/>
    <w:rsid w:val="00203F37"/>
    <w:rsid w:val="00212C0C"/>
    <w:rsid w:val="00223429"/>
    <w:rsid w:val="002413D5"/>
    <w:rsid w:val="00241D20"/>
    <w:rsid w:val="002510B3"/>
    <w:rsid w:val="002905D2"/>
    <w:rsid w:val="002A5FE6"/>
    <w:rsid w:val="002B6AC1"/>
    <w:rsid w:val="002C0C91"/>
    <w:rsid w:val="002C381C"/>
    <w:rsid w:val="002D28A6"/>
    <w:rsid w:val="002D7795"/>
    <w:rsid w:val="00307D8D"/>
    <w:rsid w:val="00310387"/>
    <w:rsid w:val="00311ECD"/>
    <w:rsid w:val="003168C6"/>
    <w:rsid w:val="00325D32"/>
    <w:rsid w:val="003352E5"/>
    <w:rsid w:val="00340FEE"/>
    <w:rsid w:val="00350C8C"/>
    <w:rsid w:val="00375271"/>
    <w:rsid w:val="003964CA"/>
    <w:rsid w:val="003A17C6"/>
    <w:rsid w:val="003B1A7B"/>
    <w:rsid w:val="003B559F"/>
    <w:rsid w:val="003B631B"/>
    <w:rsid w:val="003F755C"/>
    <w:rsid w:val="00425D1B"/>
    <w:rsid w:val="004318C9"/>
    <w:rsid w:val="00433A46"/>
    <w:rsid w:val="0043737D"/>
    <w:rsid w:val="00437C11"/>
    <w:rsid w:val="00466515"/>
    <w:rsid w:val="00472FA6"/>
    <w:rsid w:val="004804E4"/>
    <w:rsid w:val="00484F97"/>
    <w:rsid w:val="004C55D3"/>
    <w:rsid w:val="004D0636"/>
    <w:rsid w:val="004D28B9"/>
    <w:rsid w:val="004F0C40"/>
    <w:rsid w:val="004F4248"/>
    <w:rsid w:val="005012DB"/>
    <w:rsid w:val="00515D7B"/>
    <w:rsid w:val="00522560"/>
    <w:rsid w:val="00540810"/>
    <w:rsid w:val="005554A0"/>
    <w:rsid w:val="00584520"/>
    <w:rsid w:val="00594C5F"/>
    <w:rsid w:val="005C58B4"/>
    <w:rsid w:val="005D30FC"/>
    <w:rsid w:val="005D6CBB"/>
    <w:rsid w:val="005E3B8B"/>
    <w:rsid w:val="005E5E1D"/>
    <w:rsid w:val="006047E2"/>
    <w:rsid w:val="00617183"/>
    <w:rsid w:val="006236E8"/>
    <w:rsid w:val="0063485C"/>
    <w:rsid w:val="00634EB9"/>
    <w:rsid w:val="00647116"/>
    <w:rsid w:val="006A34A6"/>
    <w:rsid w:val="006A7BB6"/>
    <w:rsid w:val="006B0A55"/>
    <w:rsid w:val="006B6603"/>
    <w:rsid w:val="006D1194"/>
    <w:rsid w:val="006D561B"/>
    <w:rsid w:val="006D5EF8"/>
    <w:rsid w:val="00711296"/>
    <w:rsid w:val="00726BED"/>
    <w:rsid w:val="00756A33"/>
    <w:rsid w:val="00760346"/>
    <w:rsid w:val="007627B6"/>
    <w:rsid w:val="00765390"/>
    <w:rsid w:val="00767970"/>
    <w:rsid w:val="00792313"/>
    <w:rsid w:val="007A227D"/>
    <w:rsid w:val="007A7428"/>
    <w:rsid w:val="007D3AE2"/>
    <w:rsid w:val="007D4303"/>
    <w:rsid w:val="007E09AA"/>
    <w:rsid w:val="007E6075"/>
    <w:rsid w:val="007F36C1"/>
    <w:rsid w:val="007F404F"/>
    <w:rsid w:val="007F558A"/>
    <w:rsid w:val="007F68A9"/>
    <w:rsid w:val="0080675D"/>
    <w:rsid w:val="008360C3"/>
    <w:rsid w:val="0085519B"/>
    <w:rsid w:val="00857459"/>
    <w:rsid w:val="0085791B"/>
    <w:rsid w:val="008A1AC8"/>
    <w:rsid w:val="0090494C"/>
    <w:rsid w:val="009120ED"/>
    <w:rsid w:val="0093573F"/>
    <w:rsid w:val="0095072B"/>
    <w:rsid w:val="009531A9"/>
    <w:rsid w:val="00962C1A"/>
    <w:rsid w:val="009716A8"/>
    <w:rsid w:val="00975F6A"/>
    <w:rsid w:val="009778B6"/>
    <w:rsid w:val="00984E41"/>
    <w:rsid w:val="00990971"/>
    <w:rsid w:val="00995086"/>
    <w:rsid w:val="009A5BE9"/>
    <w:rsid w:val="009B3617"/>
    <w:rsid w:val="009C15EF"/>
    <w:rsid w:val="00A24024"/>
    <w:rsid w:val="00A37240"/>
    <w:rsid w:val="00A53D06"/>
    <w:rsid w:val="00A70A9C"/>
    <w:rsid w:val="00A852FC"/>
    <w:rsid w:val="00A92E9B"/>
    <w:rsid w:val="00A9760C"/>
    <w:rsid w:val="00AC04F4"/>
    <w:rsid w:val="00AC774F"/>
    <w:rsid w:val="00AD2095"/>
    <w:rsid w:val="00B07705"/>
    <w:rsid w:val="00B271FA"/>
    <w:rsid w:val="00B431CF"/>
    <w:rsid w:val="00B45356"/>
    <w:rsid w:val="00B7625A"/>
    <w:rsid w:val="00BC25E3"/>
    <w:rsid w:val="00BC7DE0"/>
    <w:rsid w:val="00BD2A87"/>
    <w:rsid w:val="00BD46CF"/>
    <w:rsid w:val="00C01E05"/>
    <w:rsid w:val="00C05916"/>
    <w:rsid w:val="00C216EF"/>
    <w:rsid w:val="00C5318B"/>
    <w:rsid w:val="00C621D1"/>
    <w:rsid w:val="00C72CE1"/>
    <w:rsid w:val="00C86A35"/>
    <w:rsid w:val="00C9069A"/>
    <w:rsid w:val="00CB5DD7"/>
    <w:rsid w:val="00CC1CBC"/>
    <w:rsid w:val="00D0278F"/>
    <w:rsid w:val="00D33624"/>
    <w:rsid w:val="00D3402E"/>
    <w:rsid w:val="00D35C17"/>
    <w:rsid w:val="00D367DA"/>
    <w:rsid w:val="00D77947"/>
    <w:rsid w:val="00D817A1"/>
    <w:rsid w:val="00D9336F"/>
    <w:rsid w:val="00DB2D8F"/>
    <w:rsid w:val="00DB391E"/>
    <w:rsid w:val="00DF1681"/>
    <w:rsid w:val="00DF31AF"/>
    <w:rsid w:val="00DF4C5A"/>
    <w:rsid w:val="00DF7D57"/>
    <w:rsid w:val="00E05AD0"/>
    <w:rsid w:val="00E10747"/>
    <w:rsid w:val="00E23D7B"/>
    <w:rsid w:val="00E40C4D"/>
    <w:rsid w:val="00E42CFF"/>
    <w:rsid w:val="00E52C93"/>
    <w:rsid w:val="00E6024F"/>
    <w:rsid w:val="00E61C38"/>
    <w:rsid w:val="00E61FCE"/>
    <w:rsid w:val="00E659BB"/>
    <w:rsid w:val="00E74E8C"/>
    <w:rsid w:val="00E75361"/>
    <w:rsid w:val="00E968E7"/>
    <w:rsid w:val="00EB3A5D"/>
    <w:rsid w:val="00ED7A1A"/>
    <w:rsid w:val="00EF33BA"/>
    <w:rsid w:val="00F327DF"/>
    <w:rsid w:val="00F35BAD"/>
    <w:rsid w:val="00F44320"/>
    <w:rsid w:val="00F76776"/>
    <w:rsid w:val="00F81D73"/>
    <w:rsid w:val="00F82378"/>
    <w:rsid w:val="00F934D8"/>
    <w:rsid w:val="00FA5E17"/>
    <w:rsid w:val="00FB36E8"/>
    <w:rsid w:val="00FB404F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2414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0C3"/>
    <w:pPr>
      <w:spacing w:after="0"/>
      <w:outlineLvl w:val="1"/>
    </w:pPr>
    <w:rPr>
      <w:rFonts w:ascii="SassoonPrimaryInfant" w:hAnsi="SassoonPrimaryInfant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194"/>
    <w:rPr>
      <w:color w:val="808080"/>
    </w:rPr>
  </w:style>
  <w:style w:type="paragraph" w:styleId="ListParagraph">
    <w:name w:val="List Paragraph"/>
    <w:basedOn w:val="Normal"/>
    <w:uiPriority w:val="34"/>
    <w:qFormat/>
    <w:rsid w:val="007D4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8E7"/>
  </w:style>
  <w:style w:type="paragraph" w:styleId="Footer">
    <w:name w:val="footer"/>
    <w:basedOn w:val="Normal"/>
    <w:link w:val="FooterChar"/>
    <w:uiPriority w:val="99"/>
    <w:unhideWhenUsed/>
    <w:rsid w:val="00E9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8E7"/>
  </w:style>
  <w:style w:type="character" w:styleId="CommentReference">
    <w:name w:val="annotation reference"/>
    <w:basedOn w:val="DefaultParagraphFont"/>
    <w:uiPriority w:val="99"/>
    <w:semiHidden/>
    <w:unhideWhenUsed/>
    <w:rsid w:val="00BC7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DE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360C3"/>
    <w:rPr>
      <w:rFonts w:ascii="SassoonPrimaryInfant" w:hAnsi="SassoonPrimaryInfan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0C3"/>
    <w:pPr>
      <w:spacing w:after="0"/>
      <w:outlineLvl w:val="1"/>
    </w:pPr>
    <w:rPr>
      <w:rFonts w:ascii="SassoonPrimaryInfant" w:hAnsi="SassoonPrimaryInfant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194"/>
    <w:rPr>
      <w:color w:val="808080"/>
    </w:rPr>
  </w:style>
  <w:style w:type="paragraph" w:styleId="ListParagraph">
    <w:name w:val="List Paragraph"/>
    <w:basedOn w:val="Normal"/>
    <w:uiPriority w:val="34"/>
    <w:qFormat/>
    <w:rsid w:val="007D4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8E7"/>
  </w:style>
  <w:style w:type="paragraph" w:styleId="Footer">
    <w:name w:val="footer"/>
    <w:basedOn w:val="Normal"/>
    <w:link w:val="FooterChar"/>
    <w:uiPriority w:val="99"/>
    <w:unhideWhenUsed/>
    <w:rsid w:val="00E9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8E7"/>
  </w:style>
  <w:style w:type="character" w:styleId="CommentReference">
    <w:name w:val="annotation reference"/>
    <w:basedOn w:val="DefaultParagraphFont"/>
    <w:uiPriority w:val="99"/>
    <w:semiHidden/>
    <w:unhideWhenUsed/>
    <w:rsid w:val="00BC7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DE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360C3"/>
    <w:rPr>
      <w:rFonts w:ascii="SassoonPrimaryInfant" w:hAnsi="SassoonPrimaryInfan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120A3-FB56-4B27-9FA1-354BB9EA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17C89A00</Template>
  <TotalTime>98</TotalTime>
  <Pages>14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Yasmin Gorle</cp:lastModifiedBy>
  <cp:revision>29</cp:revision>
  <cp:lastPrinted>2016-04-25T14:29:00Z</cp:lastPrinted>
  <dcterms:created xsi:type="dcterms:W3CDTF">2016-04-20T14:37:00Z</dcterms:created>
  <dcterms:modified xsi:type="dcterms:W3CDTF">2016-04-25T14:29:00Z</dcterms:modified>
</cp:coreProperties>
</file>